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14D9" w14:textId="2BE16134" w:rsidR="00250E21" w:rsidRPr="00277FC9" w:rsidRDefault="00250E21" w:rsidP="00B4587A">
      <w:pPr>
        <w:ind w:left="5103" w:right="-94"/>
        <w:jc w:val="right"/>
        <w:rPr>
          <w:sz w:val="21"/>
          <w:szCs w:val="21"/>
          <w:lang w:val="en-CA"/>
        </w:rPr>
      </w:pPr>
    </w:p>
    <w:p w14:paraId="7475799D" w14:textId="3952573E" w:rsidR="00A42AD3" w:rsidRDefault="00F54564" w:rsidP="00ED43A5">
      <w:pPr>
        <w:pStyle w:val="NoSpacing"/>
        <w:spacing w:line="276" w:lineRule="auto"/>
        <w:jc w:val="both"/>
        <w:rPr>
          <w:rFonts w:asciiTheme="majorBidi" w:hAnsiTheme="majorBidi" w:cstheme="majorBidi"/>
          <w:sz w:val="22"/>
          <w:szCs w:val="22"/>
        </w:rPr>
      </w:pPr>
      <w:r w:rsidRPr="00B62E96">
        <w:rPr>
          <w:rFonts w:asciiTheme="majorBidi" w:hAnsiTheme="majorBidi" w:cstheme="majorBidi"/>
          <w:sz w:val="22"/>
          <w:szCs w:val="22"/>
        </w:rPr>
        <w:t>Ref.: SCBD/</w:t>
      </w:r>
      <w:r w:rsidR="001639FF" w:rsidRPr="00B62E96">
        <w:rPr>
          <w:rFonts w:asciiTheme="majorBidi" w:hAnsiTheme="majorBidi" w:cstheme="majorBidi"/>
          <w:sz w:val="22"/>
          <w:szCs w:val="22"/>
        </w:rPr>
        <w:t>SSSF/</w:t>
      </w:r>
      <w:r w:rsidR="00BE2B92">
        <w:rPr>
          <w:rFonts w:asciiTheme="majorBidi" w:hAnsiTheme="majorBidi" w:cstheme="majorBidi"/>
          <w:sz w:val="22"/>
          <w:szCs w:val="22"/>
        </w:rPr>
        <w:t>BETI/ML/AF</w:t>
      </w:r>
      <w:r w:rsidR="005606E0">
        <w:rPr>
          <w:rFonts w:asciiTheme="majorBidi" w:hAnsiTheme="majorBidi" w:cstheme="majorBidi"/>
          <w:sz w:val="22"/>
          <w:szCs w:val="22"/>
        </w:rPr>
        <w:t>I</w:t>
      </w:r>
      <w:r w:rsidR="00BE2B92">
        <w:rPr>
          <w:rFonts w:asciiTheme="majorBidi" w:hAnsiTheme="majorBidi" w:cstheme="majorBidi"/>
          <w:sz w:val="22"/>
          <w:szCs w:val="22"/>
        </w:rPr>
        <w:t>/</w:t>
      </w:r>
      <w:r w:rsidR="00922806">
        <w:rPr>
          <w:rFonts w:asciiTheme="majorBidi" w:hAnsiTheme="majorBidi" w:cstheme="majorBidi"/>
          <w:sz w:val="22"/>
          <w:szCs w:val="22"/>
        </w:rPr>
        <w:t>92479</w:t>
      </w:r>
      <w:r w:rsidRPr="00B62E96">
        <w:rPr>
          <w:rFonts w:asciiTheme="majorBidi" w:hAnsiTheme="majorBidi" w:cstheme="majorBidi"/>
          <w:sz w:val="22"/>
          <w:szCs w:val="22"/>
        </w:rPr>
        <w:tab/>
      </w:r>
      <w:r w:rsidRPr="00B62E96">
        <w:rPr>
          <w:rFonts w:asciiTheme="majorBidi" w:hAnsiTheme="majorBidi" w:cstheme="majorBidi"/>
          <w:sz w:val="22"/>
          <w:szCs w:val="22"/>
        </w:rPr>
        <w:tab/>
      </w:r>
      <w:r w:rsidRPr="00B62E96">
        <w:rPr>
          <w:rFonts w:asciiTheme="majorBidi" w:hAnsiTheme="majorBidi" w:cstheme="majorBidi"/>
          <w:sz w:val="22"/>
          <w:szCs w:val="22"/>
        </w:rPr>
        <w:tab/>
      </w:r>
      <w:r w:rsidRPr="00B62E96">
        <w:rPr>
          <w:rFonts w:asciiTheme="majorBidi" w:hAnsiTheme="majorBidi" w:cstheme="majorBidi"/>
          <w:sz w:val="22"/>
          <w:szCs w:val="22"/>
        </w:rPr>
        <w:tab/>
      </w:r>
      <w:r w:rsidR="007663A5" w:rsidRPr="00B62E96">
        <w:rPr>
          <w:rFonts w:asciiTheme="majorBidi" w:hAnsiTheme="majorBidi" w:cstheme="majorBidi"/>
          <w:sz w:val="22"/>
          <w:szCs w:val="22"/>
        </w:rPr>
        <w:tab/>
      </w:r>
      <w:r w:rsidR="007663A5" w:rsidRPr="00B62E96">
        <w:rPr>
          <w:rFonts w:asciiTheme="majorBidi" w:hAnsiTheme="majorBidi" w:cstheme="majorBidi"/>
          <w:sz w:val="22"/>
          <w:szCs w:val="22"/>
        </w:rPr>
        <w:tab/>
        <w:t xml:space="preserve">       </w:t>
      </w:r>
      <w:r w:rsidR="00922806">
        <w:rPr>
          <w:rFonts w:asciiTheme="majorBidi" w:hAnsiTheme="majorBidi" w:cstheme="majorBidi"/>
          <w:sz w:val="22"/>
          <w:szCs w:val="22"/>
        </w:rPr>
        <w:t xml:space="preserve">  </w:t>
      </w:r>
      <w:r w:rsidR="00BE2B92">
        <w:rPr>
          <w:rFonts w:asciiTheme="majorBidi" w:hAnsiTheme="majorBidi" w:cstheme="majorBidi"/>
          <w:sz w:val="22"/>
          <w:szCs w:val="22"/>
        </w:rPr>
        <w:t>2</w:t>
      </w:r>
      <w:r w:rsidR="005606E0">
        <w:rPr>
          <w:rFonts w:asciiTheme="majorBidi" w:hAnsiTheme="majorBidi" w:cstheme="majorBidi"/>
          <w:sz w:val="22"/>
          <w:szCs w:val="22"/>
        </w:rPr>
        <w:t>6</w:t>
      </w:r>
      <w:r w:rsidR="00BE2B92">
        <w:rPr>
          <w:rFonts w:asciiTheme="majorBidi" w:hAnsiTheme="majorBidi" w:cstheme="majorBidi"/>
          <w:sz w:val="22"/>
          <w:szCs w:val="22"/>
        </w:rPr>
        <w:t xml:space="preserve"> September</w:t>
      </w:r>
      <w:r w:rsidRPr="00B62E96">
        <w:rPr>
          <w:rFonts w:asciiTheme="majorBidi" w:hAnsiTheme="majorBidi" w:cstheme="majorBidi"/>
          <w:sz w:val="22"/>
          <w:szCs w:val="22"/>
        </w:rPr>
        <w:t xml:space="preserve"> 20</w:t>
      </w:r>
      <w:r w:rsidR="001639FF" w:rsidRPr="00B62E96">
        <w:rPr>
          <w:rFonts w:asciiTheme="majorBidi" w:hAnsiTheme="majorBidi" w:cstheme="majorBidi"/>
          <w:sz w:val="22"/>
          <w:szCs w:val="22"/>
        </w:rPr>
        <w:t>25</w:t>
      </w:r>
    </w:p>
    <w:p w14:paraId="72C699BF" w14:textId="77777777" w:rsidR="00A23E8E" w:rsidRPr="00ED43A5" w:rsidRDefault="00A23E8E" w:rsidP="00ED43A5">
      <w:pPr>
        <w:pStyle w:val="NoSpacing"/>
        <w:spacing w:line="276" w:lineRule="auto"/>
        <w:jc w:val="both"/>
        <w:rPr>
          <w:rFonts w:asciiTheme="majorBidi" w:hAnsiTheme="majorBidi" w:cstheme="majorBidi"/>
          <w:sz w:val="22"/>
          <w:szCs w:val="22"/>
        </w:rPr>
      </w:pPr>
    </w:p>
    <w:p w14:paraId="507B0065" w14:textId="47FD4320" w:rsidR="009B4400" w:rsidRDefault="009B4400" w:rsidP="009B4400">
      <w:pPr>
        <w:ind w:right="44"/>
        <w:jc w:val="center"/>
        <w:rPr>
          <w:b/>
          <w:bCs/>
          <w:sz w:val="22"/>
          <w:szCs w:val="22"/>
        </w:rPr>
      </w:pPr>
      <w:r w:rsidRPr="009B4400">
        <w:rPr>
          <w:b/>
          <w:bCs/>
          <w:sz w:val="22"/>
          <w:szCs w:val="22"/>
        </w:rPr>
        <w:t>NOTIFICATION</w:t>
      </w:r>
    </w:p>
    <w:p w14:paraId="0F640FBB" w14:textId="580E8B17" w:rsidR="009B4400" w:rsidRPr="009B4400" w:rsidRDefault="009B4400" w:rsidP="009B4400">
      <w:pPr>
        <w:ind w:right="44"/>
        <w:jc w:val="center"/>
        <w:rPr>
          <w:b/>
          <w:bCs/>
          <w:sz w:val="22"/>
          <w:szCs w:val="22"/>
        </w:rPr>
      </w:pPr>
      <w:r w:rsidRPr="009B4400">
        <w:rPr>
          <w:b/>
          <w:bCs/>
          <w:sz w:val="22"/>
          <w:szCs w:val="22"/>
        </w:rPr>
        <w:t>Survey for study on safeguards in biodiversity finance mechanisms</w:t>
      </w:r>
    </w:p>
    <w:p w14:paraId="1E771A5A" w14:textId="77777777" w:rsidR="009B4400" w:rsidRDefault="009B4400" w:rsidP="001639FF">
      <w:pPr>
        <w:ind w:right="44"/>
        <w:rPr>
          <w:sz w:val="22"/>
          <w:szCs w:val="22"/>
        </w:rPr>
      </w:pPr>
    </w:p>
    <w:p w14:paraId="035B7A64" w14:textId="546DB02E" w:rsidR="00BE2B92" w:rsidRDefault="00BE2B92" w:rsidP="00BE2B92">
      <w:pPr>
        <w:ind w:right="44"/>
        <w:rPr>
          <w:sz w:val="22"/>
          <w:szCs w:val="22"/>
        </w:rPr>
      </w:pPr>
      <w:r w:rsidRPr="00BE2B92">
        <w:rPr>
          <w:sz w:val="22"/>
          <w:szCs w:val="22"/>
        </w:rPr>
        <w:t>Dear Sir</w:t>
      </w:r>
      <w:r w:rsidR="00822DD1">
        <w:rPr>
          <w:sz w:val="22"/>
          <w:szCs w:val="22"/>
        </w:rPr>
        <w:t xml:space="preserve"> or </w:t>
      </w:r>
      <w:r w:rsidRPr="00BE2B92">
        <w:rPr>
          <w:sz w:val="22"/>
          <w:szCs w:val="22"/>
        </w:rPr>
        <w:t>Madam</w:t>
      </w:r>
      <w:r w:rsidR="00822DD1">
        <w:rPr>
          <w:sz w:val="22"/>
          <w:szCs w:val="22"/>
        </w:rPr>
        <w:t>,</w:t>
      </w:r>
    </w:p>
    <w:p w14:paraId="1C81F6A7" w14:textId="77777777" w:rsidR="00BE2B92" w:rsidRPr="00BE2B92" w:rsidRDefault="00BE2B92" w:rsidP="00BE2B92">
      <w:pPr>
        <w:ind w:right="44"/>
        <w:rPr>
          <w:sz w:val="22"/>
          <w:szCs w:val="22"/>
        </w:rPr>
      </w:pPr>
    </w:p>
    <w:p w14:paraId="67730E9D" w14:textId="37BD4B51" w:rsidR="00BE2B92" w:rsidRDefault="00BE2B92" w:rsidP="00BE2B92">
      <w:pPr>
        <w:ind w:right="44" w:firstLine="720"/>
        <w:jc w:val="both"/>
        <w:rPr>
          <w:sz w:val="22"/>
          <w:szCs w:val="22"/>
        </w:rPr>
      </w:pPr>
      <w:r w:rsidRPr="00BE2B92">
        <w:rPr>
          <w:sz w:val="22"/>
          <w:szCs w:val="22"/>
        </w:rPr>
        <w:t xml:space="preserve">In paragraph 9 of decision </w:t>
      </w:r>
      <w:hyperlink r:id="rId11" w:history="1">
        <w:r w:rsidRPr="00666FFF">
          <w:rPr>
            <w:rStyle w:val="Hyperlink"/>
            <w:sz w:val="22"/>
            <w:szCs w:val="22"/>
          </w:rPr>
          <w:t>16/34</w:t>
        </w:r>
      </w:hyperlink>
      <w:r w:rsidRPr="00BE2B92">
        <w:rPr>
          <w:sz w:val="22"/>
          <w:szCs w:val="22"/>
        </w:rPr>
        <w:t xml:space="preserve"> on resource mobilization, the Conference of the Parties</w:t>
      </w:r>
      <w:r w:rsidR="00C05856">
        <w:rPr>
          <w:sz w:val="22"/>
          <w:szCs w:val="22"/>
        </w:rPr>
        <w:t xml:space="preserve"> </w:t>
      </w:r>
      <w:r w:rsidRPr="00BE2B92">
        <w:rPr>
          <w:sz w:val="22"/>
          <w:szCs w:val="22"/>
        </w:rPr>
        <w:t xml:space="preserve">urged Parties, the private sector, financial institutions and multilateral development banks to put in place and enforce social and environmental safeguards and apply a human rights-based approach in developing or scaling up biodiversity and finance instruments, in particular for innovative schemes, in line with the voluntary guidelines for safeguards in biodiversity financing mechanisms contained in Annex III to </w:t>
      </w:r>
      <w:hyperlink r:id="rId12" w:history="1">
        <w:r w:rsidRPr="00E43938">
          <w:rPr>
            <w:rStyle w:val="Hyperlink"/>
            <w:sz w:val="22"/>
            <w:szCs w:val="22"/>
          </w:rPr>
          <w:t>decision XII/3</w:t>
        </w:r>
      </w:hyperlink>
      <w:r w:rsidRPr="00BE2B92">
        <w:rPr>
          <w:sz w:val="22"/>
          <w:szCs w:val="22"/>
        </w:rPr>
        <w:t xml:space="preserve"> and with </w:t>
      </w:r>
      <w:hyperlink r:id="rId13" w:history="1">
        <w:r w:rsidRPr="00E868C5">
          <w:rPr>
            <w:rStyle w:val="Hyperlink"/>
            <w:sz w:val="22"/>
            <w:szCs w:val="22"/>
          </w:rPr>
          <w:t>decision 14/15</w:t>
        </w:r>
      </w:hyperlink>
      <w:r w:rsidRPr="00BE2B92">
        <w:rPr>
          <w:sz w:val="22"/>
          <w:szCs w:val="22"/>
        </w:rPr>
        <w:t xml:space="preserve"> </w:t>
      </w:r>
      <w:r w:rsidR="007C78D1">
        <w:rPr>
          <w:sz w:val="22"/>
          <w:szCs w:val="22"/>
        </w:rPr>
        <w:t>.</w:t>
      </w:r>
    </w:p>
    <w:p w14:paraId="731EB1AD" w14:textId="77777777" w:rsidR="00BE2B92" w:rsidRPr="00BE2B92" w:rsidRDefault="00BE2B92" w:rsidP="00BE2B92">
      <w:pPr>
        <w:ind w:right="44" w:firstLine="720"/>
        <w:jc w:val="both"/>
        <w:rPr>
          <w:sz w:val="22"/>
          <w:szCs w:val="22"/>
        </w:rPr>
      </w:pPr>
    </w:p>
    <w:p w14:paraId="44049765" w14:textId="2CD423B3" w:rsidR="00BE2B92" w:rsidRDefault="00BE2B92" w:rsidP="00BE2B92">
      <w:pPr>
        <w:ind w:right="44" w:firstLine="720"/>
        <w:jc w:val="both"/>
        <w:rPr>
          <w:sz w:val="22"/>
          <w:szCs w:val="22"/>
        </w:rPr>
      </w:pPr>
      <w:r w:rsidRPr="00BE2B92">
        <w:rPr>
          <w:sz w:val="22"/>
          <w:szCs w:val="22"/>
        </w:rPr>
        <w:t>In paragraph 26 of decision</w:t>
      </w:r>
      <w:r w:rsidR="005B2F07">
        <w:rPr>
          <w:sz w:val="22"/>
          <w:szCs w:val="22"/>
        </w:rPr>
        <w:t xml:space="preserve"> 16/34</w:t>
      </w:r>
      <w:r w:rsidRPr="00BE2B92">
        <w:rPr>
          <w:sz w:val="22"/>
          <w:szCs w:val="22"/>
        </w:rPr>
        <w:t xml:space="preserve">, the Conference of the Parties requested the Executive Secretary to commission or undertake, alongside relevant international institutions, a study on how the guidance on safeguards in biodiversity finance mechanisms adopted in the </w:t>
      </w:r>
      <w:proofErr w:type="gramStart"/>
      <w:r w:rsidRPr="00BE2B92">
        <w:rPr>
          <w:sz w:val="22"/>
          <w:szCs w:val="22"/>
        </w:rPr>
        <w:t>aforementioned decisions</w:t>
      </w:r>
      <w:proofErr w:type="gramEnd"/>
      <w:r w:rsidRPr="00BE2B92">
        <w:rPr>
          <w:sz w:val="22"/>
          <w:szCs w:val="22"/>
        </w:rPr>
        <w:t xml:space="preserve"> has been implemented, identifying good practices and lessons learned, as well as opportunities for improving implementation of the guidance. </w:t>
      </w:r>
    </w:p>
    <w:p w14:paraId="579773F4" w14:textId="77777777" w:rsidR="00BE2B92" w:rsidRPr="00BE2B92" w:rsidRDefault="00BE2B92" w:rsidP="00BE2B92">
      <w:pPr>
        <w:ind w:right="44" w:firstLine="720"/>
        <w:jc w:val="both"/>
        <w:rPr>
          <w:sz w:val="22"/>
          <w:szCs w:val="22"/>
        </w:rPr>
      </w:pPr>
    </w:p>
    <w:p w14:paraId="7F30C8EA" w14:textId="7E574847" w:rsidR="00BE2B92" w:rsidRPr="00BE2B92" w:rsidRDefault="00BE2B92" w:rsidP="00BE2B92">
      <w:pPr>
        <w:ind w:right="44" w:firstLine="720"/>
        <w:jc w:val="both"/>
        <w:rPr>
          <w:sz w:val="22"/>
          <w:szCs w:val="22"/>
        </w:rPr>
      </w:pPr>
      <w:r w:rsidRPr="00BE2B92">
        <w:rPr>
          <w:sz w:val="22"/>
          <w:szCs w:val="22"/>
        </w:rPr>
        <w:t xml:space="preserve">In line with this request, the Secretariat is engaging a consultant to prepare the study. </w:t>
      </w:r>
      <w:proofErr w:type="gramStart"/>
      <w:r w:rsidRPr="00BE2B92">
        <w:rPr>
          <w:sz w:val="22"/>
          <w:szCs w:val="22"/>
        </w:rPr>
        <w:t>In order to</w:t>
      </w:r>
      <w:proofErr w:type="gramEnd"/>
      <w:r w:rsidRPr="00BE2B92">
        <w:rPr>
          <w:sz w:val="22"/>
          <w:szCs w:val="22"/>
        </w:rPr>
        <w:t xml:space="preserve"> support the preparation of the study, I am pleased to invite Parties, other Governments, indigenous peoples and local communities</w:t>
      </w:r>
      <w:r w:rsidR="00C83B2A">
        <w:rPr>
          <w:sz w:val="22"/>
          <w:szCs w:val="22"/>
        </w:rPr>
        <w:t>,</w:t>
      </w:r>
      <w:r w:rsidRPr="00BE2B92">
        <w:rPr>
          <w:sz w:val="22"/>
          <w:szCs w:val="22"/>
        </w:rPr>
        <w:t xml:space="preserve"> as well as relevant stakeholder organizations, including the private sector, financial institutions and multilateral development banks, to complete the short survey attached and return it at your earliest convenience but no later than </w:t>
      </w:r>
      <w:r w:rsidRPr="00C02D7B">
        <w:rPr>
          <w:b/>
          <w:bCs/>
          <w:sz w:val="22"/>
          <w:szCs w:val="22"/>
        </w:rPr>
        <w:t>25 October 2025</w:t>
      </w:r>
      <w:r w:rsidRPr="00BE2B92">
        <w:rPr>
          <w:sz w:val="22"/>
          <w:szCs w:val="22"/>
        </w:rPr>
        <w:t>.</w:t>
      </w:r>
    </w:p>
    <w:p w14:paraId="4A54D846" w14:textId="77777777" w:rsidR="00BE2B92" w:rsidRDefault="00BE2B92" w:rsidP="00BE2B92">
      <w:pPr>
        <w:ind w:right="44"/>
        <w:jc w:val="both"/>
        <w:rPr>
          <w:sz w:val="22"/>
          <w:szCs w:val="22"/>
        </w:rPr>
      </w:pPr>
    </w:p>
    <w:p w14:paraId="0D98C74D" w14:textId="3CEE088D" w:rsidR="00BE2B92" w:rsidRPr="00BE2B92" w:rsidRDefault="00BE2B92" w:rsidP="00BE2B92">
      <w:pPr>
        <w:ind w:right="44" w:firstLine="720"/>
        <w:jc w:val="both"/>
        <w:rPr>
          <w:sz w:val="22"/>
          <w:szCs w:val="22"/>
        </w:rPr>
      </w:pPr>
      <w:r w:rsidRPr="00BE2B92">
        <w:rPr>
          <w:sz w:val="22"/>
          <w:szCs w:val="22"/>
        </w:rPr>
        <w:t xml:space="preserve">Please return the completed survey to </w:t>
      </w:r>
      <w:hyperlink r:id="rId14" w:history="1">
        <w:r w:rsidR="00473AD1" w:rsidRPr="0036289D">
          <w:rPr>
            <w:rStyle w:val="Hyperlink"/>
            <w:sz w:val="22"/>
            <w:szCs w:val="22"/>
          </w:rPr>
          <w:t>secretariat@cbd.int</w:t>
        </w:r>
      </w:hyperlink>
      <w:r w:rsidRPr="00BE2B92">
        <w:rPr>
          <w:sz w:val="22"/>
          <w:szCs w:val="22"/>
        </w:rPr>
        <w:t xml:space="preserve">, indicating </w:t>
      </w:r>
      <w:r w:rsidRPr="00BE2B92">
        <w:rPr>
          <w:i/>
          <w:iCs/>
          <w:sz w:val="22"/>
          <w:szCs w:val="22"/>
        </w:rPr>
        <w:t>Survey for study on safeguards in biodiversity finance mechanisms</w:t>
      </w:r>
      <w:r w:rsidRPr="00BE2B92">
        <w:rPr>
          <w:sz w:val="22"/>
          <w:szCs w:val="22"/>
        </w:rPr>
        <w:t xml:space="preserve"> in the subject line. It would be most appreciated if submissions could be provided in a Word processing format and not in PDF. </w:t>
      </w:r>
    </w:p>
    <w:p w14:paraId="11AB3A94" w14:textId="77777777" w:rsidR="00BE2B92" w:rsidRDefault="00BE2B92" w:rsidP="00BE2B92">
      <w:pPr>
        <w:ind w:right="44"/>
        <w:jc w:val="both"/>
        <w:rPr>
          <w:sz w:val="22"/>
          <w:szCs w:val="22"/>
        </w:rPr>
      </w:pPr>
    </w:p>
    <w:p w14:paraId="3922860D" w14:textId="0F37EAA4" w:rsidR="00BE2B92" w:rsidRPr="00BE2B92" w:rsidRDefault="00BE2B92" w:rsidP="00BE2B92">
      <w:pPr>
        <w:ind w:right="44" w:firstLine="720"/>
        <w:jc w:val="both"/>
        <w:rPr>
          <w:sz w:val="22"/>
          <w:szCs w:val="22"/>
        </w:rPr>
      </w:pPr>
      <w:r w:rsidRPr="00BE2B92">
        <w:rPr>
          <w:sz w:val="22"/>
          <w:szCs w:val="22"/>
        </w:rPr>
        <w:t>I thank you for your cooperation in this matter and your continued support for the work of the Conventio</w:t>
      </w:r>
      <w:r w:rsidR="00C83B2A">
        <w:rPr>
          <w:sz w:val="22"/>
          <w:szCs w:val="22"/>
        </w:rPr>
        <w:t>n</w:t>
      </w:r>
      <w:r w:rsidRPr="00BE2B92">
        <w:rPr>
          <w:sz w:val="22"/>
          <w:szCs w:val="22"/>
        </w:rPr>
        <w:t xml:space="preserve">. </w:t>
      </w:r>
    </w:p>
    <w:p w14:paraId="338A01C6" w14:textId="77777777" w:rsidR="00BE2B92" w:rsidRDefault="00BE2B92" w:rsidP="00BE2B92">
      <w:pPr>
        <w:ind w:right="44"/>
        <w:jc w:val="both"/>
        <w:rPr>
          <w:sz w:val="22"/>
          <w:szCs w:val="22"/>
        </w:rPr>
      </w:pPr>
    </w:p>
    <w:p w14:paraId="78D4A919" w14:textId="20B56D86" w:rsidR="00F54564" w:rsidRPr="00B62E96" w:rsidRDefault="00BE2B92" w:rsidP="00BE2B92">
      <w:pPr>
        <w:ind w:right="44" w:firstLine="720"/>
        <w:jc w:val="both"/>
        <w:rPr>
          <w:sz w:val="22"/>
          <w:szCs w:val="22"/>
        </w:rPr>
      </w:pPr>
      <w:r w:rsidRPr="00BE2B92">
        <w:rPr>
          <w:sz w:val="22"/>
          <w:szCs w:val="22"/>
        </w:rPr>
        <w:t>Please accept, Sir, Madam, the assurances of my highest consideration.</w:t>
      </w:r>
    </w:p>
    <w:p w14:paraId="11681B99" w14:textId="77777777" w:rsidR="00F54564" w:rsidRPr="00B62E96" w:rsidRDefault="00F54564" w:rsidP="00F54564">
      <w:pPr>
        <w:ind w:right="48"/>
        <w:jc w:val="center"/>
        <w:rPr>
          <w:sz w:val="22"/>
          <w:szCs w:val="22"/>
        </w:rPr>
      </w:pPr>
    </w:p>
    <w:p w14:paraId="61F76544" w14:textId="4ACE4300" w:rsidR="00F54564" w:rsidRPr="00B62E96" w:rsidRDefault="00F54564" w:rsidP="00F54564">
      <w:pPr>
        <w:ind w:right="48"/>
        <w:jc w:val="center"/>
        <w:rPr>
          <w:sz w:val="22"/>
          <w:szCs w:val="22"/>
        </w:rPr>
      </w:pPr>
    </w:p>
    <w:p w14:paraId="6AF4D3BE" w14:textId="4EA539A5" w:rsidR="00F54564" w:rsidRDefault="00F54564" w:rsidP="00F54564">
      <w:pPr>
        <w:ind w:right="48"/>
        <w:jc w:val="center"/>
        <w:rPr>
          <w:sz w:val="22"/>
          <w:szCs w:val="22"/>
        </w:rPr>
      </w:pPr>
    </w:p>
    <w:p w14:paraId="5A9CFD39" w14:textId="6B83A6A7" w:rsidR="00E868C5" w:rsidRPr="00B62E96" w:rsidRDefault="00E868C5" w:rsidP="00F54564">
      <w:pPr>
        <w:ind w:right="48"/>
        <w:jc w:val="center"/>
        <w:rPr>
          <w:sz w:val="22"/>
          <w:szCs w:val="22"/>
        </w:rPr>
      </w:pPr>
    </w:p>
    <w:p w14:paraId="4D6C0B65" w14:textId="775AA769" w:rsidR="00F54564" w:rsidRPr="00B62E96" w:rsidRDefault="00EC55D8" w:rsidP="00F54564">
      <w:pPr>
        <w:ind w:left="5103" w:right="48"/>
        <w:jc w:val="center"/>
        <w:rPr>
          <w:sz w:val="22"/>
          <w:szCs w:val="22"/>
        </w:rPr>
      </w:pPr>
      <w:r>
        <w:rPr>
          <w:sz w:val="22"/>
          <w:szCs w:val="22"/>
          <w:lang w:val="en-US"/>
        </w:rPr>
        <w:t>(</w:t>
      </w:r>
      <w:r w:rsidRPr="00EC55D8">
        <w:rPr>
          <w:i/>
          <w:iCs/>
          <w:sz w:val="22"/>
          <w:szCs w:val="22"/>
          <w:lang w:val="en-US"/>
        </w:rPr>
        <w:t>Signed</w:t>
      </w:r>
      <w:r>
        <w:rPr>
          <w:sz w:val="22"/>
          <w:szCs w:val="22"/>
          <w:lang w:val="en-US"/>
        </w:rPr>
        <w:t xml:space="preserve">) </w:t>
      </w:r>
      <w:r w:rsidR="00F54564" w:rsidRPr="00B62E96">
        <w:rPr>
          <w:sz w:val="22"/>
          <w:szCs w:val="22"/>
          <w:lang w:val="en-US"/>
        </w:rPr>
        <w:t>Astrid Schomaker</w:t>
      </w:r>
    </w:p>
    <w:p w14:paraId="44FE06C5" w14:textId="3399AB43" w:rsidR="00F54564" w:rsidRPr="00B62E96" w:rsidRDefault="00F54564" w:rsidP="00F54564">
      <w:pPr>
        <w:ind w:left="5103" w:right="48"/>
        <w:jc w:val="center"/>
        <w:rPr>
          <w:sz w:val="22"/>
          <w:szCs w:val="22"/>
        </w:rPr>
      </w:pPr>
      <w:r w:rsidRPr="00B62E96">
        <w:rPr>
          <w:sz w:val="22"/>
          <w:szCs w:val="22"/>
        </w:rPr>
        <w:t>Executive Secretary</w:t>
      </w:r>
    </w:p>
    <w:p w14:paraId="60568EAD" w14:textId="587B3CD1" w:rsidR="00F54564" w:rsidRDefault="00676BDC" w:rsidP="00F54564">
      <w:pPr>
        <w:ind w:right="44"/>
        <w:jc w:val="both"/>
        <w:rPr>
          <w:sz w:val="22"/>
          <w:szCs w:val="22"/>
          <w:lang w:val="en-US"/>
        </w:rPr>
      </w:pPr>
      <w:r>
        <w:rPr>
          <w:sz w:val="22"/>
          <w:szCs w:val="22"/>
          <w:lang w:val="en-US"/>
        </w:rPr>
        <w:t>Enclosure</w:t>
      </w:r>
    </w:p>
    <w:p w14:paraId="06CC086F" w14:textId="77777777" w:rsidR="00F54564" w:rsidRPr="00F54564" w:rsidRDefault="00F54564" w:rsidP="00F54564">
      <w:pPr>
        <w:rPr>
          <w:sz w:val="21"/>
          <w:szCs w:val="21"/>
          <w:lang w:val="en-CA"/>
        </w:rPr>
      </w:pPr>
    </w:p>
    <w:p w14:paraId="1F5B0C7D" w14:textId="77777777" w:rsidR="00F54564" w:rsidRDefault="00F54564" w:rsidP="00F54564">
      <w:pPr>
        <w:rPr>
          <w:sz w:val="21"/>
          <w:szCs w:val="21"/>
          <w:lang w:val="en-CA"/>
        </w:rPr>
      </w:pPr>
    </w:p>
    <w:p w14:paraId="0FD67799" w14:textId="77777777" w:rsidR="00994D51" w:rsidRDefault="00994D51" w:rsidP="00F54564">
      <w:pPr>
        <w:rPr>
          <w:sz w:val="21"/>
          <w:szCs w:val="21"/>
          <w:lang w:val="en-CA"/>
        </w:rPr>
      </w:pPr>
    </w:p>
    <w:p w14:paraId="2F9C0F68" w14:textId="59BD93C0" w:rsidR="00E868C5" w:rsidRDefault="00E868C5" w:rsidP="0007508F">
      <w:pPr>
        <w:tabs>
          <w:tab w:val="left" w:pos="3240"/>
        </w:tabs>
        <w:rPr>
          <w:sz w:val="21"/>
          <w:szCs w:val="21"/>
          <w:lang w:val="en-CA"/>
        </w:rPr>
      </w:pPr>
    </w:p>
    <w:p w14:paraId="16D44D01" w14:textId="2023936A" w:rsidR="00994D51" w:rsidRDefault="00994D51" w:rsidP="00994D51">
      <w:pPr>
        <w:jc w:val="center"/>
        <w:rPr>
          <w:sz w:val="22"/>
          <w:szCs w:val="22"/>
          <w:lang w:val="en-CA"/>
        </w:rPr>
      </w:pPr>
      <w:r w:rsidRPr="00E6522F">
        <w:rPr>
          <w:sz w:val="22"/>
          <w:szCs w:val="22"/>
          <w:lang w:val="en-CA"/>
        </w:rPr>
        <w:lastRenderedPageBreak/>
        <w:t>Annex</w:t>
      </w:r>
    </w:p>
    <w:p w14:paraId="7A12817A" w14:textId="77777777" w:rsidR="00E6522F" w:rsidRDefault="00E6522F" w:rsidP="00994D51">
      <w:pPr>
        <w:jc w:val="center"/>
        <w:rPr>
          <w:sz w:val="22"/>
          <w:szCs w:val="22"/>
          <w:lang w:val="en-CA"/>
        </w:rPr>
      </w:pPr>
    </w:p>
    <w:p w14:paraId="5AE4DA9C" w14:textId="77777777" w:rsidR="00A00373" w:rsidRPr="00A00373" w:rsidRDefault="00A00373" w:rsidP="00A00373">
      <w:pPr>
        <w:jc w:val="center"/>
        <w:rPr>
          <w:b/>
          <w:bCs/>
          <w:sz w:val="22"/>
          <w:szCs w:val="22"/>
          <w:lang w:val="en-CA"/>
        </w:rPr>
      </w:pPr>
      <w:r w:rsidRPr="00A00373">
        <w:rPr>
          <w:b/>
          <w:bCs/>
          <w:sz w:val="22"/>
          <w:szCs w:val="22"/>
          <w:lang w:val="en-CA"/>
        </w:rPr>
        <w:t>Survey: Implementation of Safeguards in Biodiversity Finance Mechanisms</w:t>
      </w:r>
    </w:p>
    <w:p w14:paraId="18A3732F" w14:textId="77777777" w:rsidR="00A00373" w:rsidRPr="00A00373" w:rsidRDefault="00A00373" w:rsidP="00A00373">
      <w:pPr>
        <w:jc w:val="center"/>
        <w:rPr>
          <w:b/>
          <w:bCs/>
          <w:sz w:val="22"/>
          <w:szCs w:val="22"/>
          <w:lang w:val="en-CA"/>
        </w:rPr>
      </w:pPr>
      <w:r w:rsidRPr="00A00373">
        <w:rPr>
          <w:b/>
          <w:bCs/>
          <w:sz w:val="22"/>
          <w:szCs w:val="22"/>
          <w:lang w:val="en-CA"/>
        </w:rPr>
        <w:t>Consent and Data Use</w:t>
      </w:r>
    </w:p>
    <w:p w14:paraId="7F6128D7" w14:textId="77777777" w:rsidR="00A00373" w:rsidRDefault="00A00373" w:rsidP="00A00373">
      <w:pPr>
        <w:rPr>
          <w:sz w:val="22"/>
          <w:szCs w:val="22"/>
          <w:lang w:val="en-CA"/>
        </w:rPr>
      </w:pPr>
    </w:p>
    <w:p w14:paraId="518683C0" w14:textId="20949692" w:rsidR="00A00373" w:rsidRDefault="00A00373" w:rsidP="00A00373">
      <w:pPr>
        <w:ind w:firstLine="720"/>
        <w:jc w:val="both"/>
        <w:rPr>
          <w:sz w:val="22"/>
          <w:szCs w:val="22"/>
          <w:lang w:val="en-CA"/>
        </w:rPr>
      </w:pPr>
      <w:r w:rsidRPr="00A00373">
        <w:rPr>
          <w:sz w:val="22"/>
          <w:szCs w:val="22"/>
          <w:lang w:val="en-CA"/>
        </w:rPr>
        <w:t>By completing this survey, you consent to the use of your responses for the purpose of assessing the application of safeguards in biodiversity finance mechanisms. Your responses will be treated confidentially and used solely for analytical and reporting purposes within the scope of this initiative. No personally identifiable information will be published or shared without your explicit permission.</w:t>
      </w:r>
    </w:p>
    <w:p w14:paraId="462ACDEF" w14:textId="77777777" w:rsidR="00A00373" w:rsidRPr="00A00373" w:rsidRDefault="00A00373" w:rsidP="00A00373">
      <w:pPr>
        <w:ind w:firstLine="720"/>
        <w:jc w:val="both"/>
        <w:rPr>
          <w:sz w:val="22"/>
          <w:szCs w:val="22"/>
          <w:lang w:val="en-CA"/>
        </w:rPr>
      </w:pPr>
    </w:p>
    <w:p w14:paraId="30794700" w14:textId="77777777" w:rsidR="00A00373" w:rsidRDefault="00A00373" w:rsidP="00A00373">
      <w:pPr>
        <w:ind w:firstLine="720"/>
        <w:jc w:val="both"/>
        <w:rPr>
          <w:sz w:val="22"/>
          <w:szCs w:val="22"/>
          <w:lang w:val="en-CA"/>
        </w:rPr>
      </w:pPr>
      <w:r w:rsidRPr="00A00373">
        <w:rPr>
          <w:sz w:val="22"/>
          <w:szCs w:val="22"/>
          <w:lang w:val="en-CA"/>
        </w:rPr>
        <w:t>As part of this process, an external consultant may conduct follow-up stakeholder consultations to gather more in-depth insights. Please indicate below if you are willing to be contacted for a follow-up discussion.</w:t>
      </w:r>
    </w:p>
    <w:p w14:paraId="56C23C6C" w14:textId="77777777" w:rsidR="00A00373" w:rsidRPr="00A00373" w:rsidRDefault="00A00373" w:rsidP="00A00373">
      <w:pPr>
        <w:ind w:firstLine="720"/>
        <w:jc w:val="both"/>
        <w:rPr>
          <w:sz w:val="22"/>
          <w:szCs w:val="22"/>
          <w:lang w:val="en-CA"/>
        </w:rPr>
      </w:pPr>
    </w:p>
    <w:p w14:paraId="37A59435" w14:textId="77777777" w:rsidR="00A00373" w:rsidRPr="00A00373" w:rsidRDefault="00A00373" w:rsidP="00A00373">
      <w:pPr>
        <w:rPr>
          <w:sz w:val="22"/>
          <w:szCs w:val="22"/>
          <w:lang w:val="en-CA"/>
        </w:rPr>
      </w:pPr>
      <w:r w:rsidRPr="00A00373">
        <w:rPr>
          <w:sz w:val="22"/>
          <w:szCs w:val="22"/>
          <w:lang w:val="en-CA"/>
        </w:rPr>
        <w:t xml:space="preserve">Do you consent to the use of your responses for the purposes described above? </w:t>
      </w:r>
    </w:p>
    <w:p w14:paraId="66337A7C" w14:textId="77777777" w:rsidR="00A00373" w:rsidRDefault="00A00373" w:rsidP="00A00373">
      <w:pPr>
        <w:rPr>
          <w:sz w:val="22"/>
          <w:szCs w:val="22"/>
          <w:lang w:val="en-CA"/>
        </w:rPr>
      </w:pPr>
      <w:proofErr w:type="gramStart"/>
      <w:r w:rsidRPr="00A00373">
        <w:rPr>
          <w:sz w:val="22"/>
          <w:szCs w:val="22"/>
          <w:lang w:val="en-CA"/>
        </w:rPr>
        <w:t>[ ]</w:t>
      </w:r>
      <w:proofErr w:type="gramEnd"/>
      <w:r w:rsidRPr="00A00373">
        <w:rPr>
          <w:sz w:val="22"/>
          <w:szCs w:val="22"/>
          <w:lang w:val="en-CA"/>
        </w:rPr>
        <w:t xml:space="preserve"> Yes</w:t>
      </w:r>
      <w:proofErr w:type="gramStart"/>
      <w:r w:rsidRPr="00A00373">
        <w:rPr>
          <w:sz w:val="22"/>
          <w:szCs w:val="22"/>
          <w:lang w:val="en-CA"/>
        </w:rPr>
        <w:t xml:space="preserve">   [</w:t>
      </w:r>
      <w:proofErr w:type="gramEnd"/>
      <w:r w:rsidRPr="00A00373">
        <w:rPr>
          <w:sz w:val="22"/>
          <w:szCs w:val="22"/>
          <w:lang w:val="en-CA"/>
        </w:rPr>
        <w:t xml:space="preserve"> ] No</w:t>
      </w:r>
    </w:p>
    <w:p w14:paraId="1017A50A" w14:textId="77777777" w:rsidR="00A00373" w:rsidRPr="00A00373" w:rsidRDefault="00A00373" w:rsidP="00A00373">
      <w:pPr>
        <w:rPr>
          <w:sz w:val="22"/>
          <w:szCs w:val="22"/>
          <w:lang w:val="en-CA"/>
        </w:rPr>
      </w:pPr>
    </w:p>
    <w:p w14:paraId="5FEEE0F4" w14:textId="77777777" w:rsidR="00A00373" w:rsidRPr="00A00373" w:rsidRDefault="00A00373" w:rsidP="00A00373">
      <w:pPr>
        <w:rPr>
          <w:sz w:val="22"/>
          <w:szCs w:val="22"/>
          <w:lang w:val="en-CA"/>
        </w:rPr>
      </w:pPr>
      <w:r w:rsidRPr="00A00373">
        <w:rPr>
          <w:sz w:val="22"/>
          <w:szCs w:val="22"/>
          <w:lang w:val="en-CA"/>
        </w:rPr>
        <w:t xml:space="preserve">Are you willing to be contacted by an external consultant for a follow-up consultation? </w:t>
      </w:r>
    </w:p>
    <w:p w14:paraId="6A38DEC8" w14:textId="77777777" w:rsidR="00A00373" w:rsidRDefault="00A00373" w:rsidP="00A00373">
      <w:pPr>
        <w:rPr>
          <w:sz w:val="22"/>
          <w:szCs w:val="22"/>
          <w:lang w:val="en-CA"/>
        </w:rPr>
      </w:pPr>
      <w:proofErr w:type="gramStart"/>
      <w:r w:rsidRPr="00A00373">
        <w:rPr>
          <w:sz w:val="22"/>
          <w:szCs w:val="22"/>
          <w:lang w:val="en-CA"/>
        </w:rPr>
        <w:t>[ ]</w:t>
      </w:r>
      <w:proofErr w:type="gramEnd"/>
      <w:r w:rsidRPr="00A00373">
        <w:rPr>
          <w:sz w:val="22"/>
          <w:szCs w:val="22"/>
          <w:lang w:val="en-CA"/>
        </w:rPr>
        <w:t xml:space="preserve"> Yes</w:t>
      </w:r>
      <w:proofErr w:type="gramStart"/>
      <w:r w:rsidRPr="00A00373">
        <w:rPr>
          <w:sz w:val="22"/>
          <w:szCs w:val="22"/>
          <w:lang w:val="en-CA"/>
        </w:rPr>
        <w:t xml:space="preserve">   [</w:t>
      </w:r>
      <w:proofErr w:type="gramEnd"/>
      <w:r w:rsidRPr="00A00373">
        <w:rPr>
          <w:sz w:val="22"/>
          <w:szCs w:val="22"/>
          <w:lang w:val="en-CA"/>
        </w:rPr>
        <w:t xml:space="preserve"> ] No</w:t>
      </w:r>
    </w:p>
    <w:p w14:paraId="3D0A9965" w14:textId="77777777" w:rsidR="00A00373" w:rsidRPr="00A00373" w:rsidRDefault="00A00373" w:rsidP="00A00373">
      <w:pPr>
        <w:rPr>
          <w:sz w:val="22"/>
          <w:szCs w:val="22"/>
          <w:lang w:val="en-CA"/>
        </w:rPr>
      </w:pPr>
    </w:p>
    <w:p w14:paraId="22C79F4F" w14:textId="77777777" w:rsidR="00A00373" w:rsidRPr="00A00373" w:rsidRDefault="00A00373" w:rsidP="00A00373">
      <w:pPr>
        <w:rPr>
          <w:sz w:val="22"/>
          <w:szCs w:val="22"/>
          <w:lang w:val="en-CA"/>
        </w:rPr>
      </w:pPr>
      <w:r w:rsidRPr="00A00373">
        <w:rPr>
          <w:sz w:val="22"/>
          <w:szCs w:val="22"/>
          <w:lang w:val="en-CA"/>
        </w:rPr>
        <w:t>If yes, please provide your preferred contact information:</w:t>
      </w:r>
    </w:p>
    <w:p w14:paraId="5F376ED1" w14:textId="77777777" w:rsidR="00A00373" w:rsidRPr="00A00373" w:rsidRDefault="00A00373" w:rsidP="00A00373">
      <w:pPr>
        <w:rPr>
          <w:sz w:val="22"/>
          <w:szCs w:val="22"/>
          <w:lang w:val="en-CA"/>
        </w:rPr>
      </w:pPr>
      <w:r w:rsidRPr="00A00373">
        <w:rPr>
          <w:sz w:val="22"/>
          <w:szCs w:val="22"/>
          <w:lang w:val="en-CA"/>
        </w:rPr>
        <w:t>Name: __________________________</w:t>
      </w:r>
    </w:p>
    <w:p w14:paraId="6CA32EF3" w14:textId="77777777" w:rsidR="00A00373" w:rsidRPr="00A00373" w:rsidRDefault="00A00373" w:rsidP="00A00373">
      <w:pPr>
        <w:rPr>
          <w:sz w:val="22"/>
          <w:szCs w:val="22"/>
          <w:lang w:val="en-CA"/>
        </w:rPr>
      </w:pPr>
      <w:r w:rsidRPr="00A00373">
        <w:rPr>
          <w:sz w:val="22"/>
          <w:szCs w:val="22"/>
          <w:lang w:val="en-CA"/>
        </w:rPr>
        <w:t>Email: __________________________</w:t>
      </w:r>
    </w:p>
    <w:p w14:paraId="4B4D171D" w14:textId="77777777" w:rsidR="00A00373" w:rsidRDefault="00A00373" w:rsidP="00A00373">
      <w:pPr>
        <w:rPr>
          <w:sz w:val="22"/>
          <w:szCs w:val="22"/>
          <w:lang w:val="en-CA"/>
        </w:rPr>
      </w:pPr>
      <w:r w:rsidRPr="00A00373">
        <w:rPr>
          <w:sz w:val="22"/>
          <w:szCs w:val="22"/>
          <w:lang w:val="en-CA"/>
        </w:rPr>
        <w:t>Phone: __________________________</w:t>
      </w:r>
    </w:p>
    <w:p w14:paraId="0498CD76" w14:textId="77777777" w:rsidR="00A00373" w:rsidRPr="00A00373" w:rsidRDefault="00A00373" w:rsidP="00A00373">
      <w:pPr>
        <w:rPr>
          <w:sz w:val="22"/>
          <w:szCs w:val="22"/>
          <w:lang w:val="en-CA"/>
        </w:rPr>
      </w:pPr>
    </w:p>
    <w:p w14:paraId="677C90AB" w14:textId="77777777" w:rsidR="00A00373" w:rsidRDefault="00A00373" w:rsidP="00A00373">
      <w:pPr>
        <w:rPr>
          <w:b/>
          <w:bCs/>
          <w:sz w:val="22"/>
          <w:szCs w:val="22"/>
          <w:lang w:val="en-CA"/>
        </w:rPr>
      </w:pPr>
      <w:r w:rsidRPr="00A23E8E">
        <w:rPr>
          <w:b/>
          <w:bCs/>
          <w:sz w:val="22"/>
          <w:szCs w:val="22"/>
          <w:lang w:val="en-CA"/>
        </w:rPr>
        <w:t>Section 1: Background Information</w:t>
      </w:r>
    </w:p>
    <w:p w14:paraId="06EB698A" w14:textId="77777777" w:rsidR="00A23E8E" w:rsidRPr="00A23E8E" w:rsidRDefault="00A23E8E" w:rsidP="00A00373">
      <w:pPr>
        <w:rPr>
          <w:b/>
          <w:bCs/>
          <w:sz w:val="22"/>
          <w:szCs w:val="22"/>
          <w:lang w:val="en-CA"/>
        </w:rPr>
      </w:pPr>
    </w:p>
    <w:p w14:paraId="30C6E7DC" w14:textId="77777777" w:rsidR="00A00373" w:rsidRPr="00A00373" w:rsidRDefault="00A00373" w:rsidP="00A00373">
      <w:pPr>
        <w:rPr>
          <w:sz w:val="22"/>
          <w:szCs w:val="22"/>
          <w:lang w:val="en-CA"/>
        </w:rPr>
      </w:pPr>
      <w:r w:rsidRPr="00A00373">
        <w:rPr>
          <w:sz w:val="22"/>
          <w:szCs w:val="22"/>
          <w:lang w:val="en-CA"/>
        </w:rPr>
        <w:t>1. What type of organization do you represent?</w:t>
      </w:r>
    </w:p>
    <w:p w14:paraId="59B9A070" w14:textId="77777777" w:rsidR="00A00373" w:rsidRPr="00A00373" w:rsidRDefault="00A00373" w:rsidP="00A00373">
      <w:pPr>
        <w:rPr>
          <w:sz w:val="22"/>
          <w:szCs w:val="22"/>
          <w:lang w:val="en-CA"/>
        </w:rPr>
      </w:pPr>
      <w:r w:rsidRPr="00A00373">
        <w:rPr>
          <w:sz w:val="22"/>
          <w:szCs w:val="22"/>
          <w:lang w:val="en-CA"/>
        </w:rPr>
        <w:t xml:space="preserve">   </w:t>
      </w:r>
      <w:proofErr w:type="gramStart"/>
      <w:r w:rsidRPr="00A00373">
        <w:rPr>
          <w:sz w:val="22"/>
          <w:szCs w:val="22"/>
          <w:lang w:val="en-CA"/>
        </w:rPr>
        <w:t>[ ]</w:t>
      </w:r>
      <w:proofErr w:type="gramEnd"/>
      <w:r w:rsidRPr="00A00373">
        <w:rPr>
          <w:sz w:val="22"/>
          <w:szCs w:val="22"/>
          <w:lang w:val="en-CA"/>
        </w:rPr>
        <w:t xml:space="preserve"> Government</w:t>
      </w:r>
    </w:p>
    <w:p w14:paraId="414CC766" w14:textId="77777777" w:rsidR="00A00373" w:rsidRPr="00A00373" w:rsidRDefault="00A00373" w:rsidP="00A00373">
      <w:pPr>
        <w:rPr>
          <w:sz w:val="22"/>
          <w:szCs w:val="22"/>
          <w:lang w:val="en-CA"/>
        </w:rPr>
      </w:pPr>
      <w:r w:rsidRPr="00A00373">
        <w:rPr>
          <w:sz w:val="22"/>
          <w:szCs w:val="22"/>
          <w:lang w:val="en-CA"/>
        </w:rPr>
        <w:t xml:space="preserve">   </w:t>
      </w:r>
      <w:proofErr w:type="gramStart"/>
      <w:r w:rsidRPr="00A00373">
        <w:rPr>
          <w:sz w:val="22"/>
          <w:szCs w:val="22"/>
          <w:lang w:val="en-CA"/>
        </w:rPr>
        <w:t>[ ]</w:t>
      </w:r>
      <w:proofErr w:type="gramEnd"/>
      <w:r w:rsidRPr="00A00373">
        <w:rPr>
          <w:sz w:val="22"/>
          <w:szCs w:val="22"/>
          <w:lang w:val="en-CA"/>
        </w:rPr>
        <w:t xml:space="preserve"> NGO</w:t>
      </w:r>
    </w:p>
    <w:p w14:paraId="398A5E4F" w14:textId="77777777" w:rsidR="00A00373" w:rsidRPr="00A00373" w:rsidRDefault="00A00373" w:rsidP="00A00373">
      <w:pPr>
        <w:rPr>
          <w:sz w:val="22"/>
          <w:szCs w:val="22"/>
          <w:lang w:val="en-CA"/>
        </w:rPr>
      </w:pPr>
      <w:r w:rsidRPr="00A00373">
        <w:rPr>
          <w:sz w:val="22"/>
          <w:szCs w:val="22"/>
          <w:lang w:val="en-CA"/>
        </w:rPr>
        <w:t xml:space="preserve">   </w:t>
      </w:r>
      <w:proofErr w:type="gramStart"/>
      <w:r w:rsidRPr="00A00373">
        <w:rPr>
          <w:sz w:val="22"/>
          <w:szCs w:val="22"/>
          <w:lang w:val="en-CA"/>
        </w:rPr>
        <w:t>[ ]</w:t>
      </w:r>
      <w:proofErr w:type="gramEnd"/>
      <w:r w:rsidRPr="00A00373">
        <w:rPr>
          <w:sz w:val="22"/>
          <w:szCs w:val="22"/>
          <w:lang w:val="en-CA"/>
        </w:rPr>
        <w:t xml:space="preserve"> Private sector</w:t>
      </w:r>
    </w:p>
    <w:p w14:paraId="0C50D6C4" w14:textId="77777777" w:rsidR="00A00373" w:rsidRPr="00A00373" w:rsidRDefault="00A00373" w:rsidP="00A00373">
      <w:pPr>
        <w:rPr>
          <w:sz w:val="22"/>
          <w:szCs w:val="22"/>
          <w:lang w:val="en-CA"/>
        </w:rPr>
      </w:pPr>
      <w:r w:rsidRPr="00A00373">
        <w:rPr>
          <w:sz w:val="22"/>
          <w:szCs w:val="22"/>
          <w:lang w:val="en-CA"/>
        </w:rPr>
        <w:t xml:space="preserve">   </w:t>
      </w:r>
      <w:proofErr w:type="gramStart"/>
      <w:r w:rsidRPr="00A00373">
        <w:rPr>
          <w:sz w:val="22"/>
          <w:szCs w:val="22"/>
          <w:lang w:val="en-CA"/>
        </w:rPr>
        <w:t>[ ]</w:t>
      </w:r>
      <w:proofErr w:type="gramEnd"/>
      <w:r w:rsidRPr="00A00373">
        <w:rPr>
          <w:sz w:val="22"/>
          <w:szCs w:val="22"/>
          <w:lang w:val="en-CA"/>
        </w:rPr>
        <w:t xml:space="preserve"> Indigenous Peoples/local communities</w:t>
      </w:r>
    </w:p>
    <w:p w14:paraId="144BDD6B" w14:textId="77777777" w:rsidR="00A00373" w:rsidRPr="00A00373" w:rsidRDefault="00A00373" w:rsidP="00A00373">
      <w:pPr>
        <w:rPr>
          <w:sz w:val="22"/>
          <w:szCs w:val="22"/>
          <w:lang w:val="en-CA"/>
        </w:rPr>
      </w:pPr>
      <w:r w:rsidRPr="00A00373">
        <w:rPr>
          <w:sz w:val="22"/>
          <w:szCs w:val="22"/>
          <w:lang w:val="en-CA"/>
        </w:rPr>
        <w:t xml:space="preserve">   </w:t>
      </w:r>
      <w:proofErr w:type="gramStart"/>
      <w:r w:rsidRPr="00A00373">
        <w:rPr>
          <w:sz w:val="22"/>
          <w:szCs w:val="22"/>
          <w:lang w:val="en-CA"/>
        </w:rPr>
        <w:t>[ ]</w:t>
      </w:r>
      <w:proofErr w:type="gramEnd"/>
      <w:r w:rsidRPr="00A00373">
        <w:rPr>
          <w:sz w:val="22"/>
          <w:szCs w:val="22"/>
          <w:lang w:val="en-CA"/>
        </w:rPr>
        <w:t xml:space="preserve"> Multilateral agency, including financial institutions and/or multilateral development banks</w:t>
      </w:r>
    </w:p>
    <w:p w14:paraId="3D7A1EE6" w14:textId="77777777" w:rsidR="00A00373" w:rsidRPr="00A00373" w:rsidRDefault="00A00373" w:rsidP="00A00373">
      <w:pPr>
        <w:rPr>
          <w:sz w:val="22"/>
          <w:szCs w:val="22"/>
          <w:lang w:val="en-CA"/>
        </w:rPr>
      </w:pPr>
      <w:r w:rsidRPr="00A00373">
        <w:rPr>
          <w:sz w:val="22"/>
          <w:szCs w:val="22"/>
          <w:lang w:val="en-CA"/>
        </w:rPr>
        <w:t xml:space="preserve">   </w:t>
      </w:r>
      <w:proofErr w:type="gramStart"/>
      <w:r w:rsidRPr="00A00373">
        <w:rPr>
          <w:sz w:val="22"/>
          <w:szCs w:val="22"/>
          <w:lang w:val="en-CA"/>
        </w:rPr>
        <w:t>[ ]</w:t>
      </w:r>
      <w:proofErr w:type="gramEnd"/>
      <w:r w:rsidRPr="00A00373">
        <w:rPr>
          <w:sz w:val="22"/>
          <w:szCs w:val="22"/>
          <w:lang w:val="en-CA"/>
        </w:rPr>
        <w:t xml:space="preserve"> Academic/research institution</w:t>
      </w:r>
    </w:p>
    <w:p w14:paraId="11002CE8" w14:textId="77777777" w:rsidR="00A00373" w:rsidRDefault="00A00373" w:rsidP="00A00373">
      <w:pPr>
        <w:rPr>
          <w:sz w:val="22"/>
          <w:szCs w:val="22"/>
          <w:lang w:val="en-CA"/>
        </w:rPr>
      </w:pPr>
      <w:r w:rsidRPr="00A00373">
        <w:rPr>
          <w:sz w:val="22"/>
          <w:szCs w:val="22"/>
          <w:lang w:val="en-CA"/>
        </w:rPr>
        <w:t xml:space="preserve">   </w:t>
      </w:r>
      <w:proofErr w:type="gramStart"/>
      <w:r w:rsidRPr="00A00373">
        <w:rPr>
          <w:sz w:val="22"/>
          <w:szCs w:val="22"/>
          <w:lang w:val="en-CA"/>
        </w:rPr>
        <w:t>[ ]</w:t>
      </w:r>
      <w:proofErr w:type="gramEnd"/>
      <w:r w:rsidRPr="00A00373">
        <w:rPr>
          <w:sz w:val="22"/>
          <w:szCs w:val="22"/>
          <w:lang w:val="en-CA"/>
        </w:rPr>
        <w:t xml:space="preserve"> Other (please specify): __________</w:t>
      </w:r>
    </w:p>
    <w:p w14:paraId="533E7074" w14:textId="77777777" w:rsidR="00A00373" w:rsidRPr="00A00373" w:rsidRDefault="00A00373" w:rsidP="00A00373">
      <w:pPr>
        <w:rPr>
          <w:sz w:val="22"/>
          <w:szCs w:val="22"/>
          <w:lang w:val="en-CA"/>
        </w:rPr>
      </w:pPr>
    </w:p>
    <w:p w14:paraId="4EC78178" w14:textId="77777777" w:rsidR="00A00373" w:rsidRPr="00A00373" w:rsidRDefault="00A00373" w:rsidP="00A00373">
      <w:pPr>
        <w:rPr>
          <w:sz w:val="22"/>
          <w:szCs w:val="22"/>
          <w:lang w:val="en-CA"/>
        </w:rPr>
      </w:pPr>
      <w:r w:rsidRPr="00A00373">
        <w:rPr>
          <w:sz w:val="22"/>
          <w:szCs w:val="22"/>
          <w:lang w:val="en-CA"/>
        </w:rPr>
        <w:t>2. In which country or region do you primarily operate? __________________________</w:t>
      </w:r>
    </w:p>
    <w:p w14:paraId="0EB9AD16" w14:textId="77777777" w:rsidR="00A23E8E" w:rsidRDefault="00A23E8E" w:rsidP="00A00373">
      <w:pPr>
        <w:rPr>
          <w:sz w:val="22"/>
          <w:szCs w:val="22"/>
          <w:lang w:val="en-CA"/>
        </w:rPr>
      </w:pPr>
    </w:p>
    <w:p w14:paraId="56BEB37B" w14:textId="1AB43749" w:rsidR="00A00373" w:rsidRPr="00A23E8E" w:rsidRDefault="00A00373" w:rsidP="00A00373">
      <w:pPr>
        <w:rPr>
          <w:b/>
          <w:bCs/>
          <w:sz w:val="22"/>
          <w:szCs w:val="22"/>
          <w:lang w:val="en-CA"/>
        </w:rPr>
      </w:pPr>
      <w:r w:rsidRPr="00A23E8E">
        <w:rPr>
          <w:b/>
          <w:bCs/>
          <w:sz w:val="22"/>
          <w:szCs w:val="22"/>
          <w:lang w:val="en-CA"/>
        </w:rPr>
        <w:t>Section 2: Experience with Safeguards</w:t>
      </w:r>
    </w:p>
    <w:p w14:paraId="7907326F" w14:textId="77777777" w:rsidR="00A00373" w:rsidRPr="00A00373" w:rsidRDefault="00A00373" w:rsidP="00A00373">
      <w:pPr>
        <w:rPr>
          <w:sz w:val="22"/>
          <w:szCs w:val="22"/>
          <w:lang w:val="en-CA"/>
        </w:rPr>
      </w:pPr>
    </w:p>
    <w:p w14:paraId="6CF85C2F" w14:textId="77777777" w:rsidR="00A00373" w:rsidRPr="00A00373" w:rsidRDefault="00A00373" w:rsidP="00A00373">
      <w:pPr>
        <w:rPr>
          <w:sz w:val="22"/>
          <w:szCs w:val="22"/>
          <w:lang w:val="en-CA"/>
        </w:rPr>
      </w:pPr>
      <w:r w:rsidRPr="00A00373">
        <w:rPr>
          <w:sz w:val="22"/>
          <w:szCs w:val="22"/>
          <w:lang w:val="en-CA"/>
        </w:rPr>
        <w:t>3. Are you familiar with the guidance on safeguards in biodiversity finance mechanisms under the CBD?</w:t>
      </w:r>
    </w:p>
    <w:p w14:paraId="0EF56380" w14:textId="77777777" w:rsidR="00A00373" w:rsidRDefault="00A00373" w:rsidP="00A00373">
      <w:pPr>
        <w:rPr>
          <w:sz w:val="22"/>
          <w:szCs w:val="22"/>
          <w:lang w:val="en-CA"/>
        </w:rPr>
      </w:pPr>
      <w:r w:rsidRPr="00A00373">
        <w:rPr>
          <w:sz w:val="22"/>
          <w:szCs w:val="22"/>
          <w:lang w:val="en-CA"/>
        </w:rPr>
        <w:t xml:space="preserve">   </w:t>
      </w:r>
      <w:proofErr w:type="gramStart"/>
      <w:r w:rsidRPr="00A00373">
        <w:rPr>
          <w:sz w:val="22"/>
          <w:szCs w:val="22"/>
          <w:lang w:val="en-CA"/>
        </w:rPr>
        <w:t>[ ]</w:t>
      </w:r>
      <w:proofErr w:type="gramEnd"/>
      <w:r w:rsidRPr="00A00373">
        <w:rPr>
          <w:sz w:val="22"/>
          <w:szCs w:val="22"/>
          <w:lang w:val="en-CA"/>
        </w:rPr>
        <w:t xml:space="preserve"> Yes, very familiar</w:t>
      </w:r>
      <w:proofErr w:type="gramStart"/>
      <w:r w:rsidRPr="00A00373">
        <w:rPr>
          <w:sz w:val="22"/>
          <w:szCs w:val="22"/>
          <w:lang w:val="en-CA"/>
        </w:rPr>
        <w:t xml:space="preserve">   [</w:t>
      </w:r>
      <w:proofErr w:type="gramEnd"/>
      <w:r w:rsidRPr="00A00373">
        <w:rPr>
          <w:sz w:val="22"/>
          <w:szCs w:val="22"/>
          <w:lang w:val="en-CA"/>
        </w:rPr>
        <w:t xml:space="preserve"> ] Somewhat familiar</w:t>
      </w:r>
      <w:proofErr w:type="gramStart"/>
      <w:r w:rsidRPr="00A00373">
        <w:rPr>
          <w:sz w:val="22"/>
          <w:szCs w:val="22"/>
          <w:lang w:val="en-CA"/>
        </w:rPr>
        <w:t xml:space="preserve">   [</w:t>
      </w:r>
      <w:proofErr w:type="gramEnd"/>
      <w:r w:rsidRPr="00A00373">
        <w:rPr>
          <w:sz w:val="22"/>
          <w:szCs w:val="22"/>
          <w:lang w:val="en-CA"/>
        </w:rPr>
        <w:t xml:space="preserve"> ] Not familiar</w:t>
      </w:r>
    </w:p>
    <w:p w14:paraId="00BD5A91" w14:textId="77777777" w:rsidR="00A00373" w:rsidRPr="00A00373" w:rsidRDefault="00A00373" w:rsidP="00A00373">
      <w:pPr>
        <w:rPr>
          <w:sz w:val="22"/>
          <w:szCs w:val="22"/>
          <w:lang w:val="en-CA"/>
        </w:rPr>
      </w:pPr>
    </w:p>
    <w:p w14:paraId="76F6D2AE" w14:textId="77777777" w:rsidR="00A00373" w:rsidRPr="00A00373" w:rsidRDefault="00A00373" w:rsidP="00A00373">
      <w:pPr>
        <w:rPr>
          <w:sz w:val="22"/>
          <w:szCs w:val="22"/>
          <w:lang w:val="en-CA"/>
        </w:rPr>
      </w:pPr>
      <w:r w:rsidRPr="00A00373">
        <w:rPr>
          <w:sz w:val="22"/>
          <w:szCs w:val="22"/>
          <w:lang w:val="en-CA"/>
        </w:rPr>
        <w:t>4. Have you or your organization applied the voluntary guidelines for safeguards in biodiversity financing mechanisms under the CBD?</w:t>
      </w:r>
    </w:p>
    <w:p w14:paraId="75FD4B5A" w14:textId="77777777" w:rsidR="00A00373" w:rsidRDefault="00A00373" w:rsidP="00A00373">
      <w:pPr>
        <w:rPr>
          <w:sz w:val="22"/>
          <w:szCs w:val="22"/>
          <w:lang w:val="en-CA"/>
        </w:rPr>
      </w:pPr>
      <w:r w:rsidRPr="00A00373">
        <w:rPr>
          <w:sz w:val="22"/>
          <w:szCs w:val="22"/>
          <w:lang w:val="en-CA"/>
        </w:rPr>
        <w:t xml:space="preserve">   </w:t>
      </w:r>
      <w:proofErr w:type="gramStart"/>
      <w:r w:rsidRPr="00A00373">
        <w:rPr>
          <w:sz w:val="22"/>
          <w:szCs w:val="22"/>
          <w:lang w:val="en-CA"/>
        </w:rPr>
        <w:t>[ ]</w:t>
      </w:r>
      <w:proofErr w:type="gramEnd"/>
      <w:r w:rsidRPr="00A00373">
        <w:rPr>
          <w:sz w:val="22"/>
          <w:szCs w:val="22"/>
          <w:lang w:val="en-CA"/>
        </w:rPr>
        <w:t xml:space="preserve"> Yes</w:t>
      </w:r>
      <w:proofErr w:type="gramStart"/>
      <w:r w:rsidRPr="00A00373">
        <w:rPr>
          <w:sz w:val="22"/>
          <w:szCs w:val="22"/>
          <w:lang w:val="en-CA"/>
        </w:rPr>
        <w:t xml:space="preserve">   [</w:t>
      </w:r>
      <w:proofErr w:type="gramEnd"/>
      <w:r w:rsidRPr="00A00373">
        <w:rPr>
          <w:sz w:val="22"/>
          <w:szCs w:val="22"/>
          <w:lang w:val="en-CA"/>
        </w:rPr>
        <w:t xml:space="preserve"> ] No</w:t>
      </w:r>
      <w:proofErr w:type="gramStart"/>
      <w:r w:rsidRPr="00A00373">
        <w:rPr>
          <w:sz w:val="22"/>
          <w:szCs w:val="22"/>
          <w:lang w:val="en-CA"/>
        </w:rPr>
        <w:t xml:space="preserve">   [</w:t>
      </w:r>
      <w:proofErr w:type="gramEnd"/>
      <w:r w:rsidRPr="00A00373">
        <w:rPr>
          <w:sz w:val="22"/>
          <w:szCs w:val="22"/>
          <w:lang w:val="en-CA"/>
        </w:rPr>
        <w:t xml:space="preserve"> ] Not applicable</w:t>
      </w:r>
    </w:p>
    <w:p w14:paraId="1B0E9270" w14:textId="77777777" w:rsidR="00A00373" w:rsidRPr="00A00373" w:rsidRDefault="00A00373" w:rsidP="00A00373">
      <w:pPr>
        <w:rPr>
          <w:sz w:val="22"/>
          <w:szCs w:val="22"/>
          <w:lang w:val="en-CA"/>
        </w:rPr>
      </w:pPr>
    </w:p>
    <w:p w14:paraId="1140BC80" w14:textId="6F7C9D87" w:rsidR="00A00373" w:rsidRPr="00A00373" w:rsidRDefault="00A00373" w:rsidP="00A00373">
      <w:pPr>
        <w:rPr>
          <w:sz w:val="22"/>
          <w:szCs w:val="22"/>
          <w:lang w:val="en-CA"/>
        </w:rPr>
      </w:pPr>
      <w:r w:rsidRPr="00A00373">
        <w:rPr>
          <w:sz w:val="22"/>
          <w:szCs w:val="22"/>
          <w:lang w:val="en-CA"/>
        </w:rPr>
        <w:t xml:space="preserve">5.1 If you answered yes to the previous question, do you or your organization use the checklist of safeguards in biodiversity financing mechanisms under the </w:t>
      </w:r>
      <w:r w:rsidR="00A23E8E">
        <w:rPr>
          <w:sz w:val="22"/>
          <w:szCs w:val="22"/>
          <w:lang w:val="en-CA"/>
        </w:rPr>
        <w:t>C</w:t>
      </w:r>
      <w:r w:rsidRPr="00A00373">
        <w:rPr>
          <w:sz w:val="22"/>
          <w:szCs w:val="22"/>
          <w:lang w:val="en-CA"/>
        </w:rPr>
        <w:t>onvention on biological diversity contained in decision 14/15 of 29 November 2018?</w:t>
      </w:r>
    </w:p>
    <w:p w14:paraId="7B8C3743" w14:textId="77777777" w:rsidR="00A00373" w:rsidRDefault="00A00373" w:rsidP="00A00373">
      <w:pPr>
        <w:rPr>
          <w:sz w:val="22"/>
          <w:szCs w:val="22"/>
          <w:lang w:val="en-CA"/>
        </w:rPr>
      </w:pPr>
      <w:r w:rsidRPr="00A00373">
        <w:rPr>
          <w:sz w:val="22"/>
          <w:szCs w:val="22"/>
          <w:lang w:val="en-CA"/>
        </w:rPr>
        <w:t xml:space="preserve">   </w:t>
      </w:r>
      <w:proofErr w:type="gramStart"/>
      <w:r w:rsidRPr="00A00373">
        <w:rPr>
          <w:sz w:val="22"/>
          <w:szCs w:val="22"/>
          <w:lang w:val="en-CA"/>
        </w:rPr>
        <w:t>[ ]</w:t>
      </w:r>
      <w:proofErr w:type="gramEnd"/>
      <w:r w:rsidRPr="00A00373">
        <w:rPr>
          <w:sz w:val="22"/>
          <w:szCs w:val="22"/>
          <w:lang w:val="en-CA"/>
        </w:rPr>
        <w:t xml:space="preserve"> Yes</w:t>
      </w:r>
      <w:proofErr w:type="gramStart"/>
      <w:r w:rsidRPr="00A00373">
        <w:rPr>
          <w:sz w:val="22"/>
          <w:szCs w:val="22"/>
          <w:lang w:val="en-CA"/>
        </w:rPr>
        <w:t xml:space="preserve">   [</w:t>
      </w:r>
      <w:proofErr w:type="gramEnd"/>
      <w:r w:rsidRPr="00A00373">
        <w:rPr>
          <w:sz w:val="22"/>
          <w:szCs w:val="22"/>
          <w:lang w:val="en-CA"/>
        </w:rPr>
        <w:t xml:space="preserve"> ] No</w:t>
      </w:r>
      <w:proofErr w:type="gramStart"/>
      <w:r w:rsidRPr="00A00373">
        <w:rPr>
          <w:sz w:val="22"/>
          <w:szCs w:val="22"/>
          <w:lang w:val="en-CA"/>
        </w:rPr>
        <w:t xml:space="preserve">   [</w:t>
      </w:r>
      <w:proofErr w:type="gramEnd"/>
      <w:r w:rsidRPr="00A00373">
        <w:rPr>
          <w:sz w:val="22"/>
          <w:szCs w:val="22"/>
          <w:lang w:val="en-CA"/>
        </w:rPr>
        <w:t xml:space="preserve"> ]</w:t>
      </w:r>
    </w:p>
    <w:p w14:paraId="428B9504" w14:textId="77777777" w:rsidR="00A00373" w:rsidRDefault="00A00373" w:rsidP="00A00373">
      <w:pPr>
        <w:rPr>
          <w:sz w:val="22"/>
          <w:szCs w:val="22"/>
          <w:lang w:val="en-CA"/>
        </w:rPr>
      </w:pPr>
    </w:p>
    <w:p w14:paraId="7A55DF40" w14:textId="77777777" w:rsidR="00A23E8E" w:rsidRPr="00A00373" w:rsidRDefault="00A23E8E" w:rsidP="00A00373">
      <w:pPr>
        <w:rPr>
          <w:sz w:val="22"/>
          <w:szCs w:val="22"/>
          <w:lang w:val="en-CA"/>
        </w:rPr>
      </w:pPr>
    </w:p>
    <w:p w14:paraId="4D311175" w14:textId="77777777" w:rsidR="00A00373" w:rsidRPr="00A00373" w:rsidRDefault="00A00373" w:rsidP="00A00373">
      <w:pPr>
        <w:rPr>
          <w:sz w:val="22"/>
          <w:szCs w:val="22"/>
          <w:lang w:val="en-CA"/>
        </w:rPr>
      </w:pPr>
      <w:r w:rsidRPr="00A00373">
        <w:rPr>
          <w:sz w:val="22"/>
          <w:szCs w:val="22"/>
          <w:lang w:val="en-CA"/>
        </w:rPr>
        <w:lastRenderedPageBreak/>
        <w:t xml:space="preserve">5.2 If you answered “No” to question 5.2, which safeguards guidelines/checklists do you use? </w:t>
      </w:r>
    </w:p>
    <w:p w14:paraId="6E7782C1" w14:textId="77777777" w:rsidR="00A00373" w:rsidRDefault="00A00373" w:rsidP="00A00373">
      <w:pPr>
        <w:rPr>
          <w:sz w:val="22"/>
          <w:szCs w:val="22"/>
          <w:lang w:val="en-CA"/>
        </w:rPr>
      </w:pPr>
      <w:r w:rsidRPr="00A00373">
        <w:rPr>
          <w:sz w:val="22"/>
          <w:szCs w:val="22"/>
          <w:lang w:val="en-CA"/>
        </w:rPr>
        <w:t>______________________________________________________________</w:t>
      </w:r>
    </w:p>
    <w:p w14:paraId="67C23A9A" w14:textId="77777777" w:rsidR="00A00373" w:rsidRPr="00A00373" w:rsidRDefault="00A00373" w:rsidP="00A00373">
      <w:pPr>
        <w:rPr>
          <w:sz w:val="22"/>
          <w:szCs w:val="22"/>
          <w:lang w:val="en-CA"/>
        </w:rPr>
      </w:pPr>
    </w:p>
    <w:p w14:paraId="79E00A5D" w14:textId="77777777" w:rsidR="00A00373" w:rsidRPr="00A00373" w:rsidRDefault="00A00373" w:rsidP="00A00373">
      <w:pPr>
        <w:rPr>
          <w:sz w:val="22"/>
          <w:szCs w:val="22"/>
          <w:lang w:val="en-CA"/>
        </w:rPr>
      </w:pPr>
      <w:r w:rsidRPr="00A00373">
        <w:rPr>
          <w:sz w:val="22"/>
          <w:szCs w:val="22"/>
          <w:lang w:val="en-CA"/>
        </w:rPr>
        <w:t>5.3. How are these safeguards integrated into your work?</w:t>
      </w:r>
    </w:p>
    <w:p w14:paraId="22FA937D" w14:textId="519CFD3B" w:rsidR="00A00373" w:rsidRDefault="00A00373" w:rsidP="00A00373">
      <w:pPr>
        <w:rPr>
          <w:sz w:val="22"/>
          <w:szCs w:val="22"/>
          <w:lang w:val="en-CA"/>
        </w:rPr>
      </w:pPr>
      <w:r w:rsidRPr="00A00373">
        <w:rPr>
          <w:sz w:val="22"/>
          <w:szCs w:val="22"/>
          <w:lang w:val="en-CA"/>
        </w:rPr>
        <w:t>__________________________________________________________</w:t>
      </w:r>
    </w:p>
    <w:p w14:paraId="7FF91A5E" w14:textId="77777777" w:rsidR="00A00373" w:rsidRPr="00A00373" w:rsidRDefault="00A00373" w:rsidP="00A00373">
      <w:pPr>
        <w:rPr>
          <w:sz w:val="22"/>
          <w:szCs w:val="22"/>
          <w:lang w:val="en-CA"/>
        </w:rPr>
      </w:pPr>
    </w:p>
    <w:p w14:paraId="01F8E613" w14:textId="77777777" w:rsidR="00A00373" w:rsidRPr="00A00373" w:rsidRDefault="00A00373" w:rsidP="00A00373">
      <w:pPr>
        <w:rPr>
          <w:sz w:val="22"/>
          <w:szCs w:val="22"/>
          <w:lang w:val="en-CA"/>
        </w:rPr>
      </w:pPr>
      <w:r w:rsidRPr="00A00373">
        <w:rPr>
          <w:sz w:val="22"/>
          <w:szCs w:val="22"/>
          <w:lang w:val="en-CA"/>
        </w:rPr>
        <w:t>6. What challenges have you faced in applying these guidelines on safeguards?</w:t>
      </w:r>
    </w:p>
    <w:p w14:paraId="449F1B34" w14:textId="1BD3754D" w:rsidR="00A00373" w:rsidRDefault="00A00373" w:rsidP="00A00373">
      <w:pPr>
        <w:rPr>
          <w:sz w:val="22"/>
          <w:szCs w:val="22"/>
          <w:lang w:val="en-CA"/>
        </w:rPr>
      </w:pPr>
      <w:r w:rsidRPr="00A00373">
        <w:rPr>
          <w:sz w:val="22"/>
          <w:szCs w:val="22"/>
          <w:lang w:val="en-CA"/>
        </w:rPr>
        <w:t>__________________________________________________________</w:t>
      </w:r>
    </w:p>
    <w:p w14:paraId="3F4515BD" w14:textId="77777777" w:rsidR="00A00373" w:rsidRPr="00A00373" w:rsidRDefault="00A00373" w:rsidP="00A00373">
      <w:pPr>
        <w:rPr>
          <w:sz w:val="22"/>
          <w:szCs w:val="22"/>
          <w:lang w:val="en-CA"/>
        </w:rPr>
      </w:pPr>
    </w:p>
    <w:p w14:paraId="26E36B7E" w14:textId="77777777" w:rsidR="00A00373" w:rsidRPr="00A00373" w:rsidRDefault="00A00373" w:rsidP="00A00373">
      <w:pPr>
        <w:rPr>
          <w:sz w:val="22"/>
          <w:szCs w:val="22"/>
          <w:lang w:val="en-CA"/>
        </w:rPr>
      </w:pPr>
      <w:r w:rsidRPr="00A00373">
        <w:rPr>
          <w:sz w:val="22"/>
          <w:szCs w:val="22"/>
          <w:lang w:val="en-CA"/>
        </w:rPr>
        <w:t>7. What benefits or positive outcomes have you observed from applying the guidelines on safeguards under the CBD?</w:t>
      </w:r>
    </w:p>
    <w:p w14:paraId="7D9F83D5" w14:textId="42FB2404" w:rsidR="00A00373" w:rsidRDefault="00A00373" w:rsidP="00A00373">
      <w:pPr>
        <w:rPr>
          <w:sz w:val="22"/>
          <w:szCs w:val="22"/>
          <w:lang w:val="en-CA"/>
        </w:rPr>
      </w:pPr>
      <w:r w:rsidRPr="00A00373">
        <w:rPr>
          <w:sz w:val="22"/>
          <w:szCs w:val="22"/>
          <w:lang w:val="en-CA"/>
        </w:rPr>
        <w:t>__________________________________________________________</w:t>
      </w:r>
    </w:p>
    <w:p w14:paraId="6F4FCE2D" w14:textId="77777777" w:rsidR="00A00373" w:rsidRPr="00A00373" w:rsidRDefault="00A00373" w:rsidP="00A00373">
      <w:pPr>
        <w:rPr>
          <w:sz w:val="22"/>
          <w:szCs w:val="22"/>
          <w:lang w:val="en-CA"/>
        </w:rPr>
      </w:pPr>
    </w:p>
    <w:p w14:paraId="6B917205" w14:textId="77777777" w:rsidR="00A00373" w:rsidRPr="00A00373" w:rsidRDefault="00A00373" w:rsidP="00A00373">
      <w:pPr>
        <w:rPr>
          <w:sz w:val="22"/>
          <w:szCs w:val="22"/>
          <w:lang w:val="en-CA"/>
        </w:rPr>
      </w:pPr>
      <w:r w:rsidRPr="00A00373">
        <w:rPr>
          <w:sz w:val="22"/>
          <w:szCs w:val="22"/>
          <w:lang w:val="en-CA"/>
        </w:rPr>
        <w:t>8. Please share any good practices and lessons learned in applying the guidelines on safeguards.</w:t>
      </w:r>
    </w:p>
    <w:p w14:paraId="616EE07C" w14:textId="3DFA81A8" w:rsidR="00A00373" w:rsidRPr="00A00373" w:rsidRDefault="00A00373" w:rsidP="00A00373">
      <w:pPr>
        <w:rPr>
          <w:sz w:val="22"/>
          <w:szCs w:val="22"/>
          <w:lang w:val="en-CA"/>
        </w:rPr>
      </w:pPr>
      <w:r w:rsidRPr="00A00373">
        <w:rPr>
          <w:sz w:val="22"/>
          <w:szCs w:val="22"/>
          <w:lang w:val="en-CA"/>
        </w:rPr>
        <w:t>__________________________________________________________</w:t>
      </w:r>
    </w:p>
    <w:p w14:paraId="5BE36AD7" w14:textId="77777777" w:rsidR="00A00373" w:rsidRPr="00A00373" w:rsidRDefault="00A00373" w:rsidP="00A00373">
      <w:pPr>
        <w:rPr>
          <w:sz w:val="22"/>
          <w:szCs w:val="22"/>
          <w:lang w:val="en-CA"/>
        </w:rPr>
      </w:pPr>
    </w:p>
    <w:p w14:paraId="3E86A75A" w14:textId="77777777" w:rsidR="00A00373" w:rsidRDefault="00A00373" w:rsidP="00A00373">
      <w:pPr>
        <w:rPr>
          <w:b/>
          <w:bCs/>
          <w:sz w:val="22"/>
          <w:szCs w:val="22"/>
          <w:lang w:val="en-CA"/>
        </w:rPr>
      </w:pPr>
      <w:r w:rsidRPr="00A23E8E">
        <w:rPr>
          <w:b/>
          <w:bCs/>
          <w:sz w:val="22"/>
          <w:szCs w:val="22"/>
          <w:lang w:val="en-CA"/>
        </w:rPr>
        <w:t>Section 3: Effectiveness and Support</w:t>
      </w:r>
    </w:p>
    <w:p w14:paraId="1EDADC57" w14:textId="77777777" w:rsidR="00A23E8E" w:rsidRPr="00A23E8E" w:rsidRDefault="00A23E8E" w:rsidP="00A00373">
      <w:pPr>
        <w:rPr>
          <w:b/>
          <w:bCs/>
          <w:sz w:val="22"/>
          <w:szCs w:val="22"/>
          <w:lang w:val="en-CA"/>
        </w:rPr>
      </w:pPr>
    </w:p>
    <w:p w14:paraId="4ECEFB17" w14:textId="77777777" w:rsidR="00A00373" w:rsidRPr="00A00373" w:rsidRDefault="00A00373" w:rsidP="00A00373">
      <w:pPr>
        <w:rPr>
          <w:sz w:val="22"/>
          <w:szCs w:val="22"/>
          <w:lang w:val="en-CA"/>
        </w:rPr>
      </w:pPr>
      <w:r w:rsidRPr="00A00373">
        <w:rPr>
          <w:sz w:val="22"/>
          <w:szCs w:val="22"/>
          <w:lang w:val="en-CA"/>
        </w:rPr>
        <w:t>9. On a scale of 1 to 5, how effective do you think the safeguards were in achieving their intended outcomes?</w:t>
      </w:r>
    </w:p>
    <w:p w14:paraId="7583818F" w14:textId="77777777" w:rsidR="00A00373" w:rsidRDefault="00A00373" w:rsidP="00A00373">
      <w:pPr>
        <w:rPr>
          <w:sz w:val="22"/>
          <w:szCs w:val="22"/>
          <w:lang w:val="en-CA"/>
        </w:rPr>
      </w:pPr>
      <w:r w:rsidRPr="00A00373">
        <w:rPr>
          <w:sz w:val="22"/>
          <w:szCs w:val="22"/>
          <w:lang w:val="en-CA"/>
        </w:rPr>
        <w:t>[1] Not effective at all</w:t>
      </w:r>
      <w:proofErr w:type="gramStart"/>
      <w:r w:rsidRPr="00A00373">
        <w:rPr>
          <w:sz w:val="22"/>
          <w:szCs w:val="22"/>
          <w:lang w:val="en-CA"/>
        </w:rPr>
        <w:t xml:space="preserve">   [</w:t>
      </w:r>
      <w:proofErr w:type="gramEnd"/>
      <w:r w:rsidRPr="00A00373">
        <w:rPr>
          <w:sz w:val="22"/>
          <w:szCs w:val="22"/>
          <w:lang w:val="en-CA"/>
        </w:rPr>
        <w:t>2]</w:t>
      </w:r>
      <w:proofErr w:type="gramStart"/>
      <w:r w:rsidRPr="00A00373">
        <w:rPr>
          <w:sz w:val="22"/>
          <w:szCs w:val="22"/>
          <w:lang w:val="en-CA"/>
        </w:rPr>
        <w:t xml:space="preserve">   [</w:t>
      </w:r>
      <w:proofErr w:type="gramEnd"/>
      <w:r w:rsidRPr="00A00373">
        <w:rPr>
          <w:sz w:val="22"/>
          <w:szCs w:val="22"/>
          <w:lang w:val="en-CA"/>
        </w:rPr>
        <w:t>3]</w:t>
      </w:r>
      <w:proofErr w:type="gramStart"/>
      <w:r w:rsidRPr="00A00373">
        <w:rPr>
          <w:sz w:val="22"/>
          <w:szCs w:val="22"/>
          <w:lang w:val="en-CA"/>
        </w:rPr>
        <w:t xml:space="preserve">   [</w:t>
      </w:r>
      <w:proofErr w:type="gramEnd"/>
      <w:r w:rsidRPr="00A00373">
        <w:rPr>
          <w:sz w:val="22"/>
          <w:szCs w:val="22"/>
          <w:lang w:val="en-CA"/>
        </w:rPr>
        <w:t>4]</w:t>
      </w:r>
      <w:proofErr w:type="gramStart"/>
      <w:r w:rsidRPr="00A00373">
        <w:rPr>
          <w:sz w:val="22"/>
          <w:szCs w:val="22"/>
          <w:lang w:val="en-CA"/>
        </w:rPr>
        <w:t xml:space="preserve">   [</w:t>
      </w:r>
      <w:proofErr w:type="gramEnd"/>
      <w:r w:rsidRPr="00A00373">
        <w:rPr>
          <w:sz w:val="22"/>
          <w:szCs w:val="22"/>
          <w:lang w:val="en-CA"/>
        </w:rPr>
        <w:t>5] Very effective</w:t>
      </w:r>
    </w:p>
    <w:p w14:paraId="5F1A3E71" w14:textId="77777777" w:rsidR="00A00373" w:rsidRPr="00A00373" w:rsidRDefault="00A00373" w:rsidP="00A00373">
      <w:pPr>
        <w:rPr>
          <w:sz w:val="22"/>
          <w:szCs w:val="22"/>
          <w:lang w:val="en-CA"/>
        </w:rPr>
      </w:pPr>
    </w:p>
    <w:p w14:paraId="510E53D8" w14:textId="77777777" w:rsidR="00A00373" w:rsidRPr="00A00373" w:rsidRDefault="00A00373" w:rsidP="00A00373">
      <w:pPr>
        <w:rPr>
          <w:sz w:val="22"/>
          <w:szCs w:val="22"/>
          <w:lang w:val="en-CA"/>
        </w:rPr>
      </w:pPr>
      <w:r w:rsidRPr="00A00373">
        <w:rPr>
          <w:sz w:val="22"/>
          <w:szCs w:val="22"/>
          <w:lang w:val="en-CA"/>
        </w:rPr>
        <w:t>10. What kind of support or guidance would help improve the application of safeguards in your work?</w:t>
      </w:r>
    </w:p>
    <w:p w14:paraId="2DB359EA" w14:textId="3F228F97" w:rsidR="00A00373" w:rsidRDefault="00A00373" w:rsidP="00A00373">
      <w:pPr>
        <w:rPr>
          <w:sz w:val="22"/>
          <w:szCs w:val="22"/>
          <w:lang w:val="en-CA"/>
        </w:rPr>
      </w:pPr>
      <w:r w:rsidRPr="00A00373">
        <w:rPr>
          <w:sz w:val="22"/>
          <w:szCs w:val="22"/>
          <w:lang w:val="en-CA"/>
        </w:rPr>
        <w:t>__________________________________________________________</w:t>
      </w:r>
    </w:p>
    <w:p w14:paraId="30CBD313" w14:textId="77777777" w:rsidR="00A00373" w:rsidRPr="00A00373" w:rsidRDefault="00A00373" w:rsidP="00A00373">
      <w:pPr>
        <w:rPr>
          <w:sz w:val="22"/>
          <w:szCs w:val="22"/>
          <w:lang w:val="en-CA"/>
        </w:rPr>
      </w:pPr>
    </w:p>
    <w:p w14:paraId="548D34AE" w14:textId="77777777" w:rsidR="00A00373" w:rsidRPr="00A00373" w:rsidRDefault="00A00373" w:rsidP="00A00373">
      <w:pPr>
        <w:rPr>
          <w:sz w:val="22"/>
          <w:szCs w:val="22"/>
          <w:lang w:val="en-CA"/>
        </w:rPr>
      </w:pPr>
      <w:r w:rsidRPr="00A00373">
        <w:rPr>
          <w:sz w:val="22"/>
          <w:szCs w:val="22"/>
          <w:lang w:val="en-CA"/>
        </w:rPr>
        <w:t>10. Do you have any recommendations for improving the existing guidance on safeguards under the CBD?</w:t>
      </w:r>
    </w:p>
    <w:p w14:paraId="59E9E353" w14:textId="7814BA8D" w:rsidR="00E6522F" w:rsidRDefault="00A00373" w:rsidP="00A00373">
      <w:pPr>
        <w:rPr>
          <w:sz w:val="22"/>
          <w:szCs w:val="22"/>
          <w:lang w:val="en-CA"/>
        </w:rPr>
      </w:pPr>
      <w:r w:rsidRPr="00A00373">
        <w:rPr>
          <w:sz w:val="22"/>
          <w:szCs w:val="22"/>
          <w:lang w:val="en-CA"/>
        </w:rPr>
        <w:t>__________________________________________________________</w:t>
      </w:r>
    </w:p>
    <w:p w14:paraId="7B6F0752" w14:textId="77777777" w:rsidR="00A00373" w:rsidRDefault="00A00373" w:rsidP="00A00373">
      <w:pPr>
        <w:rPr>
          <w:sz w:val="22"/>
          <w:szCs w:val="22"/>
          <w:lang w:val="en-CA"/>
        </w:rPr>
      </w:pPr>
    </w:p>
    <w:p w14:paraId="516FF07F" w14:textId="77777777" w:rsidR="00A00373" w:rsidRDefault="00A00373" w:rsidP="00A00373">
      <w:pPr>
        <w:rPr>
          <w:sz w:val="22"/>
          <w:szCs w:val="22"/>
          <w:lang w:val="en-CA"/>
        </w:rPr>
      </w:pPr>
    </w:p>
    <w:p w14:paraId="58A1DA13" w14:textId="77777777" w:rsidR="00A00373" w:rsidRDefault="00A00373" w:rsidP="00A00373">
      <w:pPr>
        <w:rPr>
          <w:sz w:val="22"/>
          <w:szCs w:val="22"/>
          <w:lang w:val="en-CA"/>
        </w:rPr>
      </w:pPr>
    </w:p>
    <w:p w14:paraId="008B5079" w14:textId="35E5ACB3" w:rsidR="00A00373" w:rsidRPr="00E6522F" w:rsidRDefault="00A00373" w:rsidP="00A00373">
      <w:pPr>
        <w:jc w:val="center"/>
        <w:rPr>
          <w:sz w:val="22"/>
          <w:szCs w:val="22"/>
          <w:lang w:val="en-CA"/>
        </w:rPr>
      </w:pPr>
      <w:r>
        <w:rPr>
          <w:sz w:val="22"/>
          <w:szCs w:val="22"/>
          <w:lang w:val="en-CA"/>
        </w:rPr>
        <w:t>----</w:t>
      </w:r>
    </w:p>
    <w:sectPr w:rsidR="00A00373" w:rsidRPr="00E6522F" w:rsidSect="00BB3040">
      <w:footerReference w:type="even" r:id="rId15"/>
      <w:headerReference w:type="first" r:id="rId16"/>
      <w:footerReference w:type="first" r:id="rId17"/>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CE3C0" w14:textId="77777777" w:rsidR="00E6629D" w:rsidRDefault="00E6629D">
      <w:r>
        <w:separator/>
      </w:r>
    </w:p>
  </w:endnote>
  <w:endnote w:type="continuationSeparator" w:id="0">
    <w:p w14:paraId="59F228F8" w14:textId="77777777" w:rsidR="00E6629D" w:rsidRDefault="00E6629D">
      <w:r>
        <w:continuationSeparator/>
      </w:r>
    </w:p>
  </w:endnote>
  <w:endnote w:type="continuationNotice" w:id="1">
    <w:p w14:paraId="29236E3A" w14:textId="77777777" w:rsidR="00E6629D" w:rsidRDefault="00E66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391C8C" w14:paraId="504FBD81" w14:textId="77777777" w:rsidTr="007C0431">
      <w:trPr>
        <w:trHeight w:val="1205"/>
      </w:trPr>
      <w:tc>
        <w:tcPr>
          <w:tcW w:w="10949" w:type="dxa"/>
          <w:gridSpan w:val="3"/>
          <w:tcBorders>
            <w:top w:val="nil"/>
            <w:bottom w:val="single" w:sz="4" w:space="0" w:color="auto"/>
          </w:tcBorders>
          <w:vAlign w:val="bottom"/>
        </w:tcPr>
        <w:p w14:paraId="1051E7D8" w14:textId="264F1448" w:rsidR="00B54574" w:rsidRPr="00BE2B92" w:rsidRDefault="00C52AE3" w:rsidP="003876B7">
          <w:pPr>
            <w:autoSpaceDE w:val="0"/>
            <w:autoSpaceDN w:val="0"/>
            <w:adjustRightInd w:val="0"/>
            <w:ind w:left="630" w:right="645"/>
            <w:jc w:val="both"/>
            <w:rPr>
              <w:sz w:val="22"/>
              <w:szCs w:val="22"/>
              <w:lang w:val="en-CA"/>
            </w:rPr>
          </w:pPr>
          <w:r>
            <w:rPr>
              <w:sz w:val="22"/>
              <w:szCs w:val="22"/>
            </w:rPr>
            <w:t xml:space="preserve">To: </w:t>
          </w:r>
          <w:r w:rsidR="00D30AF5" w:rsidRPr="00D30AF5">
            <w:rPr>
              <w:sz w:val="22"/>
              <w:szCs w:val="22"/>
            </w:rPr>
            <w:t>CBD national focal points,</w:t>
          </w:r>
          <w:r w:rsidRPr="00C52AE3">
            <w:rPr>
              <w:sz w:val="22"/>
              <w:szCs w:val="22"/>
              <w:lang w:val="en-CA"/>
            </w:rPr>
            <w:t xml:space="preserve"> </w:t>
          </w:r>
          <w:r w:rsidR="00040D6C">
            <w:rPr>
              <w:sz w:val="22"/>
              <w:szCs w:val="22"/>
              <w:lang w:val="en-CA"/>
            </w:rPr>
            <w:t>r</w:t>
          </w:r>
          <w:r w:rsidRPr="00C52AE3">
            <w:rPr>
              <w:sz w:val="22"/>
              <w:szCs w:val="22"/>
              <w:lang w:val="en-CA"/>
            </w:rPr>
            <w:t>esource mobilization</w:t>
          </w:r>
          <w:r w:rsidR="00D30AF5">
            <w:rPr>
              <w:sz w:val="22"/>
              <w:szCs w:val="22"/>
              <w:lang w:val="en-CA"/>
            </w:rPr>
            <w:t xml:space="preserve"> </w:t>
          </w:r>
          <w:r w:rsidR="00D30AF5" w:rsidRPr="00D30AF5">
            <w:rPr>
              <w:sz w:val="22"/>
              <w:szCs w:val="22"/>
              <w:lang w:val="en-CA"/>
            </w:rPr>
            <w:t>national focal points,</w:t>
          </w:r>
          <w:r w:rsidR="00040D6C">
            <w:t xml:space="preserve"> </w:t>
          </w:r>
          <w:r w:rsidR="00040D6C" w:rsidRPr="00040D6C">
            <w:rPr>
              <w:sz w:val="22"/>
              <w:szCs w:val="22"/>
              <w:lang w:val="en-CA"/>
            </w:rPr>
            <w:t>indigenous peoples and local</w:t>
          </w:r>
          <w:r w:rsidR="003876B7">
            <w:rPr>
              <w:sz w:val="22"/>
              <w:szCs w:val="22"/>
              <w:lang w:val="en-CA"/>
            </w:rPr>
            <w:t xml:space="preserve"> </w:t>
          </w:r>
          <w:r w:rsidR="00040D6C" w:rsidRPr="00040D6C">
            <w:rPr>
              <w:sz w:val="22"/>
              <w:szCs w:val="22"/>
              <w:lang w:val="en-CA"/>
            </w:rPr>
            <w:t xml:space="preserve">communities, </w:t>
          </w:r>
          <w:r w:rsidR="0056521C" w:rsidRPr="00325F85">
            <w:rPr>
              <w:sz w:val="22"/>
              <w:szCs w:val="22"/>
              <w:lang w:val="en-CA"/>
            </w:rPr>
            <w:t xml:space="preserve">women and youth organizations, relevant organizations and initiatives </w:t>
          </w:r>
          <w:r w:rsidR="00F302F5" w:rsidRPr="00325F85">
            <w:rPr>
              <w:sz w:val="22"/>
              <w:szCs w:val="22"/>
              <w:lang w:val="en-CA"/>
            </w:rPr>
            <w:t>and relevant stakeholders</w:t>
          </w:r>
        </w:p>
        <w:p w14:paraId="192C373C" w14:textId="36622E5C" w:rsidR="00391C8C" w:rsidRPr="00071E67" w:rsidRDefault="00391C8C" w:rsidP="002129A6">
          <w:pPr>
            <w:autoSpaceDE w:val="0"/>
            <w:autoSpaceDN w:val="0"/>
            <w:adjustRightInd w:val="0"/>
            <w:ind w:firstLine="636"/>
            <w:rPr>
              <w:sz w:val="22"/>
              <w:szCs w:val="22"/>
              <w:lang w:val="en-US"/>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071E67" w:rsidRDefault="004E02BC" w:rsidP="004E02BC">
          <w:pPr>
            <w:rPr>
              <w:noProof/>
              <w:vertAlign w:val="subscript"/>
              <w:lang w:val="en-US"/>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553D79D4" w:rsidR="004E02BC" w:rsidRPr="0000434A" w:rsidRDefault="003876B7" w:rsidP="004E02BC">
          <w:pPr>
            <w:jc w:val="center"/>
            <w:rPr>
              <w:lang w:val="fr-CA"/>
            </w:rPr>
          </w:pPr>
          <w:r>
            <w:rPr>
              <w:noProof/>
              <w:lang w:val="fr-CA"/>
            </w:rPr>
            <w:drawing>
              <wp:inline distT="0" distB="0" distL="0" distR="0" wp14:anchorId="3277A6F6" wp14:editId="334D0941">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A57D" w14:textId="77777777" w:rsidR="00E6629D" w:rsidRDefault="00E6629D">
      <w:r>
        <w:separator/>
      </w:r>
    </w:p>
  </w:footnote>
  <w:footnote w:type="continuationSeparator" w:id="0">
    <w:p w14:paraId="42229DDA" w14:textId="77777777" w:rsidR="00E6629D" w:rsidRDefault="00E6629D">
      <w:r>
        <w:continuationSeparator/>
      </w:r>
    </w:p>
  </w:footnote>
  <w:footnote w:type="continuationNotice" w:id="1">
    <w:p w14:paraId="5CBEC62B" w14:textId="77777777" w:rsidR="00E6629D" w:rsidRDefault="00E66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001544950">
    <w:abstractNumId w:val="2"/>
  </w:num>
  <w:num w:numId="2" w16cid:durableId="1124731871">
    <w:abstractNumId w:val="0"/>
  </w:num>
  <w:num w:numId="3" w16cid:durableId="1254247428">
    <w:abstractNumId w:val="1"/>
  </w:num>
  <w:num w:numId="4" w16cid:durableId="391776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0D6C"/>
    <w:rsid w:val="00041003"/>
    <w:rsid w:val="000442E7"/>
    <w:rsid w:val="000442F8"/>
    <w:rsid w:val="00046709"/>
    <w:rsid w:val="0005018E"/>
    <w:rsid w:val="00051099"/>
    <w:rsid w:val="00051D35"/>
    <w:rsid w:val="00053583"/>
    <w:rsid w:val="000556C3"/>
    <w:rsid w:val="00060F26"/>
    <w:rsid w:val="00070671"/>
    <w:rsid w:val="00070682"/>
    <w:rsid w:val="00071E67"/>
    <w:rsid w:val="0007508F"/>
    <w:rsid w:val="00082816"/>
    <w:rsid w:val="00085B3E"/>
    <w:rsid w:val="00090581"/>
    <w:rsid w:val="00090ABC"/>
    <w:rsid w:val="00093203"/>
    <w:rsid w:val="000A0C0B"/>
    <w:rsid w:val="000A1EAF"/>
    <w:rsid w:val="000A21CD"/>
    <w:rsid w:val="000A33F7"/>
    <w:rsid w:val="000A43B2"/>
    <w:rsid w:val="000B4B5B"/>
    <w:rsid w:val="000B4C24"/>
    <w:rsid w:val="000B6228"/>
    <w:rsid w:val="000C271C"/>
    <w:rsid w:val="000D0FBF"/>
    <w:rsid w:val="000D1210"/>
    <w:rsid w:val="000D6A28"/>
    <w:rsid w:val="000D7C08"/>
    <w:rsid w:val="000E0B11"/>
    <w:rsid w:val="000E5A19"/>
    <w:rsid w:val="000E5E00"/>
    <w:rsid w:val="000E7F17"/>
    <w:rsid w:val="000F07B1"/>
    <w:rsid w:val="000F0BB8"/>
    <w:rsid w:val="000F36D9"/>
    <w:rsid w:val="000F7436"/>
    <w:rsid w:val="00100488"/>
    <w:rsid w:val="001101EE"/>
    <w:rsid w:val="0011060D"/>
    <w:rsid w:val="0011369D"/>
    <w:rsid w:val="00114FA4"/>
    <w:rsid w:val="001208DE"/>
    <w:rsid w:val="0012431A"/>
    <w:rsid w:val="001267E9"/>
    <w:rsid w:val="001365E3"/>
    <w:rsid w:val="00145BAE"/>
    <w:rsid w:val="00147485"/>
    <w:rsid w:val="00150994"/>
    <w:rsid w:val="0015249E"/>
    <w:rsid w:val="00152B4D"/>
    <w:rsid w:val="00156E1A"/>
    <w:rsid w:val="0016172F"/>
    <w:rsid w:val="001639FF"/>
    <w:rsid w:val="00166C0B"/>
    <w:rsid w:val="00167FF3"/>
    <w:rsid w:val="0017088C"/>
    <w:rsid w:val="00170A3F"/>
    <w:rsid w:val="00171CE9"/>
    <w:rsid w:val="001771FC"/>
    <w:rsid w:val="0018376D"/>
    <w:rsid w:val="00184470"/>
    <w:rsid w:val="0019013D"/>
    <w:rsid w:val="00192DF8"/>
    <w:rsid w:val="00193162"/>
    <w:rsid w:val="00195F78"/>
    <w:rsid w:val="00197ACC"/>
    <w:rsid w:val="001A104A"/>
    <w:rsid w:val="001A2AEF"/>
    <w:rsid w:val="001A2F9D"/>
    <w:rsid w:val="001A301D"/>
    <w:rsid w:val="001A47BA"/>
    <w:rsid w:val="001A52CB"/>
    <w:rsid w:val="001A7AB7"/>
    <w:rsid w:val="001A7B51"/>
    <w:rsid w:val="001A7ED6"/>
    <w:rsid w:val="001B502E"/>
    <w:rsid w:val="001B7642"/>
    <w:rsid w:val="001C0A04"/>
    <w:rsid w:val="001C2D35"/>
    <w:rsid w:val="001C3829"/>
    <w:rsid w:val="001C7701"/>
    <w:rsid w:val="001C78CB"/>
    <w:rsid w:val="001D3754"/>
    <w:rsid w:val="001D6800"/>
    <w:rsid w:val="001D6B1C"/>
    <w:rsid w:val="001E0725"/>
    <w:rsid w:val="001E3E11"/>
    <w:rsid w:val="001E5FF6"/>
    <w:rsid w:val="001F2335"/>
    <w:rsid w:val="001F2C67"/>
    <w:rsid w:val="001F6AC7"/>
    <w:rsid w:val="00203867"/>
    <w:rsid w:val="002129A6"/>
    <w:rsid w:val="00212ECE"/>
    <w:rsid w:val="00213A39"/>
    <w:rsid w:val="002159F6"/>
    <w:rsid w:val="00215A79"/>
    <w:rsid w:val="00216DA9"/>
    <w:rsid w:val="00217DAE"/>
    <w:rsid w:val="0022170D"/>
    <w:rsid w:val="002229D5"/>
    <w:rsid w:val="00224FE6"/>
    <w:rsid w:val="002260F0"/>
    <w:rsid w:val="00231F08"/>
    <w:rsid w:val="002324A3"/>
    <w:rsid w:val="00232E7C"/>
    <w:rsid w:val="00233094"/>
    <w:rsid w:val="002332A6"/>
    <w:rsid w:val="00244FE0"/>
    <w:rsid w:val="00246C94"/>
    <w:rsid w:val="00247402"/>
    <w:rsid w:val="002477CA"/>
    <w:rsid w:val="00250E21"/>
    <w:rsid w:val="00253215"/>
    <w:rsid w:val="0025443E"/>
    <w:rsid w:val="00256301"/>
    <w:rsid w:val="00257C4E"/>
    <w:rsid w:val="00263C98"/>
    <w:rsid w:val="00264BCA"/>
    <w:rsid w:val="00265702"/>
    <w:rsid w:val="0026770A"/>
    <w:rsid w:val="002678CB"/>
    <w:rsid w:val="00270003"/>
    <w:rsid w:val="002714E2"/>
    <w:rsid w:val="002729DF"/>
    <w:rsid w:val="00274DEC"/>
    <w:rsid w:val="00277FC9"/>
    <w:rsid w:val="00280308"/>
    <w:rsid w:val="002816DB"/>
    <w:rsid w:val="0028758C"/>
    <w:rsid w:val="00287938"/>
    <w:rsid w:val="00290379"/>
    <w:rsid w:val="00291853"/>
    <w:rsid w:val="00292C00"/>
    <w:rsid w:val="00294BC4"/>
    <w:rsid w:val="002A22C2"/>
    <w:rsid w:val="002A47EA"/>
    <w:rsid w:val="002A6DA8"/>
    <w:rsid w:val="002B2359"/>
    <w:rsid w:val="002B5527"/>
    <w:rsid w:val="002C067C"/>
    <w:rsid w:val="002C137A"/>
    <w:rsid w:val="002C5D03"/>
    <w:rsid w:val="002C6F1E"/>
    <w:rsid w:val="002D065D"/>
    <w:rsid w:val="002D09D4"/>
    <w:rsid w:val="002D18CA"/>
    <w:rsid w:val="002D217E"/>
    <w:rsid w:val="002D51E1"/>
    <w:rsid w:val="002D6A1F"/>
    <w:rsid w:val="002E1959"/>
    <w:rsid w:val="002E4CDA"/>
    <w:rsid w:val="002E7030"/>
    <w:rsid w:val="002F1070"/>
    <w:rsid w:val="002F2FB6"/>
    <w:rsid w:val="002F5818"/>
    <w:rsid w:val="003002A7"/>
    <w:rsid w:val="00300760"/>
    <w:rsid w:val="00310D63"/>
    <w:rsid w:val="00311F63"/>
    <w:rsid w:val="00312042"/>
    <w:rsid w:val="00312FD6"/>
    <w:rsid w:val="003135DA"/>
    <w:rsid w:val="00313E69"/>
    <w:rsid w:val="00314B87"/>
    <w:rsid w:val="00315571"/>
    <w:rsid w:val="00315D84"/>
    <w:rsid w:val="00317932"/>
    <w:rsid w:val="0032071B"/>
    <w:rsid w:val="0032414D"/>
    <w:rsid w:val="00325F85"/>
    <w:rsid w:val="00330E6F"/>
    <w:rsid w:val="003318E5"/>
    <w:rsid w:val="00332A6E"/>
    <w:rsid w:val="00332E9D"/>
    <w:rsid w:val="00333822"/>
    <w:rsid w:val="00333F18"/>
    <w:rsid w:val="003347E2"/>
    <w:rsid w:val="00342659"/>
    <w:rsid w:val="00342DD3"/>
    <w:rsid w:val="00346171"/>
    <w:rsid w:val="003469EF"/>
    <w:rsid w:val="00346A53"/>
    <w:rsid w:val="00351A6F"/>
    <w:rsid w:val="00351B79"/>
    <w:rsid w:val="00351D55"/>
    <w:rsid w:val="00360030"/>
    <w:rsid w:val="00362403"/>
    <w:rsid w:val="0036255A"/>
    <w:rsid w:val="003659A1"/>
    <w:rsid w:val="00365D51"/>
    <w:rsid w:val="00370858"/>
    <w:rsid w:val="00371FD4"/>
    <w:rsid w:val="00376A3E"/>
    <w:rsid w:val="00376A87"/>
    <w:rsid w:val="0038536F"/>
    <w:rsid w:val="003876B7"/>
    <w:rsid w:val="003907DA"/>
    <w:rsid w:val="00391C8C"/>
    <w:rsid w:val="00395128"/>
    <w:rsid w:val="003958C9"/>
    <w:rsid w:val="003A5D2C"/>
    <w:rsid w:val="003B009B"/>
    <w:rsid w:val="003B3E62"/>
    <w:rsid w:val="003B5BE1"/>
    <w:rsid w:val="003B7ADE"/>
    <w:rsid w:val="003B7BC5"/>
    <w:rsid w:val="003C37F4"/>
    <w:rsid w:val="003C5C8B"/>
    <w:rsid w:val="003C6188"/>
    <w:rsid w:val="003D01E4"/>
    <w:rsid w:val="003D2CCD"/>
    <w:rsid w:val="003D7FAE"/>
    <w:rsid w:val="003E054D"/>
    <w:rsid w:val="003E243D"/>
    <w:rsid w:val="003E375E"/>
    <w:rsid w:val="003E4430"/>
    <w:rsid w:val="003E57B3"/>
    <w:rsid w:val="003E7800"/>
    <w:rsid w:val="003F1BAB"/>
    <w:rsid w:val="003F3E6C"/>
    <w:rsid w:val="003F5D0D"/>
    <w:rsid w:val="003F5EC1"/>
    <w:rsid w:val="003F621E"/>
    <w:rsid w:val="003F7B49"/>
    <w:rsid w:val="0040420E"/>
    <w:rsid w:val="00404BD3"/>
    <w:rsid w:val="00414F22"/>
    <w:rsid w:val="00416001"/>
    <w:rsid w:val="004207E8"/>
    <w:rsid w:val="00421DB9"/>
    <w:rsid w:val="00422E95"/>
    <w:rsid w:val="0042346A"/>
    <w:rsid w:val="00424D3D"/>
    <w:rsid w:val="00430FA2"/>
    <w:rsid w:val="0043164D"/>
    <w:rsid w:val="004328A5"/>
    <w:rsid w:val="00434DE2"/>
    <w:rsid w:val="00440ED6"/>
    <w:rsid w:val="00450487"/>
    <w:rsid w:val="00454CE8"/>
    <w:rsid w:val="004559AC"/>
    <w:rsid w:val="00466C83"/>
    <w:rsid w:val="004703D8"/>
    <w:rsid w:val="00473897"/>
    <w:rsid w:val="00473AD1"/>
    <w:rsid w:val="00473C5C"/>
    <w:rsid w:val="0047451A"/>
    <w:rsid w:val="0047460E"/>
    <w:rsid w:val="00474831"/>
    <w:rsid w:val="004758F1"/>
    <w:rsid w:val="00477061"/>
    <w:rsid w:val="004775BC"/>
    <w:rsid w:val="00481E2E"/>
    <w:rsid w:val="00485836"/>
    <w:rsid w:val="00485BEE"/>
    <w:rsid w:val="00485ECF"/>
    <w:rsid w:val="004874C9"/>
    <w:rsid w:val="00487C28"/>
    <w:rsid w:val="004911D9"/>
    <w:rsid w:val="00491831"/>
    <w:rsid w:val="00492AAC"/>
    <w:rsid w:val="00494B93"/>
    <w:rsid w:val="0049708F"/>
    <w:rsid w:val="004A04EF"/>
    <w:rsid w:val="004A6F94"/>
    <w:rsid w:val="004A74E6"/>
    <w:rsid w:val="004B0306"/>
    <w:rsid w:val="004B1481"/>
    <w:rsid w:val="004B152D"/>
    <w:rsid w:val="004B58FF"/>
    <w:rsid w:val="004B630C"/>
    <w:rsid w:val="004C1541"/>
    <w:rsid w:val="004C1E3E"/>
    <w:rsid w:val="004C22E7"/>
    <w:rsid w:val="004C70B5"/>
    <w:rsid w:val="004C70D5"/>
    <w:rsid w:val="004C735A"/>
    <w:rsid w:val="004D37A9"/>
    <w:rsid w:val="004D4109"/>
    <w:rsid w:val="004D4567"/>
    <w:rsid w:val="004E02BC"/>
    <w:rsid w:val="004E036E"/>
    <w:rsid w:val="004E0928"/>
    <w:rsid w:val="004E4BCF"/>
    <w:rsid w:val="004E5703"/>
    <w:rsid w:val="004E599C"/>
    <w:rsid w:val="004E5AD8"/>
    <w:rsid w:val="004E7D33"/>
    <w:rsid w:val="004F276B"/>
    <w:rsid w:val="004F30A7"/>
    <w:rsid w:val="004F7AE1"/>
    <w:rsid w:val="00503598"/>
    <w:rsid w:val="00512B8D"/>
    <w:rsid w:val="0051378F"/>
    <w:rsid w:val="00513EB2"/>
    <w:rsid w:val="00516A48"/>
    <w:rsid w:val="005170CE"/>
    <w:rsid w:val="005178A7"/>
    <w:rsid w:val="00517A59"/>
    <w:rsid w:val="005242F3"/>
    <w:rsid w:val="005272A8"/>
    <w:rsid w:val="0053247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06E0"/>
    <w:rsid w:val="005650A7"/>
    <w:rsid w:val="0056521C"/>
    <w:rsid w:val="00565257"/>
    <w:rsid w:val="005824FC"/>
    <w:rsid w:val="00584B19"/>
    <w:rsid w:val="005932D5"/>
    <w:rsid w:val="00596A92"/>
    <w:rsid w:val="005A1C8C"/>
    <w:rsid w:val="005A2A15"/>
    <w:rsid w:val="005A7095"/>
    <w:rsid w:val="005A77F2"/>
    <w:rsid w:val="005B2F07"/>
    <w:rsid w:val="005B3764"/>
    <w:rsid w:val="005B791F"/>
    <w:rsid w:val="005C3EDF"/>
    <w:rsid w:val="005C3F60"/>
    <w:rsid w:val="005D0448"/>
    <w:rsid w:val="005D1173"/>
    <w:rsid w:val="005D1DEA"/>
    <w:rsid w:val="005D59DA"/>
    <w:rsid w:val="005E2407"/>
    <w:rsid w:val="005E5059"/>
    <w:rsid w:val="005F3C1E"/>
    <w:rsid w:val="005F41F3"/>
    <w:rsid w:val="006004DB"/>
    <w:rsid w:val="00600804"/>
    <w:rsid w:val="00603B61"/>
    <w:rsid w:val="006056FD"/>
    <w:rsid w:val="00605C21"/>
    <w:rsid w:val="00610130"/>
    <w:rsid w:val="006104EC"/>
    <w:rsid w:val="00610681"/>
    <w:rsid w:val="00610ECF"/>
    <w:rsid w:val="00616839"/>
    <w:rsid w:val="00624C82"/>
    <w:rsid w:val="00626CE8"/>
    <w:rsid w:val="00633284"/>
    <w:rsid w:val="006339AB"/>
    <w:rsid w:val="00634FD3"/>
    <w:rsid w:val="006443D1"/>
    <w:rsid w:val="0064769A"/>
    <w:rsid w:val="0065000F"/>
    <w:rsid w:val="00650CE1"/>
    <w:rsid w:val="00661157"/>
    <w:rsid w:val="006618C3"/>
    <w:rsid w:val="00662C1B"/>
    <w:rsid w:val="006636FB"/>
    <w:rsid w:val="00664807"/>
    <w:rsid w:val="00666FFF"/>
    <w:rsid w:val="00672A65"/>
    <w:rsid w:val="006763A9"/>
    <w:rsid w:val="00676A1A"/>
    <w:rsid w:val="00676BDC"/>
    <w:rsid w:val="006814B7"/>
    <w:rsid w:val="00682368"/>
    <w:rsid w:val="006836A4"/>
    <w:rsid w:val="00687F86"/>
    <w:rsid w:val="00691588"/>
    <w:rsid w:val="0069341E"/>
    <w:rsid w:val="00695314"/>
    <w:rsid w:val="006A48C2"/>
    <w:rsid w:val="006A4BD5"/>
    <w:rsid w:val="006B2C28"/>
    <w:rsid w:val="006B2E9E"/>
    <w:rsid w:val="006B3B91"/>
    <w:rsid w:val="006B5989"/>
    <w:rsid w:val="006C7FFE"/>
    <w:rsid w:val="006D0848"/>
    <w:rsid w:val="006D44BC"/>
    <w:rsid w:val="006D5291"/>
    <w:rsid w:val="006D7F63"/>
    <w:rsid w:val="006E2E09"/>
    <w:rsid w:val="006E2E8D"/>
    <w:rsid w:val="006F40ED"/>
    <w:rsid w:val="006F6398"/>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43AF"/>
    <w:rsid w:val="007364F0"/>
    <w:rsid w:val="007365E0"/>
    <w:rsid w:val="00737066"/>
    <w:rsid w:val="0074022B"/>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663A5"/>
    <w:rsid w:val="00770A6C"/>
    <w:rsid w:val="00770DEB"/>
    <w:rsid w:val="00771586"/>
    <w:rsid w:val="007724F1"/>
    <w:rsid w:val="00774EC8"/>
    <w:rsid w:val="0077577E"/>
    <w:rsid w:val="00776FD7"/>
    <w:rsid w:val="00777CDA"/>
    <w:rsid w:val="0078160C"/>
    <w:rsid w:val="00786671"/>
    <w:rsid w:val="0079150F"/>
    <w:rsid w:val="00791D35"/>
    <w:rsid w:val="0079250B"/>
    <w:rsid w:val="00792F7D"/>
    <w:rsid w:val="0079367D"/>
    <w:rsid w:val="007A0ABF"/>
    <w:rsid w:val="007A142D"/>
    <w:rsid w:val="007A24E9"/>
    <w:rsid w:val="007A260D"/>
    <w:rsid w:val="007A37CB"/>
    <w:rsid w:val="007A6A13"/>
    <w:rsid w:val="007B464D"/>
    <w:rsid w:val="007B659D"/>
    <w:rsid w:val="007C0232"/>
    <w:rsid w:val="007C0431"/>
    <w:rsid w:val="007C054D"/>
    <w:rsid w:val="007C0C1B"/>
    <w:rsid w:val="007C3A14"/>
    <w:rsid w:val="007C78D1"/>
    <w:rsid w:val="007D1070"/>
    <w:rsid w:val="007D13B8"/>
    <w:rsid w:val="007D2527"/>
    <w:rsid w:val="007D2B2B"/>
    <w:rsid w:val="007D3941"/>
    <w:rsid w:val="007D487C"/>
    <w:rsid w:val="007D4D41"/>
    <w:rsid w:val="007D5316"/>
    <w:rsid w:val="007D59EE"/>
    <w:rsid w:val="007E027C"/>
    <w:rsid w:val="007E4302"/>
    <w:rsid w:val="007E5BF2"/>
    <w:rsid w:val="007F6910"/>
    <w:rsid w:val="007F741E"/>
    <w:rsid w:val="00801D1A"/>
    <w:rsid w:val="00804363"/>
    <w:rsid w:val="00806B1A"/>
    <w:rsid w:val="00812545"/>
    <w:rsid w:val="00813D35"/>
    <w:rsid w:val="00814582"/>
    <w:rsid w:val="00815881"/>
    <w:rsid w:val="008171E6"/>
    <w:rsid w:val="008200DF"/>
    <w:rsid w:val="00820E1D"/>
    <w:rsid w:val="008223DB"/>
    <w:rsid w:val="00822DD1"/>
    <w:rsid w:val="0082532A"/>
    <w:rsid w:val="00831720"/>
    <w:rsid w:val="00832E1E"/>
    <w:rsid w:val="0083724E"/>
    <w:rsid w:val="00840313"/>
    <w:rsid w:val="008439EB"/>
    <w:rsid w:val="00850A90"/>
    <w:rsid w:val="008542AB"/>
    <w:rsid w:val="00855DF3"/>
    <w:rsid w:val="00856EB3"/>
    <w:rsid w:val="00862C4A"/>
    <w:rsid w:val="00866517"/>
    <w:rsid w:val="00866F20"/>
    <w:rsid w:val="00867CC0"/>
    <w:rsid w:val="00870C82"/>
    <w:rsid w:val="00870ED6"/>
    <w:rsid w:val="00870F5D"/>
    <w:rsid w:val="00871179"/>
    <w:rsid w:val="00872483"/>
    <w:rsid w:val="00872E8A"/>
    <w:rsid w:val="0087333E"/>
    <w:rsid w:val="00875535"/>
    <w:rsid w:val="008758C9"/>
    <w:rsid w:val="00875D49"/>
    <w:rsid w:val="00884219"/>
    <w:rsid w:val="0088709B"/>
    <w:rsid w:val="008911E7"/>
    <w:rsid w:val="00891552"/>
    <w:rsid w:val="00891E38"/>
    <w:rsid w:val="008935FE"/>
    <w:rsid w:val="0089549A"/>
    <w:rsid w:val="00897531"/>
    <w:rsid w:val="008A1E23"/>
    <w:rsid w:val="008A5622"/>
    <w:rsid w:val="008A61C8"/>
    <w:rsid w:val="008B0551"/>
    <w:rsid w:val="008B0624"/>
    <w:rsid w:val="008B06FB"/>
    <w:rsid w:val="008B0D9B"/>
    <w:rsid w:val="008C0A7C"/>
    <w:rsid w:val="008C17D9"/>
    <w:rsid w:val="008D08D5"/>
    <w:rsid w:val="008D2F5F"/>
    <w:rsid w:val="008D506B"/>
    <w:rsid w:val="008D5BB6"/>
    <w:rsid w:val="008D5D5C"/>
    <w:rsid w:val="008E5267"/>
    <w:rsid w:val="008E59B1"/>
    <w:rsid w:val="008E7923"/>
    <w:rsid w:val="008F0216"/>
    <w:rsid w:val="008F1797"/>
    <w:rsid w:val="008F20FC"/>
    <w:rsid w:val="008F6D05"/>
    <w:rsid w:val="008F6EB2"/>
    <w:rsid w:val="00900628"/>
    <w:rsid w:val="00900929"/>
    <w:rsid w:val="009045A8"/>
    <w:rsid w:val="00904AC9"/>
    <w:rsid w:val="009127D6"/>
    <w:rsid w:val="0091409B"/>
    <w:rsid w:val="0091423B"/>
    <w:rsid w:val="00922806"/>
    <w:rsid w:val="009259FF"/>
    <w:rsid w:val="00927993"/>
    <w:rsid w:val="00932B0E"/>
    <w:rsid w:val="009349EF"/>
    <w:rsid w:val="00936B18"/>
    <w:rsid w:val="009371EC"/>
    <w:rsid w:val="00937FA2"/>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5809"/>
    <w:rsid w:val="0097302A"/>
    <w:rsid w:val="00973845"/>
    <w:rsid w:val="00974DD6"/>
    <w:rsid w:val="009750CB"/>
    <w:rsid w:val="009755D0"/>
    <w:rsid w:val="00981531"/>
    <w:rsid w:val="00983CDC"/>
    <w:rsid w:val="00985B44"/>
    <w:rsid w:val="00986282"/>
    <w:rsid w:val="00990263"/>
    <w:rsid w:val="00994D51"/>
    <w:rsid w:val="00994D82"/>
    <w:rsid w:val="009973CA"/>
    <w:rsid w:val="009A0DDB"/>
    <w:rsid w:val="009A31BE"/>
    <w:rsid w:val="009A5BB4"/>
    <w:rsid w:val="009A7B94"/>
    <w:rsid w:val="009B230F"/>
    <w:rsid w:val="009B3AC8"/>
    <w:rsid w:val="009B4400"/>
    <w:rsid w:val="009C02AE"/>
    <w:rsid w:val="009C3A71"/>
    <w:rsid w:val="009D0254"/>
    <w:rsid w:val="009D3C6F"/>
    <w:rsid w:val="009D410C"/>
    <w:rsid w:val="009D46D5"/>
    <w:rsid w:val="009D5834"/>
    <w:rsid w:val="009D6799"/>
    <w:rsid w:val="009E110A"/>
    <w:rsid w:val="009E1991"/>
    <w:rsid w:val="009E296B"/>
    <w:rsid w:val="009E4028"/>
    <w:rsid w:val="009E443B"/>
    <w:rsid w:val="009E5A9C"/>
    <w:rsid w:val="009F1A08"/>
    <w:rsid w:val="009F1DE5"/>
    <w:rsid w:val="009F2277"/>
    <w:rsid w:val="009F28E0"/>
    <w:rsid w:val="009F6092"/>
    <w:rsid w:val="009F7CE6"/>
    <w:rsid w:val="00A00373"/>
    <w:rsid w:val="00A01A25"/>
    <w:rsid w:val="00A040F8"/>
    <w:rsid w:val="00A0569E"/>
    <w:rsid w:val="00A064B8"/>
    <w:rsid w:val="00A06B58"/>
    <w:rsid w:val="00A10225"/>
    <w:rsid w:val="00A137F1"/>
    <w:rsid w:val="00A1456D"/>
    <w:rsid w:val="00A154DB"/>
    <w:rsid w:val="00A16711"/>
    <w:rsid w:val="00A21618"/>
    <w:rsid w:val="00A22CA3"/>
    <w:rsid w:val="00A23E8E"/>
    <w:rsid w:val="00A25554"/>
    <w:rsid w:val="00A270F4"/>
    <w:rsid w:val="00A312D8"/>
    <w:rsid w:val="00A31A86"/>
    <w:rsid w:val="00A334D6"/>
    <w:rsid w:val="00A341E5"/>
    <w:rsid w:val="00A35A86"/>
    <w:rsid w:val="00A37EC6"/>
    <w:rsid w:val="00A42AD3"/>
    <w:rsid w:val="00A45DC1"/>
    <w:rsid w:val="00A4649E"/>
    <w:rsid w:val="00A508DA"/>
    <w:rsid w:val="00A5092B"/>
    <w:rsid w:val="00A54DCB"/>
    <w:rsid w:val="00A54E86"/>
    <w:rsid w:val="00A5547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A1D79"/>
    <w:rsid w:val="00AA45C5"/>
    <w:rsid w:val="00AA500B"/>
    <w:rsid w:val="00AA6626"/>
    <w:rsid w:val="00AA6D6A"/>
    <w:rsid w:val="00AA750E"/>
    <w:rsid w:val="00AA7B40"/>
    <w:rsid w:val="00AA7BCF"/>
    <w:rsid w:val="00AB0D11"/>
    <w:rsid w:val="00AB20DF"/>
    <w:rsid w:val="00AB4A5A"/>
    <w:rsid w:val="00AB4FD9"/>
    <w:rsid w:val="00AB5679"/>
    <w:rsid w:val="00AC280B"/>
    <w:rsid w:val="00AC2B14"/>
    <w:rsid w:val="00AC4704"/>
    <w:rsid w:val="00AC4F76"/>
    <w:rsid w:val="00AC65A5"/>
    <w:rsid w:val="00AC73F7"/>
    <w:rsid w:val="00AE331F"/>
    <w:rsid w:val="00AE47B1"/>
    <w:rsid w:val="00AE6FEC"/>
    <w:rsid w:val="00AF02E3"/>
    <w:rsid w:val="00AF5037"/>
    <w:rsid w:val="00AF5DD8"/>
    <w:rsid w:val="00AF67BA"/>
    <w:rsid w:val="00B002A7"/>
    <w:rsid w:val="00B00A47"/>
    <w:rsid w:val="00B02B94"/>
    <w:rsid w:val="00B04C5B"/>
    <w:rsid w:val="00B06B2E"/>
    <w:rsid w:val="00B11A20"/>
    <w:rsid w:val="00B13519"/>
    <w:rsid w:val="00B139DE"/>
    <w:rsid w:val="00B14FCF"/>
    <w:rsid w:val="00B20368"/>
    <w:rsid w:val="00B27313"/>
    <w:rsid w:val="00B40D47"/>
    <w:rsid w:val="00B4100F"/>
    <w:rsid w:val="00B411D0"/>
    <w:rsid w:val="00B4587A"/>
    <w:rsid w:val="00B47082"/>
    <w:rsid w:val="00B50981"/>
    <w:rsid w:val="00B50D68"/>
    <w:rsid w:val="00B54574"/>
    <w:rsid w:val="00B566E2"/>
    <w:rsid w:val="00B5699B"/>
    <w:rsid w:val="00B5769A"/>
    <w:rsid w:val="00B61B0A"/>
    <w:rsid w:val="00B62E96"/>
    <w:rsid w:val="00B64489"/>
    <w:rsid w:val="00B64AD2"/>
    <w:rsid w:val="00B65D31"/>
    <w:rsid w:val="00B70A0C"/>
    <w:rsid w:val="00B76BE3"/>
    <w:rsid w:val="00B77924"/>
    <w:rsid w:val="00B779E8"/>
    <w:rsid w:val="00B83651"/>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2B92"/>
    <w:rsid w:val="00BE5705"/>
    <w:rsid w:val="00BE5960"/>
    <w:rsid w:val="00BE6AC2"/>
    <w:rsid w:val="00BF098E"/>
    <w:rsid w:val="00BF1464"/>
    <w:rsid w:val="00BF192C"/>
    <w:rsid w:val="00BF5A12"/>
    <w:rsid w:val="00C0100A"/>
    <w:rsid w:val="00C01772"/>
    <w:rsid w:val="00C02D7B"/>
    <w:rsid w:val="00C0335D"/>
    <w:rsid w:val="00C04274"/>
    <w:rsid w:val="00C051FB"/>
    <w:rsid w:val="00C05435"/>
    <w:rsid w:val="00C05856"/>
    <w:rsid w:val="00C06EC7"/>
    <w:rsid w:val="00C07831"/>
    <w:rsid w:val="00C103AD"/>
    <w:rsid w:val="00C11527"/>
    <w:rsid w:val="00C12158"/>
    <w:rsid w:val="00C12203"/>
    <w:rsid w:val="00C154AD"/>
    <w:rsid w:val="00C17181"/>
    <w:rsid w:val="00C2020B"/>
    <w:rsid w:val="00C249B4"/>
    <w:rsid w:val="00C25001"/>
    <w:rsid w:val="00C31899"/>
    <w:rsid w:val="00C35C20"/>
    <w:rsid w:val="00C4152A"/>
    <w:rsid w:val="00C438F2"/>
    <w:rsid w:val="00C471CB"/>
    <w:rsid w:val="00C4740A"/>
    <w:rsid w:val="00C50F76"/>
    <w:rsid w:val="00C52AE3"/>
    <w:rsid w:val="00C54BF8"/>
    <w:rsid w:val="00C61E68"/>
    <w:rsid w:val="00C64124"/>
    <w:rsid w:val="00C655F4"/>
    <w:rsid w:val="00C65852"/>
    <w:rsid w:val="00C658EC"/>
    <w:rsid w:val="00C65EF1"/>
    <w:rsid w:val="00C732FC"/>
    <w:rsid w:val="00C73F78"/>
    <w:rsid w:val="00C76272"/>
    <w:rsid w:val="00C7660D"/>
    <w:rsid w:val="00C80994"/>
    <w:rsid w:val="00C80D75"/>
    <w:rsid w:val="00C83B2A"/>
    <w:rsid w:val="00C86A24"/>
    <w:rsid w:val="00C913D3"/>
    <w:rsid w:val="00C91641"/>
    <w:rsid w:val="00C922D5"/>
    <w:rsid w:val="00C9464F"/>
    <w:rsid w:val="00C94853"/>
    <w:rsid w:val="00C97C2D"/>
    <w:rsid w:val="00CA3CDA"/>
    <w:rsid w:val="00CA7F43"/>
    <w:rsid w:val="00CB31A6"/>
    <w:rsid w:val="00CB39D6"/>
    <w:rsid w:val="00CC5949"/>
    <w:rsid w:val="00CC6AB6"/>
    <w:rsid w:val="00CC7281"/>
    <w:rsid w:val="00CC74E2"/>
    <w:rsid w:val="00CC7E93"/>
    <w:rsid w:val="00CE0D45"/>
    <w:rsid w:val="00CE198B"/>
    <w:rsid w:val="00CE279F"/>
    <w:rsid w:val="00CE4AB1"/>
    <w:rsid w:val="00CE4CED"/>
    <w:rsid w:val="00CE602C"/>
    <w:rsid w:val="00CF16C6"/>
    <w:rsid w:val="00CF300E"/>
    <w:rsid w:val="00CF3A29"/>
    <w:rsid w:val="00CF5246"/>
    <w:rsid w:val="00CF5441"/>
    <w:rsid w:val="00CF73CF"/>
    <w:rsid w:val="00D00CDE"/>
    <w:rsid w:val="00D0112E"/>
    <w:rsid w:val="00D0277B"/>
    <w:rsid w:val="00D079F0"/>
    <w:rsid w:val="00D1136F"/>
    <w:rsid w:val="00D17C13"/>
    <w:rsid w:val="00D24109"/>
    <w:rsid w:val="00D245EB"/>
    <w:rsid w:val="00D24B25"/>
    <w:rsid w:val="00D30AF5"/>
    <w:rsid w:val="00D321F4"/>
    <w:rsid w:val="00D40821"/>
    <w:rsid w:val="00D415D4"/>
    <w:rsid w:val="00D41835"/>
    <w:rsid w:val="00D41BDC"/>
    <w:rsid w:val="00D45BE9"/>
    <w:rsid w:val="00D5253A"/>
    <w:rsid w:val="00D54E0C"/>
    <w:rsid w:val="00D55A60"/>
    <w:rsid w:val="00D576A9"/>
    <w:rsid w:val="00D62808"/>
    <w:rsid w:val="00D63D0B"/>
    <w:rsid w:val="00D675FD"/>
    <w:rsid w:val="00D72B8D"/>
    <w:rsid w:val="00D74BAA"/>
    <w:rsid w:val="00D76B5A"/>
    <w:rsid w:val="00D802A2"/>
    <w:rsid w:val="00D8033C"/>
    <w:rsid w:val="00D8093C"/>
    <w:rsid w:val="00D84704"/>
    <w:rsid w:val="00D85213"/>
    <w:rsid w:val="00D87D6E"/>
    <w:rsid w:val="00D903AA"/>
    <w:rsid w:val="00D91C6D"/>
    <w:rsid w:val="00D9405B"/>
    <w:rsid w:val="00D95C47"/>
    <w:rsid w:val="00D96BC3"/>
    <w:rsid w:val="00DA47EA"/>
    <w:rsid w:val="00DA71A0"/>
    <w:rsid w:val="00DB0652"/>
    <w:rsid w:val="00DB0EC0"/>
    <w:rsid w:val="00DC06FB"/>
    <w:rsid w:val="00DC2823"/>
    <w:rsid w:val="00DC466F"/>
    <w:rsid w:val="00DC5FC7"/>
    <w:rsid w:val="00DC6EEA"/>
    <w:rsid w:val="00DC7317"/>
    <w:rsid w:val="00DD43D1"/>
    <w:rsid w:val="00DD4B8A"/>
    <w:rsid w:val="00DD7A0F"/>
    <w:rsid w:val="00DE179D"/>
    <w:rsid w:val="00DF1492"/>
    <w:rsid w:val="00DF175F"/>
    <w:rsid w:val="00E00037"/>
    <w:rsid w:val="00E00738"/>
    <w:rsid w:val="00E02344"/>
    <w:rsid w:val="00E034BA"/>
    <w:rsid w:val="00E0752D"/>
    <w:rsid w:val="00E10A9C"/>
    <w:rsid w:val="00E11EAF"/>
    <w:rsid w:val="00E11F23"/>
    <w:rsid w:val="00E14C4F"/>
    <w:rsid w:val="00E14C59"/>
    <w:rsid w:val="00E155AD"/>
    <w:rsid w:val="00E1671F"/>
    <w:rsid w:val="00E272A3"/>
    <w:rsid w:val="00E31F33"/>
    <w:rsid w:val="00E355F2"/>
    <w:rsid w:val="00E41916"/>
    <w:rsid w:val="00E43938"/>
    <w:rsid w:val="00E45CC1"/>
    <w:rsid w:val="00E465E3"/>
    <w:rsid w:val="00E46BCF"/>
    <w:rsid w:val="00E47EE6"/>
    <w:rsid w:val="00E549D7"/>
    <w:rsid w:val="00E54D42"/>
    <w:rsid w:val="00E55F98"/>
    <w:rsid w:val="00E56E29"/>
    <w:rsid w:val="00E6426D"/>
    <w:rsid w:val="00E6522F"/>
    <w:rsid w:val="00E6629D"/>
    <w:rsid w:val="00E666EB"/>
    <w:rsid w:val="00E74017"/>
    <w:rsid w:val="00E74140"/>
    <w:rsid w:val="00E77622"/>
    <w:rsid w:val="00E77881"/>
    <w:rsid w:val="00E80F46"/>
    <w:rsid w:val="00E868C5"/>
    <w:rsid w:val="00E87AFA"/>
    <w:rsid w:val="00E94156"/>
    <w:rsid w:val="00EA1785"/>
    <w:rsid w:val="00EA18E2"/>
    <w:rsid w:val="00EA221A"/>
    <w:rsid w:val="00EB49A7"/>
    <w:rsid w:val="00EB64F6"/>
    <w:rsid w:val="00EB65AE"/>
    <w:rsid w:val="00EB7EC6"/>
    <w:rsid w:val="00EC02A0"/>
    <w:rsid w:val="00EC051E"/>
    <w:rsid w:val="00EC0A98"/>
    <w:rsid w:val="00EC305C"/>
    <w:rsid w:val="00EC43EF"/>
    <w:rsid w:val="00EC55D8"/>
    <w:rsid w:val="00EC5804"/>
    <w:rsid w:val="00EC6FB1"/>
    <w:rsid w:val="00EC7A90"/>
    <w:rsid w:val="00ED3BA5"/>
    <w:rsid w:val="00ED43A5"/>
    <w:rsid w:val="00EE314F"/>
    <w:rsid w:val="00EE74B8"/>
    <w:rsid w:val="00EF1C35"/>
    <w:rsid w:val="00EF3E46"/>
    <w:rsid w:val="00EF5A1B"/>
    <w:rsid w:val="00F01BC0"/>
    <w:rsid w:val="00F02904"/>
    <w:rsid w:val="00F06DC2"/>
    <w:rsid w:val="00F113EF"/>
    <w:rsid w:val="00F16BB3"/>
    <w:rsid w:val="00F211F5"/>
    <w:rsid w:val="00F215C8"/>
    <w:rsid w:val="00F216E2"/>
    <w:rsid w:val="00F23A1A"/>
    <w:rsid w:val="00F302F5"/>
    <w:rsid w:val="00F310B3"/>
    <w:rsid w:val="00F32AE6"/>
    <w:rsid w:val="00F33D09"/>
    <w:rsid w:val="00F35F2E"/>
    <w:rsid w:val="00F35F42"/>
    <w:rsid w:val="00F37640"/>
    <w:rsid w:val="00F50071"/>
    <w:rsid w:val="00F5134A"/>
    <w:rsid w:val="00F5301C"/>
    <w:rsid w:val="00F54564"/>
    <w:rsid w:val="00F55E0E"/>
    <w:rsid w:val="00F5756B"/>
    <w:rsid w:val="00F60126"/>
    <w:rsid w:val="00F643D0"/>
    <w:rsid w:val="00F64F9B"/>
    <w:rsid w:val="00F65DA4"/>
    <w:rsid w:val="00F67B00"/>
    <w:rsid w:val="00F72C91"/>
    <w:rsid w:val="00F76944"/>
    <w:rsid w:val="00F776E4"/>
    <w:rsid w:val="00F80E2D"/>
    <w:rsid w:val="00F81812"/>
    <w:rsid w:val="00F87C3E"/>
    <w:rsid w:val="00F90985"/>
    <w:rsid w:val="00F91445"/>
    <w:rsid w:val="00F94CF6"/>
    <w:rsid w:val="00F95907"/>
    <w:rsid w:val="00F9675F"/>
    <w:rsid w:val="00F97F5C"/>
    <w:rsid w:val="00FA3F97"/>
    <w:rsid w:val="00FA7E16"/>
    <w:rsid w:val="00FB01ED"/>
    <w:rsid w:val="00FB0F5F"/>
    <w:rsid w:val="00FC3CE7"/>
    <w:rsid w:val="00FC509B"/>
    <w:rsid w:val="00FC5A48"/>
    <w:rsid w:val="00FD269E"/>
    <w:rsid w:val="00FD292D"/>
    <w:rsid w:val="00FD4CFC"/>
    <w:rsid w:val="00FD6110"/>
    <w:rsid w:val="00FD7120"/>
    <w:rsid w:val="00FD75C2"/>
    <w:rsid w:val="00FE07B9"/>
    <w:rsid w:val="00FE0B76"/>
    <w:rsid w:val="00FE16FD"/>
    <w:rsid w:val="00FF02DB"/>
    <w:rsid w:val="00FF0614"/>
    <w:rsid w:val="00FF13E9"/>
    <w:rsid w:val="00FF40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oc/decisions/cop-14/cop-14-dec-15-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d.int/doc/decisions/cop-12/cop-12-dec-03-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d.int/doc/decisions/cop-16/cop-16-dec-34-en.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iat@cbd.in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8" ma:contentTypeDescription="Create a new document." ma:contentTypeScope="" ma:versionID="c994a20652d5ad8c94885e484529ce07">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c3bf5698004faec18020f2a2aad569ef"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2.xml><?xml version="1.0" encoding="utf-8"?>
<ds:datastoreItem xmlns:ds="http://schemas.openxmlformats.org/officeDocument/2006/customXml" ds:itemID="{8C7F515A-25B2-43C3-BC34-43417C831C65}">
  <ds:schemaRefs>
    <ds:schemaRef ds:uri="http://schemas.openxmlformats.org/officeDocument/2006/bibliography"/>
  </ds:schemaRefs>
</ds:datastoreItem>
</file>

<file path=customXml/itemProps3.xml><?xml version="1.0" encoding="utf-8"?>
<ds:datastoreItem xmlns:ds="http://schemas.openxmlformats.org/officeDocument/2006/customXml" ds:itemID="{3279FFF2-A80E-4111-865D-AE81C6161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10</TotalTime>
  <Pages>3</Pages>
  <Words>775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Links>
    <vt:vector size="36" baseType="variant">
      <vt:variant>
        <vt:i4>5373978</vt:i4>
      </vt:variant>
      <vt:variant>
        <vt:i4>9</vt:i4>
      </vt:variant>
      <vt:variant>
        <vt:i4>0</vt:i4>
      </vt:variant>
      <vt:variant>
        <vt:i4>5</vt:i4>
      </vt:variant>
      <vt:variant>
        <vt:lpwstr>https://www.cbd.int/conferences/2024/parallel-meetings/development-forum</vt:lpwstr>
      </vt:variant>
      <vt:variant>
        <vt:lpwstr/>
      </vt:variant>
      <vt:variant>
        <vt:i4>4522041</vt:i4>
      </vt:variant>
      <vt:variant>
        <vt:i4>6</vt:i4>
      </vt:variant>
      <vt:variant>
        <vt:i4>0</vt:i4>
      </vt:variant>
      <vt:variant>
        <vt:i4>5</vt:i4>
      </vt:variant>
      <vt:variant>
        <vt:lpwstr>mailto:capacity.building@cbd.int</vt:lpwstr>
      </vt:variant>
      <vt:variant>
        <vt:lpwstr/>
      </vt:variant>
      <vt:variant>
        <vt:i4>7405656</vt:i4>
      </vt:variant>
      <vt:variant>
        <vt:i4>3</vt:i4>
      </vt:variant>
      <vt:variant>
        <vt:i4>0</vt:i4>
      </vt:variant>
      <vt:variant>
        <vt:i4>5</vt:i4>
      </vt:variant>
      <vt:variant>
        <vt:lpwstr>mailto:secretariat@cbd.int</vt:lpwstr>
      </vt:variant>
      <vt:variant>
        <vt:lpwstr/>
      </vt:variant>
      <vt:variant>
        <vt:i4>393291</vt:i4>
      </vt:variant>
      <vt:variant>
        <vt:i4>0</vt:i4>
      </vt:variant>
      <vt:variant>
        <vt:i4>0</vt:i4>
      </vt:variant>
      <vt:variant>
        <vt:i4>5</vt:i4>
      </vt:variant>
      <vt:variant>
        <vt:lpwstr>https://www.cbd.int/doc/decisions/cop-15/cop-15-dec-08-en.pdf</vt:lpwstr>
      </vt:variant>
      <vt:variant>
        <vt:lpwstr/>
      </vt:variant>
      <vt:variant>
        <vt:i4>3211378</vt:i4>
      </vt:variant>
      <vt:variant>
        <vt:i4>3</vt:i4>
      </vt:variant>
      <vt:variant>
        <vt:i4>0</vt:i4>
      </vt:variant>
      <vt:variant>
        <vt:i4>5</vt:i4>
      </vt:variant>
      <vt:variant>
        <vt:lpwstr>http://www.cbd.int/</vt:lpwstr>
      </vt:variant>
      <vt:variant>
        <vt:lpwstr/>
      </vt:variant>
      <vt:variant>
        <vt:i4>3211378</vt:i4>
      </vt:variant>
      <vt:variant>
        <vt:i4>0</vt:i4>
      </vt:variant>
      <vt:variant>
        <vt:i4>0</vt:i4>
      </vt:variant>
      <vt:variant>
        <vt:i4>5</vt:i4>
      </vt:variant>
      <vt:variant>
        <vt:lpwstr>http://www.cbd.int/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scbd</cp:lastModifiedBy>
  <cp:revision>6</cp:revision>
  <cp:lastPrinted>2025-09-26T18:33:00Z</cp:lastPrinted>
  <dcterms:created xsi:type="dcterms:W3CDTF">2025-09-26T18:27:00Z</dcterms:created>
  <dcterms:modified xsi:type="dcterms:W3CDTF">2025-09-26T18:35:00Z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