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14D9" w14:textId="1D345E29" w:rsidR="00250E21" w:rsidRDefault="00662C1B" w:rsidP="00B4587A">
      <w:pPr>
        <w:ind w:left="5103" w:right="-94"/>
        <w:jc w:val="right"/>
        <w:rPr>
          <w:i/>
          <w:iCs/>
          <w:sz w:val="21"/>
          <w:szCs w:val="21"/>
          <w:lang w:val="en-CA"/>
        </w:rPr>
      </w:pPr>
      <w:r w:rsidRPr="009349EF">
        <w:rPr>
          <w:i/>
          <w:iCs/>
          <w:sz w:val="21"/>
          <w:szCs w:val="21"/>
          <w:lang w:val="en-CA"/>
        </w:rPr>
        <w:t xml:space="preserve">                  </w:t>
      </w:r>
    </w:p>
    <w:p w14:paraId="1F5B0C7D" w14:textId="4A0F7B01" w:rsidR="00F54564" w:rsidRDefault="00884355" w:rsidP="00884355">
      <w:pPr>
        <w:pStyle w:val="NoSpacing"/>
        <w:spacing w:line="276" w:lineRule="auto"/>
        <w:jc w:val="both"/>
        <w:rPr>
          <w:sz w:val="22"/>
          <w:szCs w:val="22"/>
          <w:lang w:val="en-CA"/>
        </w:rPr>
      </w:pPr>
      <w:r w:rsidRPr="00884355">
        <w:rPr>
          <w:sz w:val="22"/>
          <w:szCs w:val="22"/>
        </w:rPr>
        <w:t>Ref.: SCBD/IMS/AN/JEC/KM/LJ/92386</w:t>
      </w:r>
      <w:r>
        <w:rPr>
          <w:sz w:val="22"/>
          <w:szCs w:val="22"/>
        </w:rPr>
        <w:t xml:space="preserve"> </w:t>
      </w:r>
      <w:r w:rsidR="008B525C" w:rsidRPr="00BB760B">
        <w:rPr>
          <w:sz w:val="22"/>
          <w:szCs w:val="22"/>
          <w:lang w:val="en-CA"/>
        </w:rPr>
        <w:tab/>
      </w:r>
      <w:r w:rsidR="008B525C" w:rsidRPr="00BB760B">
        <w:rPr>
          <w:sz w:val="22"/>
          <w:szCs w:val="22"/>
          <w:lang w:val="en-CA"/>
        </w:rPr>
        <w:tab/>
      </w:r>
      <w:r w:rsidR="008B525C" w:rsidRPr="00BB760B">
        <w:rPr>
          <w:sz w:val="22"/>
          <w:szCs w:val="22"/>
          <w:lang w:val="en-CA"/>
        </w:rPr>
        <w:tab/>
      </w:r>
      <w:r w:rsidR="006C6DB7">
        <w:rPr>
          <w:sz w:val="22"/>
          <w:szCs w:val="22"/>
          <w:lang w:val="en-CA"/>
        </w:rPr>
        <w:tab/>
      </w:r>
      <w:r w:rsidR="00D21637">
        <w:rPr>
          <w:sz w:val="22"/>
          <w:szCs w:val="22"/>
          <w:lang w:val="en-CA"/>
        </w:rPr>
        <w:t xml:space="preserve"> </w:t>
      </w:r>
      <w:r w:rsidR="006C6DB7">
        <w:rPr>
          <w:sz w:val="22"/>
          <w:szCs w:val="22"/>
          <w:lang w:val="en-CA"/>
        </w:rPr>
        <w:t>9</w:t>
      </w:r>
      <w:r w:rsidR="0061222B">
        <w:rPr>
          <w:sz w:val="22"/>
          <w:szCs w:val="22"/>
          <w:lang w:val="en-CA"/>
        </w:rPr>
        <w:t xml:space="preserve"> October</w:t>
      </w:r>
      <w:r w:rsidR="008B525C" w:rsidRPr="00BB760B">
        <w:rPr>
          <w:sz w:val="22"/>
          <w:szCs w:val="22"/>
          <w:lang w:val="en-CA"/>
        </w:rPr>
        <w:t xml:space="preserve"> </w:t>
      </w:r>
      <w:r w:rsidR="00BB760B" w:rsidRPr="00BB760B">
        <w:rPr>
          <w:sz w:val="22"/>
          <w:szCs w:val="22"/>
          <w:lang w:val="en-CA"/>
        </w:rPr>
        <w:t>2025</w:t>
      </w:r>
    </w:p>
    <w:p w14:paraId="6F43E705" w14:textId="77777777" w:rsidR="00BB760B" w:rsidRDefault="00BB760B" w:rsidP="00281216">
      <w:pPr>
        <w:pStyle w:val="NoSpacing"/>
        <w:spacing w:line="276" w:lineRule="auto"/>
        <w:jc w:val="both"/>
        <w:rPr>
          <w:sz w:val="22"/>
          <w:szCs w:val="22"/>
          <w:lang w:val="en-CA"/>
        </w:rPr>
      </w:pPr>
    </w:p>
    <w:p w14:paraId="0E86B06B" w14:textId="181A088D" w:rsidR="005333F1" w:rsidRPr="005333F1" w:rsidRDefault="00BB760B" w:rsidP="00D269E6">
      <w:pPr>
        <w:pStyle w:val="NoSpacing"/>
        <w:jc w:val="center"/>
        <w:rPr>
          <w:b/>
          <w:bCs/>
          <w:sz w:val="22"/>
          <w:szCs w:val="22"/>
          <w:lang w:val="en-CA"/>
        </w:rPr>
      </w:pPr>
      <w:r w:rsidRPr="005333F1">
        <w:rPr>
          <w:b/>
          <w:bCs/>
          <w:sz w:val="22"/>
          <w:szCs w:val="22"/>
          <w:lang w:val="en-CA"/>
        </w:rPr>
        <w:t>NOTIFICATION</w:t>
      </w:r>
    </w:p>
    <w:p w14:paraId="1DBC067B" w14:textId="77777777" w:rsidR="0061222B" w:rsidRDefault="0061222B" w:rsidP="00D269E6">
      <w:pPr>
        <w:pStyle w:val="NoSpacing"/>
        <w:jc w:val="center"/>
        <w:rPr>
          <w:sz w:val="22"/>
          <w:szCs w:val="22"/>
          <w:lang w:val="en-US"/>
        </w:rPr>
      </w:pPr>
    </w:p>
    <w:p w14:paraId="43BB7CA5" w14:textId="77777777" w:rsidR="004964C8" w:rsidRDefault="0061222B" w:rsidP="00C80716">
      <w:pPr>
        <w:pStyle w:val="NoSpacing"/>
        <w:jc w:val="center"/>
        <w:rPr>
          <w:b/>
          <w:bCs/>
          <w:sz w:val="22"/>
          <w:szCs w:val="22"/>
        </w:rPr>
      </w:pPr>
      <w:r w:rsidRPr="00A26054">
        <w:rPr>
          <w:b/>
          <w:bCs/>
          <w:sz w:val="22"/>
          <w:szCs w:val="22"/>
          <w:lang w:val="en-US"/>
        </w:rPr>
        <w:t>Extension</w:t>
      </w:r>
      <w:r w:rsidR="00C11A6B" w:rsidRPr="00A26054">
        <w:rPr>
          <w:b/>
          <w:bCs/>
          <w:sz w:val="22"/>
          <w:szCs w:val="22"/>
          <w:lang w:val="en-US"/>
        </w:rPr>
        <w:t xml:space="preserve"> of dea</w:t>
      </w:r>
      <w:r w:rsidR="00A26054" w:rsidRPr="00A26054">
        <w:rPr>
          <w:b/>
          <w:bCs/>
          <w:sz w:val="22"/>
          <w:szCs w:val="22"/>
          <w:lang w:val="en-US"/>
        </w:rPr>
        <w:t>d</w:t>
      </w:r>
      <w:r w:rsidR="00C11A6B" w:rsidRPr="00A26054">
        <w:rPr>
          <w:b/>
          <w:bCs/>
          <w:sz w:val="22"/>
          <w:szCs w:val="22"/>
          <w:lang w:val="en-US"/>
        </w:rPr>
        <w:t>line:</w:t>
      </w:r>
      <w:r w:rsidR="005333F1" w:rsidRPr="005333F1">
        <w:rPr>
          <w:sz w:val="22"/>
          <w:szCs w:val="22"/>
          <w:lang w:val="en-US"/>
        </w:rPr>
        <w:t xml:space="preserve"> </w:t>
      </w:r>
      <w:r w:rsidR="00C80716" w:rsidRPr="00C80716">
        <w:rPr>
          <w:b/>
          <w:bCs/>
          <w:sz w:val="22"/>
          <w:szCs w:val="22"/>
        </w:rPr>
        <w:t xml:space="preserve">Invitation to submit case studies and other information on relevant traditional knowledge, innovations, practices and technology of indigenous peoples and local communities for the global report on collective progress in the implementation of </w:t>
      </w:r>
    </w:p>
    <w:p w14:paraId="62122BA8" w14:textId="3004D065" w:rsidR="00BB760B" w:rsidRDefault="00C80716" w:rsidP="00C80716">
      <w:pPr>
        <w:pStyle w:val="NoSpacing"/>
        <w:jc w:val="center"/>
        <w:rPr>
          <w:b/>
          <w:bCs/>
          <w:sz w:val="22"/>
          <w:szCs w:val="22"/>
          <w:lang w:val="en-US"/>
        </w:rPr>
      </w:pPr>
      <w:r w:rsidRPr="00C80716">
        <w:rPr>
          <w:b/>
          <w:bCs/>
          <w:sz w:val="22"/>
          <w:szCs w:val="22"/>
        </w:rPr>
        <w:t>the Kunming-Montreal Global Biodiversity Framework</w:t>
      </w:r>
    </w:p>
    <w:p w14:paraId="2EE0DE9E" w14:textId="77777777" w:rsidR="008C35C0" w:rsidRDefault="008C35C0" w:rsidP="00D269E6">
      <w:pPr>
        <w:pStyle w:val="NoSpacing"/>
        <w:jc w:val="center"/>
        <w:rPr>
          <w:b/>
          <w:bCs/>
          <w:sz w:val="22"/>
          <w:szCs w:val="22"/>
          <w:lang w:val="en-US"/>
        </w:rPr>
      </w:pPr>
    </w:p>
    <w:p w14:paraId="1B5EDD6E" w14:textId="77777777" w:rsidR="008C35C0" w:rsidRDefault="008C35C0" w:rsidP="00C4695F">
      <w:pPr>
        <w:spacing w:after="120"/>
        <w:ind w:right="43"/>
        <w:jc w:val="both"/>
        <w:rPr>
          <w:rFonts w:asciiTheme="majorBidi" w:eastAsia="Calibri" w:hAnsiTheme="majorBidi" w:cstheme="majorBidi"/>
          <w:sz w:val="22"/>
          <w:szCs w:val="22"/>
          <w:lang w:eastAsia="en-US"/>
        </w:rPr>
      </w:pPr>
      <w:r w:rsidRPr="008C35C0">
        <w:rPr>
          <w:sz w:val="22"/>
          <w:szCs w:val="22"/>
        </w:rPr>
        <w:t xml:space="preserve">Dear Sir or </w:t>
      </w:r>
      <w:r w:rsidRPr="00C4695F">
        <w:rPr>
          <w:rFonts w:asciiTheme="majorBidi" w:eastAsia="Calibri" w:hAnsiTheme="majorBidi" w:cstheme="majorBidi"/>
          <w:sz w:val="22"/>
          <w:szCs w:val="22"/>
          <w:lang w:eastAsia="en-US"/>
        </w:rPr>
        <w:t xml:space="preserve">Madam, </w:t>
      </w:r>
    </w:p>
    <w:p w14:paraId="1C3ACC34" w14:textId="0C2C75A3" w:rsidR="00104F59" w:rsidRDefault="00303925" w:rsidP="00E64AFA">
      <w:pPr>
        <w:spacing w:after="120"/>
        <w:ind w:right="43"/>
        <w:jc w:val="both"/>
        <w:rPr>
          <w:rFonts w:asciiTheme="majorBidi" w:eastAsia="Calibri" w:hAnsiTheme="majorBidi" w:cstheme="majorBidi"/>
          <w:sz w:val="22"/>
          <w:szCs w:val="22"/>
          <w:lang w:eastAsia="en-US"/>
        </w:rPr>
      </w:pPr>
      <w:r>
        <w:rPr>
          <w:rFonts w:asciiTheme="majorBidi" w:eastAsia="Calibri" w:hAnsiTheme="majorBidi" w:cstheme="majorBidi"/>
          <w:sz w:val="22"/>
          <w:szCs w:val="22"/>
          <w:lang w:eastAsia="en-US"/>
        </w:rPr>
        <w:tab/>
      </w:r>
      <w:r w:rsidR="007F5511" w:rsidRPr="007F5511">
        <w:rPr>
          <w:rFonts w:asciiTheme="majorBidi" w:eastAsia="Calibri" w:hAnsiTheme="majorBidi" w:cstheme="majorBidi"/>
          <w:sz w:val="22"/>
          <w:szCs w:val="22"/>
          <w:lang w:eastAsia="en-US"/>
        </w:rPr>
        <w:t>Reference is made to notification</w:t>
      </w:r>
      <w:r w:rsidR="007F5511">
        <w:rPr>
          <w:rFonts w:asciiTheme="majorBidi" w:eastAsia="Calibri" w:hAnsiTheme="majorBidi" w:cstheme="majorBidi"/>
          <w:sz w:val="22"/>
          <w:szCs w:val="22"/>
          <w:lang w:eastAsia="en-US"/>
        </w:rPr>
        <w:t xml:space="preserve"> </w:t>
      </w:r>
      <w:hyperlink r:id="rId11" w:history="1">
        <w:r w:rsidR="007F5511" w:rsidRPr="00C80716">
          <w:rPr>
            <w:rStyle w:val="Hyperlink"/>
            <w:rFonts w:asciiTheme="majorBidi" w:eastAsia="Calibri" w:hAnsiTheme="majorBidi" w:cstheme="majorBidi"/>
            <w:sz w:val="22"/>
            <w:szCs w:val="22"/>
            <w:lang w:eastAsia="en-US"/>
          </w:rPr>
          <w:t>2025-</w:t>
        </w:r>
        <w:r w:rsidR="00C80716" w:rsidRPr="00C80716">
          <w:rPr>
            <w:rStyle w:val="Hyperlink"/>
            <w:rFonts w:asciiTheme="majorBidi" w:eastAsia="Calibri" w:hAnsiTheme="majorBidi" w:cstheme="majorBidi"/>
            <w:sz w:val="22"/>
            <w:szCs w:val="22"/>
            <w:lang w:eastAsia="en-US"/>
          </w:rPr>
          <w:t>100</w:t>
        </w:r>
      </w:hyperlink>
      <w:r w:rsidR="007F5511">
        <w:rPr>
          <w:rFonts w:asciiTheme="majorBidi" w:eastAsia="Calibri" w:hAnsiTheme="majorBidi" w:cstheme="majorBidi"/>
          <w:sz w:val="22"/>
          <w:szCs w:val="22"/>
          <w:lang w:eastAsia="en-US"/>
        </w:rPr>
        <w:t>, issued on 30 July 2025</w:t>
      </w:r>
      <w:r w:rsidR="00B22946">
        <w:rPr>
          <w:rFonts w:asciiTheme="majorBidi" w:eastAsia="Calibri" w:hAnsiTheme="majorBidi" w:cstheme="majorBidi"/>
          <w:sz w:val="22"/>
          <w:szCs w:val="22"/>
          <w:lang w:eastAsia="en-US"/>
        </w:rPr>
        <w:t xml:space="preserve">, inviting </w:t>
      </w:r>
      <w:r w:rsidR="00E64AFA" w:rsidRPr="00E64AFA">
        <w:rPr>
          <w:rFonts w:asciiTheme="majorBidi" w:eastAsia="Calibri" w:hAnsiTheme="majorBidi" w:cstheme="majorBidi"/>
          <w:sz w:val="22"/>
          <w:szCs w:val="22"/>
          <w:lang w:eastAsia="en-US"/>
        </w:rPr>
        <w:t>Parties, indigenous peoples and local communities, and stakeholders to submit case studies on relevant traditional knowledge, innovations, practices and technology of indigenous peoples and local communities, as well as other information on activities to engage and support indigenous peoples and local communities in implementing the Framework, to support the preparation of the global report on collective progress in the implementation of the Framework.</w:t>
      </w:r>
    </w:p>
    <w:p w14:paraId="1ECBAB4A" w14:textId="4BB7DE39" w:rsidR="0033717E" w:rsidRDefault="00104F59" w:rsidP="00A53603">
      <w:pPr>
        <w:spacing w:after="120"/>
        <w:ind w:right="43" w:firstLine="720"/>
        <w:jc w:val="both"/>
        <w:rPr>
          <w:rFonts w:asciiTheme="majorBidi" w:eastAsia="Calibri" w:hAnsiTheme="majorBidi" w:cstheme="majorBidi"/>
          <w:sz w:val="22"/>
          <w:szCs w:val="22"/>
          <w:lang w:eastAsia="en-US"/>
        </w:rPr>
      </w:pPr>
      <w:r w:rsidRPr="00104F59">
        <w:rPr>
          <w:rFonts w:asciiTheme="majorBidi" w:eastAsia="Calibri" w:hAnsiTheme="majorBidi" w:cstheme="majorBidi"/>
          <w:sz w:val="22"/>
          <w:szCs w:val="22"/>
          <w:lang w:eastAsia="en-US"/>
        </w:rPr>
        <w:t xml:space="preserve">I would like to </w:t>
      </w:r>
      <w:r w:rsidR="006B2899">
        <w:rPr>
          <w:rFonts w:asciiTheme="majorBidi" w:eastAsia="Calibri" w:hAnsiTheme="majorBidi" w:cstheme="majorBidi"/>
          <w:sz w:val="22"/>
          <w:szCs w:val="22"/>
          <w:lang w:eastAsia="en-US"/>
        </w:rPr>
        <w:t xml:space="preserve">thank </w:t>
      </w:r>
      <w:r w:rsidR="00F2521A">
        <w:rPr>
          <w:rFonts w:asciiTheme="majorBidi" w:eastAsia="Calibri" w:hAnsiTheme="majorBidi" w:cstheme="majorBidi"/>
          <w:sz w:val="22"/>
          <w:szCs w:val="22"/>
          <w:lang w:eastAsia="en-US"/>
        </w:rPr>
        <w:t>t</w:t>
      </w:r>
      <w:r w:rsidR="00E516CA">
        <w:rPr>
          <w:rFonts w:asciiTheme="majorBidi" w:eastAsia="Calibri" w:hAnsiTheme="majorBidi" w:cstheme="majorBidi"/>
          <w:sz w:val="22"/>
          <w:szCs w:val="22"/>
          <w:lang w:eastAsia="en-US"/>
        </w:rPr>
        <w:t xml:space="preserve">he </w:t>
      </w:r>
      <w:r w:rsidR="00C37C99">
        <w:rPr>
          <w:rFonts w:asciiTheme="majorBidi" w:eastAsia="Calibri" w:hAnsiTheme="majorBidi" w:cstheme="majorBidi"/>
          <w:sz w:val="22"/>
          <w:szCs w:val="22"/>
          <w:lang w:eastAsia="en-US"/>
        </w:rPr>
        <w:t>Parties and observers</w:t>
      </w:r>
      <w:r w:rsidR="00E516CA">
        <w:rPr>
          <w:rFonts w:asciiTheme="majorBidi" w:eastAsia="Calibri" w:hAnsiTheme="majorBidi" w:cstheme="majorBidi"/>
          <w:sz w:val="22"/>
          <w:szCs w:val="22"/>
          <w:lang w:eastAsia="en-US"/>
        </w:rPr>
        <w:t xml:space="preserve"> </w:t>
      </w:r>
      <w:r w:rsidRPr="00104F59">
        <w:rPr>
          <w:rFonts w:asciiTheme="majorBidi" w:eastAsia="Calibri" w:hAnsiTheme="majorBidi" w:cstheme="majorBidi"/>
          <w:sz w:val="22"/>
          <w:szCs w:val="22"/>
          <w:lang w:eastAsia="en-US"/>
        </w:rPr>
        <w:t xml:space="preserve">who have already submitted </w:t>
      </w:r>
      <w:r w:rsidR="00E516CA">
        <w:rPr>
          <w:rFonts w:asciiTheme="majorBidi" w:eastAsia="Calibri" w:hAnsiTheme="majorBidi" w:cstheme="majorBidi"/>
          <w:sz w:val="22"/>
          <w:szCs w:val="22"/>
          <w:lang w:eastAsia="en-US"/>
        </w:rPr>
        <w:t>information</w:t>
      </w:r>
      <w:r w:rsidRPr="00104F59">
        <w:rPr>
          <w:rFonts w:asciiTheme="majorBidi" w:eastAsia="Calibri" w:hAnsiTheme="majorBidi" w:cstheme="majorBidi"/>
          <w:sz w:val="22"/>
          <w:szCs w:val="22"/>
          <w:lang w:eastAsia="en-US"/>
        </w:rPr>
        <w:t>, and to invite those who have not yet done so to submit inputs as soon as possible. I am also pleased to announce that the deadline for submissions has been extended to</w:t>
      </w:r>
      <w:r w:rsidR="00DD7643">
        <w:rPr>
          <w:rFonts w:asciiTheme="majorBidi" w:eastAsia="Calibri" w:hAnsiTheme="majorBidi" w:cstheme="majorBidi"/>
          <w:sz w:val="22"/>
          <w:szCs w:val="22"/>
          <w:lang w:eastAsia="en-US"/>
        </w:rPr>
        <w:t xml:space="preserve"> </w:t>
      </w:r>
      <w:r w:rsidR="00DD7643" w:rsidRPr="00DD7643">
        <w:rPr>
          <w:rFonts w:asciiTheme="majorBidi" w:eastAsia="Calibri" w:hAnsiTheme="majorBidi" w:cstheme="majorBidi"/>
          <w:b/>
          <w:bCs/>
          <w:sz w:val="22"/>
          <w:szCs w:val="22"/>
          <w:lang w:eastAsia="en-US"/>
        </w:rPr>
        <w:t>2</w:t>
      </w:r>
      <w:r w:rsidR="006552F1">
        <w:rPr>
          <w:rFonts w:asciiTheme="majorBidi" w:eastAsia="Calibri" w:hAnsiTheme="majorBidi" w:cstheme="majorBidi"/>
          <w:b/>
          <w:bCs/>
          <w:sz w:val="22"/>
          <w:szCs w:val="22"/>
          <w:lang w:eastAsia="en-US"/>
        </w:rPr>
        <w:t>6</w:t>
      </w:r>
      <w:r w:rsidR="00DD7643" w:rsidRPr="00DD7643">
        <w:rPr>
          <w:rFonts w:asciiTheme="majorBidi" w:eastAsia="Calibri" w:hAnsiTheme="majorBidi" w:cstheme="majorBidi"/>
          <w:b/>
          <w:bCs/>
          <w:sz w:val="22"/>
          <w:szCs w:val="22"/>
          <w:lang w:eastAsia="en-US"/>
        </w:rPr>
        <w:t xml:space="preserve"> October 2025</w:t>
      </w:r>
      <w:r w:rsidR="00DD7643">
        <w:rPr>
          <w:rFonts w:asciiTheme="majorBidi" w:eastAsia="Calibri" w:hAnsiTheme="majorBidi" w:cstheme="majorBidi"/>
          <w:sz w:val="22"/>
          <w:szCs w:val="22"/>
          <w:lang w:eastAsia="en-US"/>
        </w:rPr>
        <w:t>.</w:t>
      </w:r>
      <w:r w:rsidR="006B2899">
        <w:rPr>
          <w:rFonts w:asciiTheme="majorBidi" w:eastAsia="Calibri" w:hAnsiTheme="majorBidi" w:cstheme="majorBidi"/>
          <w:sz w:val="22"/>
          <w:szCs w:val="22"/>
          <w:lang w:eastAsia="en-US"/>
        </w:rPr>
        <w:t xml:space="preserve"> </w:t>
      </w:r>
      <w:r w:rsidR="00A62A0D" w:rsidRPr="00A62A0D">
        <w:rPr>
          <w:rFonts w:asciiTheme="majorBidi" w:eastAsia="Calibri" w:hAnsiTheme="majorBidi" w:cstheme="majorBidi"/>
          <w:sz w:val="22"/>
          <w:szCs w:val="22"/>
          <w:lang w:eastAsia="en-US"/>
        </w:rPr>
        <w:t>To facilitate the submission and collection of information, the Secretariat, under the guidance of the Advisory Group, has prepared a template included as an annex to this notification.</w:t>
      </w:r>
      <w:r w:rsidR="00A53603">
        <w:rPr>
          <w:rFonts w:asciiTheme="majorBidi" w:eastAsia="Calibri" w:hAnsiTheme="majorBidi" w:cstheme="majorBidi"/>
          <w:sz w:val="22"/>
          <w:szCs w:val="22"/>
          <w:lang w:eastAsia="en-US"/>
        </w:rPr>
        <w:t xml:space="preserve"> </w:t>
      </w:r>
      <w:r w:rsidR="00A53603" w:rsidRPr="00A53603">
        <w:rPr>
          <w:rFonts w:asciiTheme="majorBidi" w:eastAsia="Calibri" w:hAnsiTheme="majorBidi" w:cstheme="majorBidi"/>
          <w:sz w:val="22"/>
          <w:szCs w:val="22"/>
          <w:lang w:eastAsia="en-US"/>
        </w:rPr>
        <w:t xml:space="preserve">Indigenous peoples and local communities are encouraged to submit information and traditional knowledge in the format and manner they consider most appropriate and suitable to their contexts. </w:t>
      </w:r>
      <w:r w:rsidR="00A62A0D" w:rsidRPr="00A62A0D">
        <w:rPr>
          <w:rFonts w:asciiTheme="majorBidi" w:eastAsia="Calibri" w:hAnsiTheme="majorBidi" w:cstheme="majorBidi"/>
          <w:sz w:val="22"/>
          <w:szCs w:val="22"/>
          <w:lang w:eastAsia="en-US"/>
        </w:rPr>
        <w:t xml:space="preserve"> </w:t>
      </w:r>
    </w:p>
    <w:p w14:paraId="2ED4C40A" w14:textId="2786CF46" w:rsidR="00A62A0D" w:rsidRPr="00C4695F" w:rsidRDefault="00A62A0D" w:rsidP="00CC79A2">
      <w:pPr>
        <w:spacing w:after="120"/>
        <w:ind w:right="43" w:firstLine="720"/>
        <w:jc w:val="both"/>
        <w:rPr>
          <w:rFonts w:asciiTheme="majorBidi" w:eastAsia="Calibri" w:hAnsiTheme="majorBidi" w:cstheme="majorBidi"/>
          <w:sz w:val="22"/>
          <w:szCs w:val="22"/>
          <w:lang w:eastAsia="en-US"/>
        </w:rPr>
      </w:pPr>
      <w:r w:rsidRPr="00A62A0D">
        <w:rPr>
          <w:rFonts w:asciiTheme="majorBidi" w:eastAsia="Calibri" w:hAnsiTheme="majorBidi" w:cstheme="majorBidi"/>
          <w:sz w:val="22"/>
          <w:szCs w:val="22"/>
          <w:lang w:eastAsia="en-US"/>
        </w:rPr>
        <w:t>Information should be submitted through the following link:</w:t>
      </w:r>
      <w:r w:rsidR="00CC79A2" w:rsidRPr="00CC79A2">
        <w:t xml:space="preserve"> </w:t>
      </w:r>
      <w:hyperlink r:id="rId12" w:history="1">
        <w:r w:rsidR="00CC79A2" w:rsidRPr="00CC79A2">
          <w:rPr>
            <w:rStyle w:val="Hyperlink"/>
            <w:sz w:val="22"/>
            <w:szCs w:val="22"/>
          </w:rPr>
          <w:t>https://chm.cbd.int/submit/submission/new?notification=2025-100</w:t>
        </w:r>
      </w:hyperlink>
      <w:r w:rsidR="00CC79A2" w:rsidRPr="00CC79A2">
        <w:rPr>
          <w:sz w:val="22"/>
          <w:szCs w:val="22"/>
        </w:rPr>
        <w:t>.</w:t>
      </w:r>
      <w:r w:rsidR="00296675" w:rsidRPr="00CC79A2">
        <w:rPr>
          <w:rFonts w:asciiTheme="majorBidi" w:eastAsia="Calibri" w:hAnsiTheme="majorBidi" w:cstheme="majorBidi"/>
          <w:sz w:val="22"/>
          <w:szCs w:val="22"/>
          <w:lang w:eastAsia="en-US"/>
        </w:rPr>
        <w:t xml:space="preserve"> </w:t>
      </w:r>
      <w:r w:rsidRPr="00CC79A2">
        <w:rPr>
          <w:rFonts w:asciiTheme="majorBidi" w:eastAsia="Calibri" w:hAnsiTheme="majorBidi" w:cstheme="majorBidi"/>
          <w:sz w:val="22"/>
          <w:szCs w:val="22"/>
          <w:lang w:eastAsia="en-US"/>
        </w:rPr>
        <w:t>Should technical problems</w:t>
      </w:r>
      <w:r w:rsidRPr="00A62A0D">
        <w:rPr>
          <w:rFonts w:asciiTheme="majorBidi" w:eastAsia="Calibri" w:hAnsiTheme="majorBidi" w:cstheme="majorBidi"/>
          <w:sz w:val="22"/>
          <w:szCs w:val="22"/>
          <w:lang w:eastAsia="en-US"/>
        </w:rPr>
        <w:t xml:space="preserve"> prevent the use of the clearing-house mechanism, contributions may be sent through an official letter addressed to the Executive Secretary, by e-mail to secretariat@cbd.int. </w:t>
      </w:r>
    </w:p>
    <w:p w14:paraId="471A1702" w14:textId="77777777" w:rsidR="005A1C9E" w:rsidRDefault="005A1C9E" w:rsidP="00C4695F">
      <w:pPr>
        <w:spacing w:after="120"/>
        <w:ind w:right="43" w:firstLine="720"/>
        <w:jc w:val="both"/>
        <w:rPr>
          <w:sz w:val="22"/>
          <w:szCs w:val="22"/>
        </w:rPr>
      </w:pPr>
      <w:r w:rsidRPr="00C4695F">
        <w:rPr>
          <w:rFonts w:asciiTheme="majorBidi" w:eastAsia="Calibri" w:hAnsiTheme="majorBidi" w:cstheme="majorBidi"/>
          <w:sz w:val="22"/>
          <w:szCs w:val="22"/>
          <w:lang w:eastAsia="en-US"/>
        </w:rPr>
        <w:t>Please accept, Sir, Madam, the assurances of</w:t>
      </w:r>
      <w:r w:rsidRPr="005A1C9E">
        <w:rPr>
          <w:sz w:val="22"/>
          <w:szCs w:val="22"/>
        </w:rPr>
        <w:t xml:space="preserve"> my highest consideration. </w:t>
      </w:r>
    </w:p>
    <w:p w14:paraId="2041FCF6" w14:textId="77777777" w:rsidR="00E37591" w:rsidRDefault="00E37591" w:rsidP="005A1C9E">
      <w:pPr>
        <w:pStyle w:val="NoSpacing"/>
        <w:ind w:firstLine="720"/>
        <w:jc w:val="both"/>
        <w:rPr>
          <w:sz w:val="22"/>
          <w:szCs w:val="22"/>
        </w:rPr>
      </w:pPr>
    </w:p>
    <w:p w14:paraId="705095C6" w14:textId="77777777" w:rsidR="00204333" w:rsidRDefault="00204333" w:rsidP="00204333">
      <w:pPr>
        <w:pStyle w:val="NoSpacing"/>
        <w:ind w:firstLine="720"/>
        <w:jc w:val="both"/>
        <w:rPr>
          <w:sz w:val="22"/>
          <w:szCs w:val="22"/>
        </w:rPr>
      </w:pPr>
    </w:p>
    <w:p w14:paraId="5E8ECBEE" w14:textId="45F056C8" w:rsidR="00204333" w:rsidRDefault="00204333" w:rsidP="00204333">
      <w:pPr>
        <w:pStyle w:val="NoSpacing"/>
        <w:ind w:left="6570"/>
        <w:jc w:val="both"/>
        <w:rPr>
          <w:sz w:val="22"/>
          <w:szCs w:val="22"/>
        </w:rPr>
      </w:pPr>
      <w:r>
        <w:rPr>
          <w:i/>
          <w:iCs/>
          <w:sz w:val="22"/>
          <w:szCs w:val="22"/>
        </w:rPr>
        <w:t xml:space="preserve"> </w:t>
      </w:r>
      <w:r w:rsidRPr="00E37591">
        <w:rPr>
          <w:i/>
          <w:iCs/>
          <w:sz w:val="22"/>
          <w:szCs w:val="22"/>
        </w:rPr>
        <w:t>(Signed)</w:t>
      </w:r>
      <w:r w:rsidRPr="005A1C9E">
        <w:rPr>
          <w:sz w:val="22"/>
          <w:szCs w:val="22"/>
        </w:rPr>
        <w:t xml:space="preserve"> Astrid Schomaker </w:t>
      </w:r>
    </w:p>
    <w:p w14:paraId="2732652B" w14:textId="78084C9F" w:rsidR="00204333" w:rsidRPr="00E03D90" w:rsidRDefault="00C53191" w:rsidP="00204333">
      <w:pPr>
        <w:pStyle w:val="NoSpacing"/>
        <w:ind w:left="6480"/>
        <w:jc w:val="both"/>
        <w:rPr>
          <w:sz w:val="22"/>
          <w:szCs w:val="22"/>
          <w:lang w:val="en-US"/>
        </w:rPr>
      </w:pPr>
      <w:r>
        <w:rPr>
          <w:sz w:val="22"/>
          <w:szCs w:val="22"/>
        </w:rPr>
        <w:t xml:space="preserve">             </w:t>
      </w:r>
      <w:r w:rsidR="00204333" w:rsidRPr="005A1C9E">
        <w:rPr>
          <w:sz w:val="22"/>
          <w:szCs w:val="22"/>
        </w:rPr>
        <w:t>Executive Secretary</w:t>
      </w:r>
    </w:p>
    <w:p w14:paraId="609EE6FD" w14:textId="77777777" w:rsidR="005A1C9E" w:rsidRDefault="005A1C9E" w:rsidP="005A1C9E">
      <w:pPr>
        <w:pStyle w:val="NoSpacing"/>
        <w:ind w:firstLine="720"/>
        <w:jc w:val="both"/>
        <w:rPr>
          <w:sz w:val="22"/>
          <w:szCs w:val="22"/>
          <w:lang w:val="en-US"/>
        </w:rPr>
      </w:pPr>
    </w:p>
    <w:p w14:paraId="51E86A44" w14:textId="77777777" w:rsidR="00D52BBC" w:rsidRPr="00D21637" w:rsidRDefault="00D52BBC" w:rsidP="005A1C9E">
      <w:pPr>
        <w:pStyle w:val="NoSpacing"/>
        <w:ind w:firstLine="720"/>
        <w:jc w:val="both"/>
        <w:rPr>
          <w:sz w:val="22"/>
          <w:szCs w:val="22"/>
          <w:lang w:val="en-US"/>
        </w:rPr>
      </w:pPr>
    </w:p>
    <w:p w14:paraId="0EFD4E99" w14:textId="77777777" w:rsidR="00357C4F" w:rsidRDefault="00357C4F" w:rsidP="005B545C">
      <w:pPr>
        <w:pStyle w:val="NoSpacing"/>
        <w:ind w:left="6480"/>
        <w:jc w:val="both"/>
        <w:rPr>
          <w:sz w:val="22"/>
          <w:szCs w:val="22"/>
        </w:rPr>
      </w:pPr>
    </w:p>
    <w:p w14:paraId="38A6FFE9" w14:textId="77777777" w:rsidR="00357C4F" w:rsidRDefault="00357C4F" w:rsidP="005B545C">
      <w:pPr>
        <w:pStyle w:val="NoSpacing"/>
        <w:ind w:left="6480"/>
        <w:jc w:val="both"/>
        <w:rPr>
          <w:sz w:val="22"/>
          <w:szCs w:val="22"/>
        </w:rPr>
      </w:pPr>
    </w:p>
    <w:p w14:paraId="15A2D7DF" w14:textId="43820B85" w:rsidR="00231F1F" w:rsidRDefault="00357C4F" w:rsidP="00357C4F">
      <w:pPr>
        <w:pStyle w:val="NoSpacing"/>
        <w:rPr>
          <w:sz w:val="22"/>
          <w:szCs w:val="22"/>
        </w:rPr>
      </w:pPr>
      <w:r>
        <w:rPr>
          <w:sz w:val="22"/>
          <w:szCs w:val="22"/>
        </w:rPr>
        <w:t>Enclosure</w:t>
      </w:r>
    </w:p>
    <w:p w14:paraId="6F00B5D8" w14:textId="77777777" w:rsidR="00231F1F" w:rsidRDefault="00231F1F">
      <w:pPr>
        <w:rPr>
          <w:sz w:val="22"/>
          <w:szCs w:val="22"/>
        </w:rPr>
      </w:pPr>
      <w:r>
        <w:rPr>
          <w:sz w:val="22"/>
          <w:szCs w:val="22"/>
        </w:rPr>
        <w:br w:type="page"/>
      </w:r>
    </w:p>
    <w:p w14:paraId="2BF16D16" w14:textId="77777777" w:rsidR="00480435" w:rsidRDefault="00480435" w:rsidP="00480435">
      <w:pPr>
        <w:jc w:val="both"/>
        <w:rPr>
          <w:rFonts w:asciiTheme="majorBidi" w:hAnsiTheme="majorBidi" w:cstheme="majorBidi"/>
          <w:b/>
          <w:bCs/>
          <w:snapToGrid w:val="0"/>
          <w:sz w:val="22"/>
          <w:szCs w:val="22"/>
        </w:rPr>
      </w:pPr>
      <w:r w:rsidRPr="00480435">
        <w:rPr>
          <w:rFonts w:asciiTheme="majorBidi" w:hAnsiTheme="majorBidi" w:cstheme="majorBidi"/>
          <w:b/>
          <w:bCs/>
          <w:snapToGrid w:val="0"/>
          <w:sz w:val="22"/>
          <w:szCs w:val="22"/>
        </w:rPr>
        <w:lastRenderedPageBreak/>
        <w:t>Enclosure</w:t>
      </w:r>
    </w:p>
    <w:p w14:paraId="0EFEBD3E" w14:textId="77777777" w:rsidR="008D56CC" w:rsidRPr="00480435" w:rsidRDefault="008D56CC" w:rsidP="00480435">
      <w:pPr>
        <w:jc w:val="both"/>
        <w:rPr>
          <w:rFonts w:asciiTheme="majorBidi" w:hAnsiTheme="majorBidi" w:cstheme="majorBidi"/>
          <w:b/>
          <w:bCs/>
          <w:snapToGrid w:val="0"/>
          <w:sz w:val="22"/>
          <w:szCs w:val="22"/>
        </w:rPr>
      </w:pPr>
    </w:p>
    <w:p w14:paraId="67F2A6B4" w14:textId="77777777" w:rsidR="00480435" w:rsidRDefault="00480435" w:rsidP="00480435">
      <w:pPr>
        <w:jc w:val="both"/>
        <w:rPr>
          <w:rFonts w:asciiTheme="majorBidi" w:hAnsiTheme="majorBidi" w:cstheme="majorBidi"/>
          <w:b/>
          <w:bCs/>
          <w:sz w:val="22"/>
          <w:szCs w:val="22"/>
        </w:rPr>
      </w:pPr>
      <w:r w:rsidRPr="00480435">
        <w:rPr>
          <w:rFonts w:asciiTheme="majorBidi" w:hAnsiTheme="majorBidi" w:cstheme="majorBidi"/>
          <w:b/>
          <w:bCs/>
          <w:snapToGrid w:val="0"/>
          <w:sz w:val="22"/>
          <w:szCs w:val="22"/>
        </w:rPr>
        <w:t xml:space="preserve">Suggested template for submission of case studies and other information on relevant traditional knowledge, innovations, practices and technology of indigenous peoples and local communities </w:t>
      </w:r>
      <w:r w:rsidRPr="00480435">
        <w:rPr>
          <w:rFonts w:asciiTheme="majorBidi" w:hAnsiTheme="majorBidi" w:cstheme="majorBidi"/>
          <w:b/>
          <w:bCs/>
          <w:sz w:val="22"/>
          <w:szCs w:val="22"/>
        </w:rPr>
        <w:t>for the global report on collective progress in the implementation of the Kunming-Montreal Global Biodiversity Framework</w:t>
      </w:r>
    </w:p>
    <w:p w14:paraId="1157B085" w14:textId="77777777" w:rsidR="008D56CC" w:rsidRPr="00480435" w:rsidRDefault="008D56CC" w:rsidP="00480435">
      <w:pPr>
        <w:jc w:val="both"/>
        <w:rPr>
          <w:rFonts w:asciiTheme="majorBidi" w:hAnsiTheme="majorBidi" w:cstheme="majorBidi"/>
          <w:b/>
          <w:bCs/>
          <w:sz w:val="22"/>
          <w:szCs w:val="22"/>
        </w:rPr>
      </w:pPr>
    </w:p>
    <w:p w14:paraId="62F22CB1" w14:textId="77777777" w:rsidR="00480435" w:rsidRPr="00480435" w:rsidRDefault="00480435" w:rsidP="00480435">
      <w:pPr>
        <w:pStyle w:val="ListParagraph"/>
        <w:numPr>
          <w:ilvl w:val="0"/>
          <w:numId w:val="12"/>
        </w:numPr>
        <w:spacing w:after="160" w:line="259" w:lineRule="auto"/>
        <w:jc w:val="both"/>
        <w:rPr>
          <w:rFonts w:asciiTheme="majorBidi" w:hAnsiTheme="majorBidi" w:cstheme="majorBidi"/>
          <w:b/>
          <w:bCs/>
          <w:sz w:val="22"/>
          <w:szCs w:val="22"/>
        </w:rPr>
      </w:pPr>
      <w:r w:rsidRPr="00480435">
        <w:rPr>
          <w:rFonts w:asciiTheme="majorBidi" w:hAnsiTheme="majorBidi" w:cstheme="majorBidi"/>
          <w:b/>
          <w:bCs/>
          <w:sz w:val="22"/>
          <w:szCs w:val="22"/>
        </w:rPr>
        <w:t>Introduction</w:t>
      </w:r>
    </w:p>
    <w:p w14:paraId="7FA97251" w14:textId="77777777" w:rsidR="00480435" w:rsidRDefault="00480435" w:rsidP="00480435">
      <w:pPr>
        <w:jc w:val="both"/>
        <w:rPr>
          <w:rFonts w:asciiTheme="majorBidi" w:hAnsiTheme="majorBidi" w:cstheme="majorBidi"/>
          <w:sz w:val="22"/>
          <w:szCs w:val="22"/>
          <w:lang w:val="en-CA"/>
        </w:rPr>
      </w:pPr>
      <w:r w:rsidRPr="00480435">
        <w:rPr>
          <w:rFonts w:asciiTheme="majorBidi" w:hAnsiTheme="majorBidi" w:cstheme="majorBidi"/>
          <w:sz w:val="22"/>
          <w:szCs w:val="22"/>
          <w:lang w:val="en-CA"/>
        </w:rPr>
        <w:t>The Conference of the Parties, in its decision 15/6, adopted an enhanced multidimensional approach to planning, monitoring, reporting and review, with a view to enhancing the implementation of the Convention on Biological Diversity and the Kunming-Montreal Global Biodiversity Framework. In the same decision, the Conference of the Parties decided to conduct a global review of collective progress in the implementation of the Framework at its seventeenth and nineteenth meetings.</w:t>
      </w:r>
    </w:p>
    <w:p w14:paraId="7813F1A8" w14:textId="77777777" w:rsidR="008D56CC" w:rsidRPr="00480435" w:rsidRDefault="008D56CC" w:rsidP="00480435">
      <w:pPr>
        <w:jc w:val="both"/>
        <w:rPr>
          <w:rFonts w:asciiTheme="majorBidi" w:hAnsiTheme="majorBidi" w:cstheme="majorBidi"/>
          <w:sz w:val="22"/>
          <w:szCs w:val="22"/>
          <w:lang w:val="en-CA"/>
        </w:rPr>
      </w:pPr>
    </w:p>
    <w:p w14:paraId="22937C79" w14:textId="77777777" w:rsidR="00480435" w:rsidRDefault="00480435" w:rsidP="00480435">
      <w:pPr>
        <w:jc w:val="both"/>
        <w:rPr>
          <w:rFonts w:asciiTheme="majorBidi" w:hAnsiTheme="majorBidi" w:cstheme="majorBidi"/>
          <w:sz w:val="22"/>
          <w:szCs w:val="22"/>
          <w:lang w:val="en-CA"/>
        </w:rPr>
      </w:pPr>
      <w:r w:rsidRPr="00480435">
        <w:rPr>
          <w:rFonts w:asciiTheme="majorBidi" w:hAnsiTheme="majorBidi" w:cstheme="majorBidi"/>
          <w:sz w:val="22"/>
          <w:szCs w:val="22"/>
          <w:lang w:val="en-CA"/>
        </w:rPr>
        <w:t>In its decision 16/32, the Conference of the Parties adopted the procedures for the global review of collective progress in the implementation of the Framework to be conducted at its seventeenth meeting in 2026 and informed by a global report. The Conference of the Parties, in its decision 16/32 paragraph 21, established an ad hoc scientific and technical advisory group to</w:t>
      </w:r>
      <w:r w:rsidRPr="00480435">
        <w:rPr>
          <w:rFonts w:asciiTheme="majorBidi" w:hAnsiTheme="majorBidi" w:cstheme="majorBidi"/>
          <w:sz w:val="22"/>
          <w:szCs w:val="22"/>
        </w:rPr>
        <w:t xml:space="preserve"> </w:t>
      </w:r>
      <w:r w:rsidRPr="00480435">
        <w:rPr>
          <w:rFonts w:asciiTheme="majorBidi" w:hAnsiTheme="majorBidi" w:cstheme="majorBidi"/>
          <w:sz w:val="22"/>
          <w:szCs w:val="22"/>
          <w:lang w:val="en-CA"/>
        </w:rPr>
        <w:t>oversee and guide the production of the global report on collective progress in the implementation of the Framework, a</w:t>
      </w:r>
      <w:r w:rsidRPr="00480435">
        <w:rPr>
          <w:rFonts w:asciiTheme="majorBidi" w:hAnsiTheme="majorBidi" w:cstheme="majorBidi"/>
          <w:sz w:val="22"/>
          <w:szCs w:val="22"/>
        </w:rPr>
        <w:t xml:space="preserve">s well as provide scientific, technical and technological recommendations, including on traditional knowledge. </w:t>
      </w:r>
      <w:r w:rsidRPr="00480435">
        <w:rPr>
          <w:rFonts w:asciiTheme="majorBidi" w:hAnsiTheme="majorBidi" w:cstheme="majorBidi"/>
          <w:sz w:val="22"/>
          <w:szCs w:val="22"/>
          <w:lang w:val="en-CA"/>
        </w:rPr>
        <w:t xml:space="preserve">The Advisory Group has provided initial advice on the production of the global report, including an annotated outline as per notification 2025-093. </w:t>
      </w:r>
    </w:p>
    <w:p w14:paraId="7242E106" w14:textId="77777777" w:rsidR="008D56CC" w:rsidRPr="00480435" w:rsidRDefault="008D56CC" w:rsidP="00480435">
      <w:pPr>
        <w:jc w:val="both"/>
        <w:rPr>
          <w:rFonts w:asciiTheme="majorBidi" w:hAnsiTheme="majorBidi" w:cstheme="majorBidi"/>
          <w:sz w:val="22"/>
          <w:szCs w:val="22"/>
          <w:lang w:val="en-CA"/>
        </w:rPr>
      </w:pPr>
    </w:p>
    <w:p w14:paraId="0F1AE8EE" w14:textId="77777777" w:rsidR="00480435" w:rsidRDefault="00480435" w:rsidP="00480435">
      <w:pPr>
        <w:jc w:val="both"/>
        <w:rPr>
          <w:rFonts w:asciiTheme="majorBidi" w:hAnsiTheme="majorBidi" w:cstheme="majorBidi"/>
          <w:sz w:val="22"/>
          <w:szCs w:val="22"/>
        </w:rPr>
      </w:pPr>
      <w:r w:rsidRPr="00480435">
        <w:rPr>
          <w:rFonts w:asciiTheme="majorBidi" w:hAnsiTheme="majorBidi" w:cstheme="majorBidi"/>
          <w:sz w:val="22"/>
          <w:szCs w:val="22"/>
        </w:rPr>
        <w:t>I</w:t>
      </w:r>
      <w:r w:rsidRPr="00480435">
        <w:rPr>
          <w:rFonts w:asciiTheme="majorBidi" w:hAnsiTheme="majorBidi" w:cstheme="majorBidi"/>
          <w:sz w:val="22"/>
          <w:szCs w:val="22"/>
          <w:lang w:val="en-CA"/>
        </w:rPr>
        <w:t xml:space="preserve">n its decision 16/32 paragraph 18, the Conference of the Parties identified the main sources of information which should be used in the production of the global report. In paragraph 18 of the same decision, it identified that national reports would be the primary source of information and in its subparagraph 18 (l), it identified that one of the additional sources of information will be </w:t>
      </w:r>
      <w:r w:rsidRPr="00480435">
        <w:rPr>
          <w:rFonts w:asciiTheme="majorBidi" w:hAnsiTheme="majorBidi" w:cstheme="majorBidi"/>
          <w:snapToGrid w:val="0"/>
          <w:sz w:val="22"/>
          <w:szCs w:val="22"/>
        </w:rPr>
        <w:t xml:space="preserve">relevant traditional knowledge, innovations, practices and technology of indigenous peoples and local communities </w:t>
      </w:r>
      <w:r w:rsidRPr="00480435">
        <w:rPr>
          <w:rFonts w:asciiTheme="majorBidi" w:hAnsiTheme="majorBidi" w:cstheme="majorBidi"/>
          <w:sz w:val="22"/>
          <w:szCs w:val="22"/>
          <w:lang w:val="en-CA"/>
        </w:rPr>
        <w:t>that are given access to with their free, prior and informed consent.</w:t>
      </w:r>
      <w:r w:rsidRPr="00480435">
        <w:rPr>
          <w:rFonts w:asciiTheme="majorBidi" w:hAnsiTheme="majorBidi" w:cstheme="majorBidi"/>
          <w:sz w:val="22"/>
          <w:szCs w:val="22"/>
          <w:vertAlign w:val="superscript"/>
          <w:lang w:val="en-CA"/>
        </w:rPr>
        <w:t xml:space="preserve"> </w:t>
      </w:r>
      <w:r w:rsidRPr="00480435">
        <w:rPr>
          <w:rFonts w:asciiTheme="majorBidi" w:hAnsiTheme="majorBidi" w:cstheme="majorBidi"/>
          <w:sz w:val="22"/>
          <w:szCs w:val="22"/>
        </w:rPr>
        <w:t xml:space="preserve">The Secretariat, under the guidance of the Advisory Group, has developed the attached template for the submission of information relevant to subparagraph 18 (l), which will be used as a source of information for the global report. </w:t>
      </w:r>
    </w:p>
    <w:p w14:paraId="736D699F" w14:textId="77777777" w:rsidR="008D56CC" w:rsidRPr="00480435" w:rsidRDefault="008D56CC" w:rsidP="00480435">
      <w:pPr>
        <w:jc w:val="both"/>
        <w:rPr>
          <w:rFonts w:asciiTheme="majorBidi" w:hAnsiTheme="majorBidi" w:cstheme="majorBidi"/>
          <w:sz w:val="22"/>
          <w:szCs w:val="22"/>
        </w:rPr>
      </w:pPr>
    </w:p>
    <w:p w14:paraId="1666A411" w14:textId="77777777" w:rsidR="00480435" w:rsidRDefault="00480435" w:rsidP="00480435">
      <w:pPr>
        <w:jc w:val="both"/>
        <w:rPr>
          <w:rFonts w:asciiTheme="majorBidi" w:hAnsiTheme="majorBidi" w:cstheme="majorBidi"/>
          <w:sz w:val="22"/>
          <w:szCs w:val="22"/>
        </w:rPr>
      </w:pPr>
      <w:r w:rsidRPr="00480435">
        <w:rPr>
          <w:rFonts w:asciiTheme="majorBidi" w:hAnsiTheme="majorBidi" w:cstheme="majorBidi"/>
          <w:sz w:val="22"/>
          <w:szCs w:val="22"/>
        </w:rPr>
        <w:t>Please note that the Conference of the Parties, in paragraph 7 of section C of its decision 15/4, stated that “the Framework acknowledges the important roles and contributions of indigenous peoples and local communities as custodians of biodiversity and as partners in its conservation, restoration and sustainable use. The Framework’s implementation must ensure that the rights, knowledge, including traditional knowledge associated with biodiversity, innovations, worldviews, values and practices of indigenous peoples and local communities are respected, and documented and preserved with their free, prior and informed consent, including through their full and effective participation in decision-making, in accordance with relevant national legislation, international instruments, including the United Nations Declaration on the Rights of Indigenous Peoples,</w:t>
      </w:r>
      <w:r w:rsidRPr="00480435">
        <w:rPr>
          <w:rStyle w:val="FootnoteReference"/>
          <w:rFonts w:asciiTheme="majorBidi" w:hAnsiTheme="majorBidi" w:cstheme="majorBidi"/>
          <w:sz w:val="22"/>
          <w:szCs w:val="22"/>
        </w:rPr>
        <w:footnoteReference w:id="2"/>
      </w:r>
      <w:r w:rsidRPr="00480435">
        <w:rPr>
          <w:rFonts w:asciiTheme="majorBidi" w:hAnsiTheme="majorBidi" w:cstheme="majorBidi"/>
          <w:sz w:val="22"/>
          <w:szCs w:val="22"/>
        </w:rPr>
        <w:t xml:space="preserve"> and human rights law. In this regard, nothing in this framework may be construed as diminishing or extinguishing the rights that indigenous peoples currently have or may acquire in the future”.  </w:t>
      </w:r>
    </w:p>
    <w:p w14:paraId="2B3D257B" w14:textId="77777777" w:rsidR="008D56CC" w:rsidRPr="00480435" w:rsidRDefault="008D56CC" w:rsidP="00480435">
      <w:pPr>
        <w:jc w:val="both"/>
        <w:rPr>
          <w:rFonts w:asciiTheme="majorBidi" w:hAnsiTheme="majorBidi" w:cstheme="majorBidi"/>
          <w:sz w:val="22"/>
          <w:szCs w:val="22"/>
        </w:rPr>
      </w:pPr>
    </w:p>
    <w:p w14:paraId="7AB0DD17" w14:textId="77777777" w:rsidR="00480435" w:rsidRPr="00480435" w:rsidRDefault="00480435" w:rsidP="00480435">
      <w:pPr>
        <w:jc w:val="both"/>
        <w:rPr>
          <w:rFonts w:asciiTheme="majorBidi" w:hAnsiTheme="majorBidi" w:cstheme="majorBidi"/>
          <w:snapToGrid w:val="0"/>
          <w:sz w:val="22"/>
          <w:szCs w:val="22"/>
        </w:rPr>
      </w:pPr>
      <w:r w:rsidRPr="00480435">
        <w:rPr>
          <w:rFonts w:asciiTheme="majorBidi" w:hAnsiTheme="majorBidi" w:cstheme="majorBidi"/>
          <w:sz w:val="22"/>
          <w:szCs w:val="22"/>
        </w:rPr>
        <w:t xml:space="preserve">Additionally, the Conference of the Parties recently adopted, in its decision 16/4, a programme of work on Article 8 (j) and other provisions of the Convention on Biological Diversity related to indigenous peoples and local </w:t>
      </w:r>
      <w:r w:rsidRPr="00480435">
        <w:rPr>
          <w:rFonts w:asciiTheme="majorBidi" w:hAnsiTheme="majorBidi" w:cstheme="majorBidi"/>
          <w:snapToGrid w:val="0"/>
          <w:sz w:val="22"/>
          <w:szCs w:val="22"/>
        </w:rPr>
        <w:t xml:space="preserve">communities to 2030, </w:t>
      </w:r>
      <w:r w:rsidRPr="00480435">
        <w:rPr>
          <w:rFonts w:asciiTheme="majorBidi" w:hAnsiTheme="majorBidi" w:cstheme="majorBidi"/>
          <w:sz w:val="22"/>
          <w:szCs w:val="22"/>
        </w:rPr>
        <w:t>prioritizing those tasks that contribute directly to the timely, full and effective implementation of the Framework</w:t>
      </w:r>
      <w:r w:rsidRPr="00480435">
        <w:rPr>
          <w:rFonts w:asciiTheme="majorBidi" w:hAnsiTheme="majorBidi" w:cstheme="majorBidi"/>
          <w:snapToGrid w:val="0"/>
          <w:sz w:val="22"/>
          <w:szCs w:val="22"/>
        </w:rPr>
        <w:t xml:space="preserve">. </w:t>
      </w:r>
    </w:p>
    <w:p w14:paraId="6E1EAF0B" w14:textId="77777777" w:rsidR="00480435" w:rsidRDefault="00480435" w:rsidP="00480435">
      <w:pPr>
        <w:jc w:val="both"/>
        <w:rPr>
          <w:rFonts w:asciiTheme="majorBidi" w:hAnsiTheme="majorBidi" w:cstheme="majorBidi"/>
          <w:i/>
          <w:iCs/>
          <w:sz w:val="22"/>
          <w:szCs w:val="22"/>
        </w:rPr>
      </w:pPr>
    </w:p>
    <w:p w14:paraId="3914A9EB" w14:textId="77777777" w:rsidR="008E5394" w:rsidRPr="00480435" w:rsidRDefault="008E5394" w:rsidP="00480435">
      <w:pPr>
        <w:jc w:val="both"/>
        <w:rPr>
          <w:rFonts w:asciiTheme="majorBidi" w:hAnsiTheme="majorBidi" w:cstheme="majorBidi"/>
          <w:i/>
          <w:iCs/>
          <w:sz w:val="22"/>
          <w:szCs w:val="22"/>
        </w:rPr>
      </w:pPr>
    </w:p>
    <w:p w14:paraId="2A2E2438" w14:textId="77777777" w:rsidR="00480435" w:rsidRPr="00480435" w:rsidRDefault="00480435" w:rsidP="00480435">
      <w:pPr>
        <w:pStyle w:val="ListParagraph"/>
        <w:numPr>
          <w:ilvl w:val="0"/>
          <w:numId w:val="12"/>
        </w:numPr>
        <w:spacing w:after="160" w:line="259" w:lineRule="auto"/>
        <w:jc w:val="both"/>
        <w:rPr>
          <w:rFonts w:asciiTheme="majorBidi" w:hAnsiTheme="majorBidi" w:cstheme="majorBidi"/>
          <w:b/>
          <w:bCs/>
          <w:sz w:val="22"/>
          <w:szCs w:val="22"/>
          <w:lang w:val="en-CA"/>
        </w:rPr>
      </w:pPr>
      <w:r w:rsidRPr="00480435">
        <w:rPr>
          <w:rFonts w:asciiTheme="majorBidi" w:hAnsiTheme="majorBidi" w:cstheme="majorBidi"/>
          <w:b/>
          <w:bCs/>
          <w:sz w:val="22"/>
          <w:szCs w:val="22"/>
          <w:lang w:val="en-CA"/>
        </w:rPr>
        <w:lastRenderedPageBreak/>
        <w:t xml:space="preserve">Invitation for submissions of case studies </w:t>
      </w:r>
    </w:p>
    <w:p w14:paraId="47304F7C" w14:textId="77777777" w:rsidR="00480435" w:rsidRPr="00480435" w:rsidRDefault="00480435" w:rsidP="00480435">
      <w:pPr>
        <w:jc w:val="both"/>
        <w:rPr>
          <w:rFonts w:asciiTheme="majorBidi" w:hAnsiTheme="majorBidi" w:cstheme="majorBidi"/>
          <w:sz w:val="22"/>
          <w:szCs w:val="22"/>
        </w:rPr>
      </w:pPr>
      <w:r w:rsidRPr="00480435">
        <w:rPr>
          <w:rFonts w:asciiTheme="majorBidi" w:hAnsiTheme="majorBidi" w:cstheme="majorBidi"/>
          <w:sz w:val="22"/>
          <w:szCs w:val="22"/>
          <w:lang w:val="en-CA"/>
        </w:rPr>
        <w:t xml:space="preserve">The Secretariat, under the guidance of the Advisory Group has developed a template in annex for the submission of </w:t>
      </w:r>
      <w:r w:rsidRPr="00480435">
        <w:rPr>
          <w:rFonts w:asciiTheme="majorBidi" w:hAnsiTheme="majorBidi" w:cstheme="majorBidi"/>
          <w:sz w:val="22"/>
          <w:szCs w:val="22"/>
        </w:rPr>
        <w:t>c</w:t>
      </w:r>
      <w:r w:rsidRPr="00480435">
        <w:rPr>
          <w:rFonts w:asciiTheme="majorBidi" w:hAnsiTheme="majorBidi" w:cstheme="majorBidi"/>
          <w:snapToGrid w:val="0"/>
          <w:sz w:val="22"/>
          <w:szCs w:val="22"/>
        </w:rPr>
        <w:t xml:space="preserve">ase studies on relevant traditional knowledge, innovations, practices and technology of indigenous peoples and local communities. </w:t>
      </w:r>
    </w:p>
    <w:p w14:paraId="23662B67" w14:textId="77777777" w:rsidR="00480435" w:rsidRPr="00480435" w:rsidRDefault="00480435" w:rsidP="00480435">
      <w:pPr>
        <w:jc w:val="both"/>
        <w:rPr>
          <w:rFonts w:asciiTheme="majorBidi" w:hAnsiTheme="majorBidi" w:cstheme="majorBidi"/>
          <w:sz w:val="22"/>
          <w:szCs w:val="22"/>
        </w:rPr>
      </w:pPr>
      <w:r w:rsidRPr="00480435">
        <w:rPr>
          <w:rFonts w:asciiTheme="majorBidi" w:hAnsiTheme="majorBidi" w:cstheme="majorBidi"/>
          <w:sz w:val="22"/>
          <w:szCs w:val="22"/>
        </w:rPr>
        <w:t xml:space="preserve">The template in annex includes three parts:  </w:t>
      </w:r>
    </w:p>
    <w:p w14:paraId="219BE2B7" w14:textId="77777777" w:rsidR="00480435" w:rsidRPr="00480435" w:rsidRDefault="00480435" w:rsidP="00480435">
      <w:pPr>
        <w:pStyle w:val="ListParagraph"/>
        <w:numPr>
          <w:ilvl w:val="0"/>
          <w:numId w:val="11"/>
        </w:numPr>
        <w:spacing w:after="120"/>
        <w:jc w:val="both"/>
        <w:rPr>
          <w:rFonts w:asciiTheme="majorBidi" w:hAnsiTheme="majorBidi" w:cstheme="majorBidi"/>
          <w:sz w:val="22"/>
          <w:szCs w:val="22"/>
        </w:rPr>
      </w:pPr>
      <w:r w:rsidRPr="00480435">
        <w:rPr>
          <w:rFonts w:asciiTheme="majorBidi" w:hAnsiTheme="majorBidi" w:cstheme="majorBidi"/>
          <w:b/>
          <w:bCs/>
          <w:sz w:val="22"/>
          <w:szCs w:val="22"/>
        </w:rPr>
        <w:t>Part 1:</w:t>
      </w:r>
      <w:r w:rsidRPr="00480435">
        <w:rPr>
          <w:rFonts w:asciiTheme="majorBidi" w:hAnsiTheme="majorBidi" w:cstheme="majorBidi"/>
          <w:sz w:val="22"/>
          <w:szCs w:val="22"/>
        </w:rPr>
        <w:t xml:space="preserve"> General information </w:t>
      </w:r>
    </w:p>
    <w:p w14:paraId="74554737" w14:textId="77777777" w:rsidR="00480435" w:rsidRPr="00480435" w:rsidRDefault="00480435" w:rsidP="00480435">
      <w:pPr>
        <w:pStyle w:val="ListParagraph"/>
        <w:numPr>
          <w:ilvl w:val="0"/>
          <w:numId w:val="11"/>
        </w:numPr>
        <w:spacing w:after="120"/>
        <w:jc w:val="both"/>
        <w:rPr>
          <w:rFonts w:asciiTheme="majorBidi" w:hAnsiTheme="majorBidi" w:cstheme="majorBidi"/>
          <w:sz w:val="22"/>
          <w:szCs w:val="22"/>
        </w:rPr>
      </w:pPr>
      <w:r w:rsidRPr="00480435">
        <w:rPr>
          <w:rFonts w:asciiTheme="majorBidi" w:hAnsiTheme="majorBidi" w:cstheme="majorBidi"/>
          <w:b/>
          <w:bCs/>
          <w:sz w:val="22"/>
          <w:szCs w:val="22"/>
        </w:rPr>
        <w:t>Part 2:</w:t>
      </w:r>
      <w:r w:rsidRPr="00480435">
        <w:rPr>
          <w:rFonts w:asciiTheme="majorBidi" w:hAnsiTheme="majorBidi" w:cstheme="majorBidi"/>
          <w:sz w:val="22"/>
          <w:szCs w:val="22"/>
        </w:rPr>
        <w:t xml:space="preserve"> </w:t>
      </w:r>
      <w:r w:rsidRPr="00480435">
        <w:rPr>
          <w:rFonts w:asciiTheme="majorBidi" w:eastAsia="Times New Roman" w:hAnsiTheme="majorBidi" w:cstheme="majorBidi"/>
          <w:sz w:val="22"/>
          <w:szCs w:val="22"/>
        </w:rPr>
        <w:t>Case studies of indigenous peoples and local communities’ contributions and engagement in the implementation of the Kunming-Montreal Global Biodiversity Framework</w:t>
      </w:r>
    </w:p>
    <w:p w14:paraId="069A06CA" w14:textId="77777777" w:rsidR="00480435" w:rsidRPr="00480435" w:rsidRDefault="00480435" w:rsidP="00480435">
      <w:pPr>
        <w:pStyle w:val="ListParagraph"/>
        <w:numPr>
          <w:ilvl w:val="0"/>
          <w:numId w:val="11"/>
        </w:numPr>
        <w:spacing w:after="120"/>
        <w:jc w:val="both"/>
        <w:rPr>
          <w:rFonts w:asciiTheme="majorBidi" w:hAnsiTheme="majorBidi" w:cstheme="majorBidi"/>
          <w:sz w:val="22"/>
          <w:szCs w:val="22"/>
        </w:rPr>
      </w:pPr>
      <w:r w:rsidRPr="00480435">
        <w:rPr>
          <w:rFonts w:asciiTheme="majorBidi" w:hAnsiTheme="majorBidi" w:cstheme="majorBidi"/>
          <w:b/>
          <w:bCs/>
          <w:sz w:val="22"/>
          <w:szCs w:val="22"/>
        </w:rPr>
        <w:t>Part 3:</w:t>
      </w:r>
      <w:r w:rsidRPr="00480435">
        <w:rPr>
          <w:rFonts w:asciiTheme="majorBidi" w:hAnsiTheme="majorBidi" w:cstheme="majorBidi"/>
          <w:sz w:val="22"/>
          <w:szCs w:val="22"/>
        </w:rPr>
        <w:t xml:space="preserve"> </w:t>
      </w:r>
      <w:r w:rsidRPr="00480435">
        <w:rPr>
          <w:rFonts w:asciiTheme="majorBidi" w:eastAsia="Times New Roman" w:hAnsiTheme="majorBidi" w:cstheme="majorBidi"/>
          <w:bCs/>
          <w:sz w:val="22"/>
          <w:szCs w:val="22"/>
        </w:rPr>
        <w:t xml:space="preserve">Other information related to activities to engage, involve and support </w:t>
      </w:r>
      <w:r w:rsidRPr="00480435">
        <w:rPr>
          <w:rFonts w:asciiTheme="majorBidi" w:eastAsia="Times New Roman" w:hAnsiTheme="majorBidi" w:cstheme="majorBidi"/>
          <w:bCs/>
          <w:snapToGrid w:val="0"/>
          <w:sz w:val="22"/>
          <w:szCs w:val="22"/>
        </w:rPr>
        <w:t>indigenous peoples and local communities in the</w:t>
      </w:r>
      <w:r w:rsidRPr="00480435">
        <w:rPr>
          <w:rFonts w:asciiTheme="majorBidi" w:eastAsia="Times New Roman" w:hAnsiTheme="majorBidi" w:cstheme="majorBidi"/>
          <w:bCs/>
          <w:sz w:val="22"/>
          <w:szCs w:val="22"/>
        </w:rPr>
        <w:t xml:space="preserve"> implementation of the Kunming-Montreal Global Biodiversity Framework, national biodiversity strategies and action plans, national monitoring and reporting and other related processes.</w:t>
      </w:r>
      <w:r w:rsidRPr="00480435">
        <w:rPr>
          <w:rFonts w:asciiTheme="majorBidi" w:eastAsia="Times New Roman" w:hAnsiTheme="majorBidi" w:cstheme="majorBidi"/>
          <w:b/>
          <w:sz w:val="22"/>
          <w:szCs w:val="22"/>
        </w:rPr>
        <w:t xml:space="preserve"> </w:t>
      </w:r>
    </w:p>
    <w:p w14:paraId="5E0325F5" w14:textId="70CF07E0" w:rsidR="00480435" w:rsidRPr="00480435" w:rsidRDefault="00480435" w:rsidP="00480435">
      <w:pPr>
        <w:spacing w:after="120"/>
        <w:jc w:val="both"/>
        <w:rPr>
          <w:rFonts w:asciiTheme="majorBidi" w:hAnsiTheme="majorBidi" w:cstheme="majorBidi"/>
          <w:sz w:val="22"/>
          <w:szCs w:val="22"/>
        </w:rPr>
      </w:pPr>
      <w:r w:rsidRPr="00480435">
        <w:rPr>
          <w:rFonts w:asciiTheme="majorBidi" w:hAnsiTheme="majorBidi" w:cstheme="majorBidi"/>
          <w:sz w:val="22"/>
          <w:szCs w:val="22"/>
        </w:rPr>
        <w:t xml:space="preserve">Information can be submitted in alternative formats, however, providing information in a standardized format will facilitate the use of this information in the global report. The deadline for the submission of information to be included in the global report is </w:t>
      </w:r>
      <w:r w:rsidR="008E5394">
        <w:rPr>
          <w:rFonts w:asciiTheme="majorBidi" w:hAnsiTheme="majorBidi" w:cstheme="majorBidi"/>
          <w:b/>
          <w:bCs/>
          <w:sz w:val="22"/>
          <w:szCs w:val="22"/>
        </w:rPr>
        <w:t>2</w:t>
      </w:r>
      <w:r w:rsidR="006552F1">
        <w:rPr>
          <w:rFonts w:asciiTheme="majorBidi" w:hAnsiTheme="majorBidi" w:cstheme="majorBidi"/>
          <w:b/>
          <w:bCs/>
          <w:sz w:val="22"/>
          <w:szCs w:val="22"/>
        </w:rPr>
        <w:t>6</w:t>
      </w:r>
      <w:r w:rsidRPr="00480435">
        <w:rPr>
          <w:rFonts w:asciiTheme="majorBidi" w:hAnsiTheme="majorBidi" w:cstheme="majorBidi"/>
          <w:b/>
          <w:bCs/>
          <w:sz w:val="22"/>
          <w:szCs w:val="22"/>
        </w:rPr>
        <w:t xml:space="preserve"> October 2025. </w:t>
      </w:r>
      <w:r w:rsidRPr="00480435">
        <w:rPr>
          <w:rFonts w:asciiTheme="majorBidi" w:hAnsiTheme="majorBidi" w:cstheme="majorBidi"/>
          <w:sz w:val="22"/>
          <w:szCs w:val="22"/>
        </w:rPr>
        <w:t xml:space="preserve">All information submitted will be publicly available through the Convention’s clearing house mechanism and shared with the Subsidiary Body on Scientific, Technical and Technological Advice for its information. </w:t>
      </w:r>
    </w:p>
    <w:p w14:paraId="39D41925" w14:textId="77777777" w:rsidR="00480435" w:rsidRPr="00480435" w:rsidRDefault="00480435" w:rsidP="00480435">
      <w:pPr>
        <w:jc w:val="both"/>
        <w:rPr>
          <w:rFonts w:asciiTheme="majorBidi" w:hAnsiTheme="majorBidi" w:cstheme="majorBidi"/>
          <w:sz w:val="22"/>
          <w:szCs w:val="22"/>
        </w:rPr>
      </w:pPr>
      <w:r w:rsidRPr="00480435">
        <w:rPr>
          <w:rFonts w:asciiTheme="majorBidi" w:hAnsiTheme="majorBidi" w:cstheme="majorBidi"/>
          <w:sz w:val="22"/>
          <w:szCs w:val="22"/>
        </w:rPr>
        <w:t xml:space="preserve">In its decision 15/4 paragraph 4, </w:t>
      </w:r>
      <w:r w:rsidRPr="00480435">
        <w:rPr>
          <w:rFonts w:asciiTheme="majorBidi" w:hAnsiTheme="majorBidi" w:cstheme="majorBidi"/>
          <w:sz w:val="22"/>
          <w:szCs w:val="22"/>
          <w:lang w:val="en-CA"/>
        </w:rPr>
        <w:t>the Conference of the Parties</w:t>
      </w:r>
      <w:r w:rsidRPr="00480435">
        <w:rPr>
          <w:rFonts w:asciiTheme="majorBidi" w:hAnsiTheme="majorBidi" w:cstheme="majorBidi"/>
          <w:sz w:val="22"/>
          <w:szCs w:val="22"/>
        </w:rPr>
        <w:t xml:space="preserve"> urged Parties and other Governments to enable participation at all levels of government, with a view to fostering the full and effective contributions of indigenous peoples and local communities. In this context, indigenous peoples and local communities and stakeholders may also wish to discuss with Parties including information related to the specific contributions of indigenous peoples and local communities and stakeholders to the implementation of the Framework in their national reports. </w:t>
      </w:r>
    </w:p>
    <w:p w14:paraId="18D584EC" w14:textId="1D400221" w:rsidR="00A06EA6" w:rsidRDefault="00A06EA6">
      <w:pPr>
        <w:rPr>
          <w:rFonts w:asciiTheme="majorBidi" w:hAnsiTheme="majorBidi" w:cstheme="majorBidi"/>
          <w:b/>
          <w:bCs/>
          <w:snapToGrid w:val="0"/>
          <w:sz w:val="22"/>
          <w:szCs w:val="22"/>
        </w:rPr>
      </w:pPr>
      <w:r>
        <w:rPr>
          <w:rFonts w:asciiTheme="majorBidi" w:hAnsiTheme="majorBidi" w:cstheme="majorBidi"/>
          <w:b/>
          <w:bCs/>
          <w:snapToGrid w:val="0"/>
          <w:sz w:val="22"/>
          <w:szCs w:val="22"/>
        </w:rPr>
        <w:br w:type="page"/>
      </w:r>
    </w:p>
    <w:p w14:paraId="235F7332" w14:textId="77777777" w:rsidR="00480435" w:rsidRPr="00480435" w:rsidRDefault="00480435" w:rsidP="00480435">
      <w:pPr>
        <w:jc w:val="both"/>
        <w:rPr>
          <w:rFonts w:asciiTheme="majorBidi" w:hAnsiTheme="majorBidi" w:cstheme="majorBidi"/>
          <w:b/>
          <w:bCs/>
          <w:sz w:val="22"/>
          <w:szCs w:val="22"/>
        </w:rPr>
      </w:pPr>
      <w:r w:rsidRPr="00480435">
        <w:rPr>
          <w:rFonts w:asciiTheme="majorBidi" w:hAnsiTheme="majorBidi" w:cstheme="majorBidi"/>
          <w:b/>
          <w:bCs/>
          <w:snapToGrid w:val="0"/>
          <w:sz w:val="22"/>
          <w:szCs w:val="22"/>
        </w:rPr>
        <w:lastRenderedPageBreak/>
        <w:t>Annex. Submission of case studies on relevant traditional knowledge, innovations, practices and technology of indigenous peoples and local communities</w:t>
      </w:r>
      <w:r w:rsidRPr="00480435">
        <w:rPr>
          <w:rFonts w:asciiTheme="majorBidi" w:hAnsiTheme="majorBidi" w:cstheme="majorBidi"/>
          <w:b/>
          <w:bCs/>
          <w:sz w:val="22"/>
          <w:szCs w:val="22"/>
        </w:rPr>
        <w:t xml:space="preserve"> for the global report</w:t>
      </w:r>
    </w:p>
    <w:p w14:paraId="1FD30B73" w14:textId="77777777" w:rsidR="00480435" w:rsidRPr="00480435" w:rsidRDefault="00480435" w:rsidP="00480435">
      <w:pPr>
        <w:jc w:val="both"/>
        <w:rPr>
          <w:rFonts w:asciiTheme="majorBidi" w:hAnsiTheme="majorBidi" w:cstheme="majorBidi"/>
          <w:i/>
          <w:iCs/>
          <w:sz w:val="22"/>
          <w:szCs w:val="22"/>
        </w:rPr>
      </w:pPr>
      <w:r w:rsidRPr="00480435">
        <w:rPr>
          <w:rFonts w:asciiTheme="majorBidi" w:hAnsiTheme="majorBidi" w:cstheme="majorBidi"/>
          <w:i/>
          <w:iCs/>
          <w:sz w:val="22"/>
          <w:szCs w:val="22"/>
        </w:rPr>
        <w:t>Please note, that the focus of this notification is to request case study examples of the contributions and engagement of indigenous peoples and local communities in the implementation of the Kunming-Montreal Global Biodiversity Framework, including through national biodiversity strategies and action plans and national monitoring and reporting systems, drawing on relevant traditional knowledge, innovations, practices, and technologies that have been accessed with their free, prior and informed consent.</w:t>
      </w:r>
    </w:p>
    <w:tbl>
      <w:tblPr>
        <w:tblStyle w:val="TableGrid"/>
        <w:tblW w:w="9072" w:type="dxa"/>
        <w:tblInd w:w="-5" w:type="dxa"/>
        <w:tblBorders>
          <w:bottom w:val="none" w:sz="0" w:space="0" w:color="auto"/>
        </w:tblBorders>
        <w:tblLook w:val="04A0" w:firstRow="1" w:lastRow="0" w:firstColumn="1" w:lastColumn="0" w:noHBand="0" w:noVBand="1"/>
      </w:tblPr>
      <w:tblGrid>
        <w:gridCol w:w="5529"/>
        <w:gridCol w:w="3543"/>
      </w:tblGrid>
      <w:tr w:rsidR="00480435" w:rsidRPr="00480435" w14:paraId="6970AC32" w14:textId="77777777" w:rsidTr="009B29A1">
        <w:tc>
          <w:tcPr>
            <w:tcW w:w="9072"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2F2F2" w:themeFill="background1" w:themeFillShade="F2"/>
          </w:tcPr>
          <w:p w14:paraId="7E6AFCC9" w14:textId="77777777" w:rsidR="00480435" w:rsidRPr="00480435" w:rsidRDefault="00480435" w:rsidP="009B29A1">
            <w:pPr>
              <w:keepNext/>
              <w:spacing w:before="120" w:after="120"/>
              <w:jc w:val="both"/>
              <w:rPr>
                <w:rFonts w:asciiTheme="majorBidi" w:hAnsiTheme="majorBidi" w:cstheme="majorBidi"/>
                <w:b/>
                <w:sz w:val="22"/>
                <w:szCs w:val="22"/>
              </w:rPr>
            </w:pPr>
            <w:r w:rsidRPr="00480435">
              <w:rPr>
                <w:rFonts w:asciiTheme="majorBidi" w:hAnsiTheme="majorBidi" w:cstheme="majorBidi"/>
                <w:b/>
                <w:sz w:val="22"/>
                <w:szCs w:val="22"/>
              </w:rPr>
              <w:t>Part 1: General information</w:t>
            </w:r>
          </w:p>
        </w:tc>
      </w:tr>
      <w:tr w:rsidR="00480435" w:rsidRPr="00480435" w14:paraId="62002E59" w14:textId="77777777" w:rsidTr="009B29A1">
        <w:tc>
          <w:tcPr>
            <w:tcW w:w="552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228AD9B3" w14:textId="77777777" w:rsidR="00480435" w:rsidRPr="00480435" w:rsidRDefault="00480435" w:rsidP="00480435">
            <w:pPr>
              <w:pStyle w:val="ListParagraph"/>
              <w:numPr>
                <w:ilvl w:val="0"/>
                <w:numId w:val="10"/>
              </w:numPr>
              <w:spacing w:before="120" w:after="120"/>
              <w:rPr>
                <w:rFonts w:asciiTheme="majorBidi" w:eastAsia="Times New Roman" w:hAnsiTheme="majorBidi" w:cstheme="majorBidi"/>
                <w:sz w:val="22"/>
                <w:szCs w:val="22"/>
              </w:rPr>
            </w:pPr>
            <w:r w:rsidRPr="00480435">
              <w:rPr>
                <w:rFonts w:asciiTheme="majorBidi" w:eastAsia="Times New Roman" w:hAnsiTheme="majorBidi" w:cstheme="majorBidi"/>
                <w:b/>
                <w:bCs/>
                <w:sz w:val="22"/>
                <w:szCs w:val="22"/>
              </w:rPr>
              <w:t xml:space="preserve">Name of Party or organization </w:t>
            </w:r>
            <w:r w:rsidRPr="00480435">
              <w:rPr>
                <w:rFonts w:asciiTheme="majorBidi" w:eastAsia="Times New Roman" w:hAnsiTheme="majorBidi" w:cstheme="majorBidi"/>
                <w:sz w:val="22"/>
                <w:szCs w:val="22"/>
              </w:rPr>
              <w:t>(including official name of the organization or, if the information is on behalf of an initiative or process then the name of the process and the name of the submitting organization).</w:t>
            </w:r>
          </w:p>
        </w:tc>
        <w:tc>
          <w:tcPr>
            <w:tcW w:w="3543"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43CE7235" w14:textId="77777777" w:rsidR="00480435" w:rsidRPr="00480435" w:rsidRDefault="00480435" w:rsidP="009B29A1">
            <w:pPr>
              <w:spacing w:before="120" w:after="120"/>
              <w:rPr>
                <w:rFonts w:asciiTheme="majorBidi" w:hAnsiTheme="majorBidi" w:cstheme="majorBidi"/>
                <w:sz w:val="22"/>
                <w:szCs w:val="22"/>
              </w:rPr>
            </w:pPr>
          </w:p>
        </w:tc>
      </w:tr>
      <w:tr w:rsidR="00480435" w:rsidRPr="00480435" w14:paraId="239CD2D2" w14:textId="77777777" w:rsidTr="009B29A1">
        <w:tc>
          <w:tcPr>
            <w:tcW w:w="552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3BFEF708" w14:textId="77777777" w:rsidR="00480435" w:rsidRPr="00480435" w:rsidRDefault="00480435" w:rsidP="00480435">
            <w:pPr>
              <w:pStyle w:val="ListParagraph"/>
              <w:numPr>
                <w:ilvl w:val="0"/>
                <w:numId w:val="10"/>
              </w:numPr>
              <w:spacing w:before="120" w:after="120"/>
              <w:rPr>
                <w:rFonts w:asciiTheme="majorBidi" w:eastAsia="Times New Roman" w:hAnsiTheme="majorBidi" w:cstheme="majorBidi"/>
                <w:b/>
                <w:bCs/>
                <w:sz w:val="22"/>
                <w:szCs w:val="22"/>
              </w:rPr>
            </w:pPr>
            <w:r w:rsidRPr="00480435">
              <w:rPr>
                <w:rFonts w:asciiTheme="majorBidi" w:eastAsia="Times New Roman" w:hAnsiTheme="majorBidi" w:cstheme="majorBidi"/>
                <w:b/>
                <w:bCs/>
                <w:sz w:val="22"/>
                <w:szCs w:val="22"/>
              </w:rPr>
              <w:t>Contact person</w:t>
            </w:r>
            <w:r w:rsidRPr="00480435">
              <w:rPr>
                <w:rFonts w:asciiTheme="majorBidi" w:eastAsia="Times New Roman" w:hAnsiTheme="majorBidi" w:cstheme="majorBidi"/>
                <w:sz w:val="22"/>
                <w:szCs w:val="22"/>
              </w:rPr>
              <w:t xml:space="preserve"> (full name, job title and email address of person making the submission).</w:t>
            </w:r>
          </w:p>
        </w:tc>
        <w:tc>
          <w:tcPr>
            <w:tcW w:w="3543"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3F57BA8F" w14:textId="77777777" w:rsidR="00480435" w:rsidRPr="00480435" w:rsidRDefault="00480435" w:rsidP="009B29A1">
            <w:pPr>
              <w:spacing w:before="120" w:after="120"/>
              <w:rPr>
                <w:rFonts w:asciiTheme="majorBidi" w:hAnsiTheme="majorBidi" w:cstheme="majorBidi"/>
                <w:sz w:val="22"/>
                <w:szCs w:val="22"/>
              </w:rPr>
            </w:pPr>
          </w:p>
        </w:tc>
      </w:tr>
      <w:tr w:rsidR="00480435" w:rsidRPr="00480435" w14:paraId="592829B0" w14:textId="77777777" w:rsidTr="009B29A1">
        <w:tc>
          <w:tcPr>
            <w:tcW w:w="552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52509815" w14:textId="77777777" w:rsidR="00480435" w:rsidRPr="00480435" w:rsidRDefault="00480435" w:rsidP="00480435">
            <w:pPr>
              <w:pStyle w:val="ListParagraph"/>
              <w:numPr>
                <w:ilvl w:val="0"/>
                <w:numId w:val="10"/>
              </w:numPr>
              <w:spacing w:before="120" w:after="120"/>
              <w:rPr>
                <w:rFonts w:asciiTheme="majorBidi" w:eastAsia="Times New Roman" w:hAnsiTheme="majorBidi" w:cstheme="majorBidi"/>
                <w:b/>
                <w:bCs/>
                <w:sz w:val="22"/>
                <w:szCs w:val="22"/>
              </w:rPr>
            </w:pPr>
            <w:r w:rsidRPr="00480435">
              <w:rPr>
                <w:rFonts w:asciiTheme="majorBidi" w:eastAsia="Times New Roman" w:hAnsiTheme="majorBidi" w:cstheme="majorBidi"/>
                <w:b/>
                <w:bCs/>
                <w:sz w:val="22"/>
                <w:szCs w:val="22"/>
              </w:rPr>
              <w:t>Organizations website</w:t>
            </w:r>
            <w:r w:rsidRPr="00480435">
              <w:rPr>
                <w:rFonts w:asciiTheme="majorBidi" w:eastAsia="Times New Roman" w:hAnsiTheme="majorBidi" w:cstheme="majorBidi"/>
                <w:sz w:val="22"/>
                <w:szCs w:val="22"/>
              </w:rPr>
              <w:t xml:space="preserve"> (web address of the lead organization or coalition, if available) (optional).</w:t>
            </w:r>
          </w:p>
        </w:tc>
        <w:tc>
          <w:tcPr>
            <w:tcW w:w="3543"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78E736A4" w14:textId="77777777" w:rsidR="00480435" w:rsidRPr="00480435" w:rsidRDefault="00480435" w:rsidP="009B29A1">
            <w:pPr>
              <w:spacing w:before="120" w:after="120"/>
              <w:rPr>
                <w:rFonts w:asciiTheme="majorBidi" w:hAnsiTheme="majorBidi" w:cstheme="majorBidi"/>
                <w:sz w:val="22"/>
                <w:szCs w:val="22"/>
              </w:rPr>
            </w:pPr>
          </w:p>
        </w:tc>
      </w:tr>
      <w:tr w:rsidR="00480435" w:rsidRPr="00480435" w14:paraId="6CC708A5" w14:textId="77777777" w:rsidTr="009B29A1">
        <w:tc>
          <w:tcPr>
            <w:tcW w:w="552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74D4255E" w14:textId="77777777" w:rsidR="00480435" w:rsidRPr="00480435" w:rsidRDefault="00480435" w:rsidP="00480435">
            <w:pPr>
              <w:pStyle w:val="ListParagraph"/>
              <w:numPr>
                <w:ilvl w:val="0"/>
                <w:numId w:val="10"/>
              </w:numPr>
              <w:spacing w:before="120" w:after="120"/>
              <w:rPr>
                <w:rFonts w:asciiTheme="majorBidi" w:eastAsia="Times New Roman" w:hAnsiTheme="majorBidi" w:cstheme="majorBidi"/>
                <w:sz w:val="22"/>
                <w:szCs w:val="22"/>
              </w:rPr>
            </w:pPr>
            <w:r w:rsidRPr="00480435">
              <w:rPr>
                <w:rFonts w:asciiTheme="majorBidi" w:eastAsia="Times New Roman" w:hAnsiTheme="majorBidi" w:cstheme="majorBidi"/>
                <w:b/>
                <w:bCs/>
                <w:sz w:val="22"/>
                <w:szCs w:val="22"/>
              </w:rPr>
              <w:t xml:space="preserve">Organizations geographical scope </w:t>
            </w:r>
            <w:r w:rsidRPr="00480435">
              <w:rPr>
                <w:rFonts w:asciiTheme="majorBidi" w:eastAsia="Times New Roman" w:hAnsiTheme="majorBidi" w:cstheme="majorBidi"/>
                <w:sz w:val="22"/>
                <w:szCs w:val="22"/>
              </w:rPr>
              <w:t>(indicate the country or countries).</w:t>
            </w:r>
          </w:p>
        </w:tc>
        <w:tc>
          <w:tcPr>
            <w:tcW w:w="3543"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09AA7E96" w14:textId="77777777" w:rsidR="00480435" w:rsidRPr="00480435" w:rsidRDefault="00480435" w:rsidP="009B29A1">
            <w:pPr>
              <w:spacing w:before="120" w:after="120"/>
              <w:rPr>
                <w:rFonts w:asciiTheme="majorBidi" w:hAnsiTheme="majorBidi" w:cstheme="majorBidi"/>
                <w:sz w:val="22"/>
                <w:szCs w:val="22"/>
              </w:rPr>
            </w:pPr>
          </w:p>
        </w:tc>
      </w:tr>
      <w:tr w:rsidR="00480435" w:rsidRPr="00480435" w14:paraId="0C1EB42F" w14:textId="77777777" w:rsidTr="009B29A1">
        <w:tc>
          <w:tcPr>
            <w:tcW w:w="552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2AA39F13" w14:textId="77777777" w:rsidR="00480435" w:rsidRPr="00480435" w:rsidRDefault="00480435" w:rsidP="00480435">
            <w:pPr>
              <w:pStyle w:val="ListParagraph"/>
              <w:numPr>
                <w:ilvl w:val="0"/>
                <w:numId w:val="10"/>
              </w:numPr>
              <w:spacing w:before="120" w:after="120"/>
              <w:rPr>
                <w:rFonts w:asciiTheme="majorBidi" w:eastAsia="Times New Roman" w:hAnsiTheme="majorBidi" w:cstheme="majorBidi"/>
                <w:sz w:val="22"/>
                <w:szCs w:val="22"/>
              </w:rPr>
            </w:pPr>
            <w:r w:rsidRPr="00480435">
              <w:rPr>
                <w:rFonts w:asciiTheme="majorBidi" w:eastAsia="Times New Roman" w:hAnsiTheme="majorBidi" w:cstheme="majorBidi"/>
                <w:b/>
                <w:bCs/>
                <w:sz w:val="22"/>
                <w:szCs w:val="22"/>
              </w:rPr>
              <w:t>Type of organization</w:t>
            </w:r>
            <w:r w:rsidRPr="00480435">
              <w:rPr>
                <w:rFonts w:asciiTheme="majorBidi" w:eastAsia="Times New Roman" w:hAnsiTheme="majorBidi" w:cstheme="majorBidi"/>
                <w:sz w:val="22"/>
                <w:szCs w:val="22"/>
              </w:rPr>
              <w:t xml:space="preserve"> (</w:t>
            </w:r>
            <w:r w:rsidRPr="00480435">
              <w:rPr>
                <w:rFonts w:asciiTheme="majorBidi" w:eastAsia="Times New Roman" w:hAnsiTheme="majorBidi" w:cstheme="majorBidi"/>
                <w:sz w:val="22"/>
                <w:szCs w:val="22"/>
                <w:lang w:eastAsia="en-CA"/>
              </w:rPr>
              <w:t>select all that apply</w:t>
            </w:r>
            <w:r w:rsidRPr="00480435">
              <w:rPr>
                <w:rFonts w:asciiTheme="majorBidi" w:eastAsia="Times New Roman" w:hAnsiTheme="majorBidi" w:cstheme="majorBidi"/>
                <w:sz w:val="22"/>
                <w:szCs w:val="22"/>
              </w:rPr>
              <w:t xml:space="preserve">): </w:t>
            </w:r>
          </w:p>
          <w:p w14:paraId="621A5C90" w14:textId="77777777" w:rsidR="00480435" w:rsidRPr="00480435" w:rsidRDefault="00480435" w:rsidP="009B29A1">
            <w:pPr>
              <w:pStyle w:val="ListParagraph"/>
              <w:spacing w:before="120" w:after="120"/>
              <w:ind w:left="360"/>
              <w:rPr>
                <w:rFonts w:asciiTheme="majorBidi" w:eastAsia="Times New Roman" w:hAnsiTheme="majorBidi" w:cstheme="majorBidi"/>
                <w:sz w:val="22"/>
                <w:szCs w:val="22"/>
              </w:rPr>
            </w:pPr>
            <w:r w:rsidRPr="00480435">
              <w:rPr>
                <w:rFonts w:asciiTheme="majorBidi" w:eastAsia="Times New Roman" w:hAnsiTheme="majorBidi" w:cstheme="majorBidi"/>
                <w:sz w:val="22"/>
                <w:szCs w:val="22"/>
              </w:rPr>
              <w:t>(a) indigenous peoples and local communities; (b) business or industry; (c) financial institution;  (d)</w:t>
            </w:r>
            <w:r w:rsidRPr="00480435">
              <w:rPr>
                <w:rFonts w:asciiTheme="majorBidi" w:eastAsia="Times New Roman" w:hAnsiTheme="majorBidi" w:cstheme="majorBidi"/>
                <w:b/>
                <w:bCs/>
                <w:sz w:val="22"/>
                <w:szCs w:val="22"/>
              </w:rPr>
              <w:t xml:space="preserve"> </w:t>
            </w:r>
            <w:r w:rsidRPr="00480435">
              <w:rPr>
                <w:rFonts w:asciiTheme="majorBidi" w:eastAsia="Times New Roman" w:hAnsiTheme="majorBidi" w:cstheme="majorBidi"/>
                <w:sz w:val="22"/>
                <w:szCs w:val="22"/>
              </w:rPr>
              <w:t xml:space="preserve">academic and research;  (e) non-governmental organization;  (f) philanthropic organization;    </w:t>
            </w:r>
            <w:r w:rsidRPr="00480435">
              <w:rPr>
                <w:rFonts w:asciiTheme="majorBidi" w:eastAsia="Times New Roman" w:hAnsiTheme="majorBidi" w:cstheme="majorBidi"/>
                <w:sz w:val="22"/>
                <w:szCs w:val="22"/>
                <w:lang w:eastAsia="en-CA"/>
              </w:rPr>
              <w:t>(</w:t>
            </w:r>
            <w:r w:rsidRPr="00480435">
              <w:rPr>
                <w:rFonts w:asciiTheme="majorBidi" w:eastAsia="Times New Roman" w:hAnsiTheme="majorBidi" w:cstheme="majorBidi"/>
                <w:sz w:val="22"/>
                <w:szCs w:val="22"/>
              </w:rPr>
              <w:t>g) subnational or local government or authority</w:t>
            </w:r>
            <w:r w:rsidRPr="00480435">
              <w:rPr>
                <w:rFonts w:asciiTheme="majorBidi" w:eastAsia="Times New Roman" w:hAnsiTheme="majorBidi" w:cstheme="majorBidi"/>
                <w:sz w:val="22"/>
                <w:szCs w:val="22"/>
                <w:lang w:eastAsia="en-CA"/>
              </w:rPr>
              <w:t xml:space="preserve">; </w:t>
            </w:r>
            <w:r w:rsidRPr="00480435">
              <w:rPr>
                <w:rFonts w:asciiTheme="majorBidi" w:eastAsia="Times New Roman" w:hAnsiTheme="majorBidi" w:cstheme="majorBidi"/>
                <w:sz w:val="22"/>
                <w:szCs w:val="22"/>
              </w:rPr>
              <w:t xml:space="preserve"> (h) women’s organization; (</w:t>
            </w:r>
            <w:proofErr w:type="spellStart"/>
            <w:r w:rsidRPr="00480435">
              <w:rPr>
                <w:rFonts w:asciiTheme="majorBidi" w:eastAsia="Times New Roman" w:hAnsiTheme="majorBidi" w:cstheme="majorBidi"/>
                <w:sz w:val="22"/>
                <w:szCs w:val="22"/>
              </w:rPr>
              <w:t>i</w:t>
            </w:r>
            <w:proofErr w:type="spellEnd"/>
            <w:r w:rsidRPr="00480435">
              <w:rPr>
                <w:rFonts w:asciiTheme="majorBidi" w:eastAsia="Times New Roman" w:hAnsiTheme="majorBidi" w:cstheme="majorBidi"/>
                <w:sz w:val="22"/>
                <w:szCs w:val="22"/>
              </w:rPr>
              <w:t>) youth organization;  (j) other (please specify).</w:t>
            </w:r>
            <w:r w:rsidRPr="00480435">
              <w:rPr>
                <w:rFonts w:asciiTheme="majorBidi" w:eastAsia="Times New Roman" w:hAnsiTheme="majorBidi" w:cstheme="majorBidi"/>
                <w:sz w:val="22"/>
                <w:szCs w:val="22"/>
                <w:lang w:eastAsia="en-CA"/>
              </w:rPr>
              <w:t xml:space="preserve"> </w:t>
            </w:r>
          </w:p>
        </w:tc>
        <w:tc>
          <w:tcPr>
            <w:tcW w:w="3543"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285DF727" w14:textId="77777777" w:rsidR="00480435" w:rsidRPr="00480435" w:rsidRDefault="00480435" w:rsidP="009B29A1">
            <w:pPr>
              <w:spacing w:before="120" w:after="120"/>
              <w:rPr>
                <w:rFonts w:asciiTheme="majorBidi" w:hAnsiTheme="majorBidi" w:cstheme="majorBidi"/>
                <w:sz w:val="22"/>
                <w:szCs w:val="22"/>
              </w:rPr>
            </w:pPr>
            <w:r w:rsidRPr="00480435">
              <w:rPr>
                <w:rFonts w:asciiTheme="majorBidi" w:hAnsiTheme="majorBidi" w:cstheme="majorBidi"/>
                <w:sz w:val="22"/>
                <w:szCs w:val="22"/>
              </w:rPr>
              <w:t xml:space="preserve"> </w:t>
            </w:r>
          </w:p>
          <w:p w14:paraId="37DF49CB" w14:textId="77777777" w:rsidR="00480435" w:rsidRPr="00480435" w:rsidRDefault="00480435" w:rsidP="009B29A1">
            <w:pPr>
              <w:spacing w:before="120" w:after="120"/>
              <w:rPr>
                <w:rFonts w:asciiTheme="majorBidi" w:hAnsiTheme="majorBidi" w:cstheme="majorBidi"/>
                <w:sz w:val="22"/>
                <w:szCs w:val="22"/>
              </w:rPr>
            </w:pPr>
          </w:p>
        </w:tc>
      </w:tr>
      <w:tr w:rsidR="00480435" w:rsidRPr="00480435" w14:paraId="488CB3E7" w14:textId="77777777" w:rsidTr="009B29A1">
        <w:tc>
          <w:tcPr>
            <w:tcW w:w="552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10F334D6" w14:textId="77777777" w:rsidR="00480435" w:rsidRPr="00480435" w:rsidRDefault="00480435" w:rsidP="00480435">
            <w:pPr>
              <w:pStyle w:val="ListParagraph"/>
              <w:numPr>
                <w:ilvl w:val="0"/>
                <w:numId w:val="10"/>
              </w:numPr>
              <w:spacing w:before="120" w:after="120"/>
              <w:rPr>
                <w:rFonts w:asciiTheme="majorBidi" w:eastAsia="Times New Roman" w:hAnsiTheme="majorBidi" w:cstheme="majorBidi"/>
                <w:sz w:val="22"/>
                <w:szCs w:val="22"/>
              </w:rPr>
            </w:pPr>
            <w:r w:rsidRPr="00480435">
              <w:rPr>
                <w:rFonts w:asciiTheme="majorBidi" w:eastAsia="Times New Roman" w:hAnsiTheme="majorBidi" w:cstheme="majorBidi"/>
                <w:b/>
                <w:bCs/>
                <w:sz w:val="22"/>
                <w:szCs w:val="22"/>
              </w:rPr>
              <w:t>Party representatives</w:t>
            </w:r>
            <w:r w:rsidRPr="00480435">
              <w:rPr>
                <w:rFonts w:asciiTheme="majorBidi" w:eastAsia="Times New Roman" w:hAnsiTheme="majorBidi" w:cstheme="majorBidi"/>
                <w:sz w:val="22"/>
                <w:szCs w:val="22"/>
              </w:rPr>
              <w:t>, please provide a short summary of main areas where indigenous peoples and local communities traditional knowledge, innovations, practices and technologies are included in your National Biodiversity Strategy and Action Plan and National Reporting processes.</w:t>
            </w:r>
          </w:p>
        </w:tc>
        <w:tc>
          <w:tcPr>
            <w:tcW w:w="3543"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5D3EAD56" w14:textId="77777777" w:rsidR="00480435" w:rsidRPr="00480435" w:rsidRDefault="00480435" w:rsidP="009B29A1">
            <w:pPr>
              <w:spacing w:before="120" w:after="120"/>
              <w:rPr>
                <w:rFonts w:asciiTheme="majorBidi" w:hAnsiTheme="majorBidi" w:cstheme="majorBidi"/>
                <w:sz w:val="22"/>
                <w:szCs w:val="22"/>
              </w:rPr>
            </w:pPr>
          </w:p>
        </w:tc>
      </w:tr>
      <w:tr w:rsidR="00480435" w:rsidRPr="00480435" w14:paraId="662042B6" w14:textId="77777777" w:rsidTr="009B29A1">
        <w:tc>
          <w:tcPr>
            <w:tcW w:w="552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58DE81D4" w14:textId="77777777" w:rsidR="00480435" w:rsidRPr="00480435" w:rsidRDefault="00480435" w:rsidP="00480435">
            <w:pPr>
              <w:pStyle w:val="ListParagraph"/>
              <w:numPr>
                <w:ilvl w:val="0"/>
                <w:numId w:val="10"/>
              </w:numPr>
              <w:spacing w:before="120" w:after="120"/>
              <w:rPr>
                <w:rFonts w:asciiTheme="majorBidi" w:eastAsia="Times New Roman" w:hAnsiTheme="majorBidi" w:cstheme="majorBidi"/>
                <w:sz w:val="22"/>
                <w:szCs w:val="22"/>
              </w:rPr>
            </w:pPr>
            <w:r w:rsidRPr="00480435">
              <w:rPr>
                <w:rFonts w:asciiTheme="majorBidi" w:eastAsia="Times New Roman" w:hAnsiTheme="majorBidi" w:cstheme="majorBidi"/>
                <w:b/>
                <w:bCs/>
                <w:sz w:val="22"/>
                <w:szCs w:val="22"/>
              </w:rPr>
              <w:t>Indigenous peoples and local communities’ representatives</w:t>
            </w:r>
            <w:r w:rsidRPr="00480435">
              <w:rPr>
                <w:rFonts w:asciiTheme="majorBidi" w:eastAsia="Times New Roman" w:hAnsiTheme="majorBidi" w:cstheme="majorBidi"/>
                <w:sz w:val="22"/>
                <w:szCs w:val="22"/>
              </w:rPr>
              <w:t>, please provide a short summary of involvement in the national biodiversity strategy and action plan and national reporting processes.</w:t>
            </w:r>
          </w:p>
        </w:tc>
        <w:tc>
          <w:tcPr>
            <w:tcW w:w="3543"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6B2784D8" w14:textId="77777777" w:rsidR="00480435" w:rsidRPr="00480435" w:rsidRDefault="00480435" w:rsidP="009B29A1">
            <w:pPr>
              <w:spacing w:before="120" w:after="120"/>
              <w:rPr>
                <w:rFonts w:asciiTheme="majorBidi" w:hAnsiTheme="majorBidi" w:cstheme="majorBidi"/>
                <w:sz w:val="22"/>
                <w:szCs w:val="22"/>
              </w:rPr>
            </w:pPr>
          </w:p>
        </w:tc>
      </w:tr>
      <w:tr w:rsidR="00480435" w:rsidRPr="00480435" w14:paraId="673751B3" w14:textId="77777777" w:rsidTr="009B29A1">
        <w:tc>
          <w:tcPr>
            <w:tcW w:w="552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7EAC1DD9" w14:textId="77777777" w:rsidR="00480435" w:rsidRPr="00480435" w:rsidRDefault="00480435" w:rsidP="00480435">
            <w:pPr>
              <w:pStyle w:val="ListParagraph"/>
              <w:numPr>
                <w:ilvl w:val="0"/>
                <w:numId w:val="10"/>
              </w:numPr>
              <w:spacing w:before="120" w:after="120"/>
              <w:rPr>
                <w:rFonts w:asciiTheme="majorBidi" w:eastAsia="Times New Roman" w:hAnsiTheme="majorBidi" w:cstheme="majorBidi"/>
                <w:sz w:val="22"/>
                <w:szCs w:val="22"/>
              </w:rPr>
            </w:pPr>
            <w:r w:rsidRPr="00480435">
              <w:rPr>
                <w:rFonts w:asciiTheme="majorBidi" w:hAnsiTheme="majorBidi" w:cstheme="majorBidi"/>
                <w:sz w:val="22"/>
                <w:szCs w:val="22"/>
              </w:rPr>
              <w:t>Confirm that traditional knowledge of indigenous peoples and local communities included in this submission has been provided with their free, prior and informed consent.</w:t>
            </w:r>
            <w:r w:rsidRPr="00480435">
              <w:rPr>
                <w:rStyle w:val="FootnoteReference"/>
                <w:rFonts w:asciiTheme="majorBidi" w:hAnsiTheme="majorBidi" w:cstheme="majorBidi"/>
                <w:sz w:val="22"/>
                <w:szCs w:val="22"/>
              </w:rPr>
              <w:footnoteReference w:id="3"/>
            </w:r>
          </w:p>
        </w:tc>
        <w:tc>
          <w:tcPr>
            <w:tcW w:w="3543"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2C0216F4" w14:textId="77777777" w:rsidR="00480435" w:rsidRPr="00480435" w:rsidRDefault="00480435" w:rsidP="009B29A1">
            <w:pPr>
              <w:spacing w:before="120" w:after="120"/>
              <w:rPr>
                <w:rFonts w:asciiTheme="majorBidi" w:hAnsiTheme="majorBidi" w:cstheme="majorBidi"/>
                <w:sz w:val="22"/>
                <w:szCs w:val="22"/>
              </w:rPr>
            </w:pPr>
          </w:p>
        </w:tc>
      </w:tr>
    </w:tbl>
    <w:p w14:paraId="50462FAB" w14:textId="77777777" w:rsidR="00480435" w:rsidRPr="00480435" w:rsidRDefault="00480435" w:rsidP="00480435">
      <w:pPr>
        <w:keepNext/>
        <w:spacing w:before="120" w:after="120"/>
        <w:rPr>
          <w:rFonts w:asciiTheme="majorBidi" w:hAnsiTheme="majorBidi" w:cstheme="majorBidi"/>
          <w:b/>
          <w:sz w:val="22"/>
          <w:szCs w:val="22"/>
        </w:rPr>
        <w:sectPr w:rsidR="00480435" w:rsidRPr="00480435" w:rsidSect="0094128F">
          <w:footerReference w:type="default" r:id="rId13"/>
          <w:headerReference w:type="first" r:id="rId14"/>
          <w:footerReference w:type="first" r:id="rId15"/>
          <w:pgSz w:w="11906" w:h="16838"/>
          <w:pgMar w:top="1440" w:right="1440" w:bottom="1440" w:left="1440" w:header="709" w:footer="709" w:gutter="0"/>
          <w:cols w:space="708"/>
          <w:titlePg/>
          <w:docGrid w:linePitch="360"/>
        </w:sectPr>
      </w:pPr>
    </w:p>
    <w:tbl>
      <w:tblPr>
        <w:tblStyle w:val="TableGrid"/>
        <w:tblW w:w="14034" w:type="dxa"/>
        <w:tblInd w:w="-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012"/>
        <w:gridCol w:w="1610"/>
        <w:gridCol w:w="2251"/>
        <w:gridCol w:w="8161"/>
      </w:tblGrid>
      <w:tr w:rsidR="0023455E" w:rsidRPr="0023455E" w14:paraId="552F77DA" w14:textId="77777777" w:rsidTr="009B29A1">
        <w:tc>
          <w:tcPr>
            <w:tcW w:w="14034" w:type="dxa"/>
            <w:gridSpan w:val="4"/>
            <w:shd w:val="clear" w:color="auto" w:fill="F2F2F2" w:themeFill="background1" w:themeFillShade="F2"/>
          </w:tcPr>
          <w:p w14:paraId="195E63B4" w14:textId="77777777" w:rsidR="0023455E" w:rsidRPr="0023455E" w:rsidRDefault="0023455E" w:rsidP="009B29A1">
            <w:pPr>
              <w:keepNext/>
              <w:spacing w:before="120" w:after="120"/>
              <w:rPr>
                <w:b/>
                <w:sz w:val="22"/>
                <w:szCs w:val="22"/>
              </w:rPr>
            </w:pPr>
            <w:r w:rsidRPr="0023455E">
              <w:rPr>
                <w:b/>
                <w:sz w:val="22"/>
                <w:szCs w:val="22"/>
              </w:rPr>
              <w:lastRenderedPageBreak/>
              <w:t xml:space="preserve">Part 2: Case studies of indigenous peoples and local communities’ contributions and engagement in the implementation of the Kunming-Montreal Global Biodiversity Framework. </w:t>
            </w:r>
          </w:p>
          <w:p w14:paraId="5523B04E" w14:textId="77777777" w:rsidR="0023455E" w:rsidRPr="0023455E" w:rsidRDefault="0023455E" w:rsidP="009B29A1">
            <w:pPr>
              <w:keepNext/>
              <w:spacing w:before="120" w:after="120"/>
              <w:rPr>
                <w:b/>
                <w:sz w:val="22"/>
                <w:szCs w:val="22"/>
              </w:rPr>
            </w:pPr>
            <w:r w:rsidRPr="0023455E">
              <w:rPr>
                <w:sz w:val="22"/>
                <w:szCs w:val="22"/>
              </w:rPr>
              <w:t>In this section, provide case studies of the contributions and engagement of indigenous peoples and local communities in the implementation of the Framework, drawing on relevant traditional knowledge, innovations, practices, and technologies that have been accessed with their free, prior and informed consent (add as many rows as relevant).</w:t>
            </w:r>
          </w:p>
        </w:tc>
      </w:tr>
      <w:tr w:rsidR="0023455E" w:rsidRPr="0023455E" w14:paraId="4B3FE270" w14:textId="77777777" w:rsidTr="009B29A1">
        <w:tc>
          <w:tcPr>
            <w:tcW w:w="2012" w:type="dxa"/>
          </w:tcPr>
          <w:p w14:paraId="1915C608" w14:textId="77777777" w:rsidR="0023455E" w:rsidRPr="0023455E" w:rsidRDefault="0023455E" w:rsidP="009B29A1">
            <w:pPr>
              <w:spacing w:before="120" w:after="120"/>
              <w:rPr>
                <w:sz w:val="22"/>
                <w:szCs w:val="22"/>
              </w:rPr>
            </w:pPr>
            <w:r w:rsidRPr="0023455E">
              <w:rPr>
                <w:i/>
                <w:iCs/>
                <w:sz w:val="22"/>
                <w:szCs w:val="22"/>
              </w:rPr>
              <w:t>List relevant elements of the Framework and its monitoring framework here</w:t>
            </w:r>
          </w:p>
        </w:tc>
        <w:tc>
          <w:tcPr>
            <w:tcW w:w="1610" w:type="dxa"/>
          </w:tcPr>
          <w:p w14:paraId="735AE098" w14:textId="77777777" w:rsidR="0023455E" w:rsidRPr="0023455E" w:rsidRDefault="0023455E" w:rsidP="009B29A1">
            <w:pPr>
              <w:spacing w:before="120" w:after="120"/>
              <w:rPr>
                <w:i/>
                <w:iCs/>
                <w:sz w:val="22"/>
                <w:szCs w:val="22"/>
              </w:rPr>
            </w:pPr>
            <w:r w:rsidRPr="0023455E">
              <w:rPr>
                <w:i/>
                <w:iCs/>
                <w:sz w:val="22"/>
                <w:szCs w:val="22"/>
              </w:rPr>
              <w:t>Name of country or countries in this case study.</w:t>
            </w:r>
          </w:p>
        </w:tc>
        <w:tc>
          <w:tcPr>
            <w:tcW w:w="2251" w:type="dxa"/>
          </w:tcPr>
          <w:p w14:paraId="00671033" w14:textId="77777777" w:rsidR="0023455E" w:rsidRPr="0023455E" w:rsidRDefault="0023455E" w:rsidP="009B29A1">
            <w:pPr>
              <w:spacing w:before="120" w:after="120"/>
              <w:rPr>
                <w:i/>
                <w:iCs/>
                <w:sz w:val="22"/>
                <w:szCs w:val="22"/>
              </w:rPr>
            </w:pPr>
            <w:r w:rsidRPr="0023455E">
              <w:rPr>
                <w:i/>
                <w:iCs/>
                <w:sz w:val="22"/>
                <w:szCs w:val="22"/>
              </w:rPr>
              <w:t>Reference to source document which contains this case study and other information (i.e. this could be a national biodiversity strategy and action plan or national report).</w:t>
            </w:r>
          </w:p>
        </w:tc>
        <w:tc>
          <w:tcPr>
            <w:tcW w:w="8161" w:type="dxa"/>
          </w:tcPr>
          <w:p w14:paraId="0CE51413" w14:textId="77777777" w:rsidR="0023455E" w:rsidRPr="0023455E" w:rsidRDefault="0023455E" w:rsidP="009B29A1">
            <w:pPr>
              <w:spacing w:before="120" w:after="120"/>
              <w:rPr>
                <w:i/>
                <w:iCs/>
                <w:sz w:val="22"/>
                <w:szCs w:val="22"/>
              </w:rPr>
            </w:pPr>
            <w:r w:rsidRPr="0023455E">
              <w:rPr>
                <w:i/>
                <w:iCs/>
                <w:sz w:val="22"/>
                <w:szCs w:val="22"/>
              </w:rPr>
              <w:t>Description of the action or collective actions by indigenous peoples and local communities, including relevant traditional knowledge, innovations, practices and technology, and how this has or is expected to contribute to the implementation of the Framework. Include, where appropriate, reference to relevant elements or tasks of the programme of work on Article 8 (j)</w:t>
            </w:r>
            <w:r w:rsidRPr="0023455E">
              <w:rPr>
                <w:rStyle w:val="FootnoteReference"/>
                <w:i/>
                <w:iCs/>
                <w:sz w:val="22"/>
                <w:szCs w:val="22"/>
              </w:rPr>
              <w:footnoteReference w:id="4"/>
            </w:r>
            <w:r w:rsidRPr="0023455E">
              <w:rPr>
                <w:b/>
                <w:bCs/>
                <w:sz w:val="22"/>
                <w:szCs w:val="22"/>
              </w:rPr>
              <w:t xml:space="preserve"> </w:t>
            </w:r>
            <w:r w:rsidRPr="0023455E">
              <w:rPr>
                <w:i/>
                <w:iCs/>
                <w:sz w:val="22"/>
                <w:szCs w:val="22"/>
              </w:rPr>
              <w:t xml:space="preserve">(Recommended word count: 250 words). </w:t>
            </w:r>
          </w:p>
        </w:tc>
      </w:tr>
      <w:tr w:rsidR="0023455E" w:rsidRPr="0023455E" w14:paraId="52C7B8E3" w14:textId="77777777" w:rsidTr="009B29A1">
        <w:trPr>
          <w:trHeight w:val="1505"/>
        </w:trPr>
        <w:tc>
          <w:tcPr>
            <w:tcW w:w="2012" w:type="dxa"/>
          </w:tcPr>
          <w:p w14:paraId="6CDEBA1E" w14:textId="77777777" w:rsidR="0023455E" w:rsidRPr="0023455E" w:rsidRDefault="0023455E" w:rsidP="009B29A1">
            <w:pPr>
              <w:pStyle w:val="ListParagraph"/>
              <w:spacing w:before="120" w:after="120"/>
              <w:rPr>
                <w:rFonts w:ascii="Times New Roman" w:eastAsia="Times New Roman" w:hAnsi="Times New Roman"/>
                <w:sz w:val="22"/>
                <w:szCs w:val="22"/>
              </w:rPr>
            </w:pPr>
          </w:p>
        </w:tc>
        <w:tc>
          <w:tcPr>
            <w:tcW w:w="1610" w:type="dxa"/>
          </w:tcPr>
          <w:p w14:paraId="379700D8" w14:textId="77777777" w:rsidR="0023455E" w:rsidRPr="0023455E" w:rsidRDefault="0023455E" w:rsidP="009B29A1">
            <w:pPr>
              <w:keepNext/>
              <w:tabs>
                <w:tab w:val="left" w:pos="1170"/>
              </w:tabs>
              <w:spacing w:before="120" w:after="120"/>
              <w:rPr>
                <w:sz w:val="22"/>
                <w:szCs w:val="22"/>
              </w:rPr>
            </w:pPr>
          </w:p>
        </w:tc>
        <w:tc>
          <w:tcPr>
            <w:tcW w:w="2251" w:type="dxa"/>
          </w:tcPr>
          <w:p w14:paraId="37082055" w14:textId="77777777" w:rsidR="0023455E" w:rsidRPr="0023455E" w:rsidRDefault="0023455E" w:rsidP="009B29A1">
            <w:pPr>
              <w:keepNext/>
              <w:tabs>
                <w:tab w:val="left" w:pos="1170"/>
              </w:tabs>
              <w:spacing w:before="120" w:after="120"/>
              <w:rPr>
                <w:sz w:val="22"/>
                <w:szCs w:val="22"/>
              </w:rPr>
            </w:pPr>
          </w:p>
        </w:tc>
        <w:tc>
          <w:tcPr>
            <w:tcW w:w="8161" w:type="dxa"/>
          </w:tcPr>
          <w:p w14:paraId="4DCD29C1" w14:textId="77777777" w:rsidR="0023455E" w:rsidRPr="0023455E" w:rsidRDefault="0023455E" w:rsidP="009B29A1">
            <w:pPr>
              <w:keepNext/>
              <w:tabs>
                <w:tab w:val="left" w:pos="1170"/>
              </w:tabs>
              <w:spacing w:before="120" w:after="120"/>
              <w:rPr>
                <w:sz w:val="22"/>
                <w:szCs w:val="22"/>
              </w:rPr>
            </w:pPr>
          </w:p>
        </w:tc>
      </w:tr>
      <w:tr w:rsidR="0023455E" w:rsidRPr="0023455E" w14:paraId="61E5057E" w14:textId="77777777" w:rsidTr="009B29A1">
        <w:tc>
          <w:tcPr>
            <w:tcW w:w="2012" w:type="dxa"/>
          </w:tcPr>
          <w:p w14:paraId="530CCC42" w14:textId="77777777" w:rsidR="0023455E" w:rsidRPr="0023455E" w:rsidRDefault="0023455E" w:rsidP="009B29A1">
            <w:pPr>
              <w:pStyle w:val="ListParagraph"/>
              <w:spacing w:before="120" w:after="120"/>
              <w:rPr>
                <w:rFonts w:ascii="Times New Roman" w:eastAsia="Times New Roman" w:hAnsi="Times New Roman"/>
                <w:sz w:val="22"/>
                <w:szCs w:val="22"/>
              </w:rPr>
            </w:pPr>
          </w:p>
        </w:tc>
        <w:tc>
          <w:tcPr>
            <w:tcW w:w="1610" w:type="dxa"/>
          </w:tcPr>
          <w:p w14:paraId="2D04DA1E" w14:textId="77777777" w:rsidR="0023455E" w:rsidRPr="0023455E" w:rsidRDefault="0023455E" w:rsidP="009B29A1">
            <w:pPr>
              <w:spacing w:before="120" w:after="120"/>
              <w:rPr>
                <w:sz w:val="22"/>
                <w:szCs w:val="22"/>
              </w:rPr>
            </w:pPr>
          </w:p>
        </w:tc>
        <w:tc>
          <w:tcPr>
            <w:tcW w:w="2251" w:type="dxa"/>
          </w:tcPr>
          <w:p w14:paraId="2E307815" w14:textId="77777777" w:rsidR="0023455E" w:rsidRPr="0023455E" w:rsidRDefault="0023455E" w:rsidP="009B29A1">
            <w:pPr>
              <w:spacing w:before="120" w:after="120"/>
              <w:rPr>
                <w:sz w:val="22"/>
                <w:szCs w:val="22"/>
              </w:rPr>
            </w:pPr>
          </w:p>
        </w:tc>
        <w:tc>
          <w:tcPr>
            <w:tcW w:w="8161" w:type="dxa"/>
          </w:tcPr>
          <w:p w14:paraId="147B868A" w14:textId="77777777" w:rsidR="0023455E" w:rsidRPr="0023455E" w:rsidRDefault="0023455E" w:rsidP="009B29A1">
            <w:pPr>
              <w:spacing w:before="120" w:after="120"/>
              <w:rPr>
                <w:sz w:val="22"/>
                <w:szCs w:val="22"/>
              </w:rPr>
            </w:pPr>
          </w:p>
        </w:tc>
      </w:tr>
      <w:tr w:rsidR="0023455E" w:rsidRPr="0023455E" w14:paraId="3FFCB00F" w14:textId="77777777" w:rsidTr="009B29A1">
        <w:tc>
          <w:tcPr>
            <w:tcW w:w="2012" w:type="dxa"/>
          </w:tcPr>
          <w:p w14:paraId="2A1096CE" w14:textId="77777777" w:rsidR="0023455E" w:rsidRPr="0023455E" w:rsidRDefault="0023455E" w:rsidP="009B29A1">
            <w:pPr>
              <w:pStyle w:val="ListParagraph"/>
              <w:spacing w:before="120" w:after="120"/>
              <w:ind w:left="360"/>
              <w:rPr>
                <w:rFonts w:ascii="Times New Roman" w:eastAsia="Times New Roman" w:hAnsi="Times New Roman"/>
                <w:sz w:val="22"/>
                <w:szCs w:val="22"/>
              </w:rPr>
            </w:pPr>
          </w:p>
        </w:tc>
        <w:tc>
          <w:tcPr>
            <w:tcW w:w="1610" w:type="dxa"/>
          </w:tcPr>
          <w:p w14:paraId="5976231E" w14:textId="77777777" w:rsidR="0023455E" w:rsidRPr="0023455E" w:rsidRDefault="0023455E" w:rsidP="009B29A1">
            <w:pPr>
              <w:spacing w:before="120" w:after="120"/>
              <w:rPr>
                <w:sz w:val="22"/>
                <w:szCs w:val="22"/>
              </w:rPr>
            </w:pPr>
          </w:p>
        </w:tc>
        <w:tc>
          <w:tcPr>
            <w:tcW w:w="2251" w:type="dxa"/>
          </w:tcPr>
          <w:p w14:paraId="242E1E47" w14:textId="77777777" w:rsidR="0023455E" w:rsidRPr="0023455E" w:rsidRDefault="0023455E" w:rsidP="009B29A1">
            <w:pPr>
              <w:spacing w:before="120" w:after="120"/>
              <w:rPr>
                <w:sz w:val="22"/>
                <w:szCs w:val="22"/>
              </w:rPr>
            </w:pPr>
          </w:p>
        </w:tc>
        <w:tc>
          <w:tcPr>
            <w:tcW w:w="8161" w:type="dxa"/>
          </w:tcPr>
          <w:p w14:paraId="184C3E3F" w14:textId="77777777" w:rsidR="0023455E" w:rsidRPr="0023455E" w:rsidRDefault="0023455E" w:rsidP="009B29A1">
            <w:pPr>
              <w:spacing w:before="120" w:after="120"/>
              <w:rPr>
                <w:sz w:val="22"/>
                <w:szCs w:val="22"/>
              </w:rPr>
            </w:pPr>
          </w:p>
        </w:tc>
      </w:tr>
    </w:tbl>
    <w:p w14:paraId="5BFAF9A0" w14:textId="77777777" w:rsidR="0023455E" w:rsidRPr="0023455E" w:rsidRDefault="0023455E" w:rsidP="0023455E">
      <w:pPr>
        <w:rPr>
          <w:snapToGrid w:val="0"/>
          <w:sz w:val="22"/>
          <w:szCs w:val="22"/>
        </w:rPr>
        <w:sectPr w:rsidR="0023455E" w:rsidRPr="0023455E" w:rsidSect="0023455E">
          <w:pgSz w:w="16838" w:h="11906" w:orient="landscape"/>
          <w:pgMar w:top="1440" w:right="1440" w:bottom="1440" w:left="1440" w:header="709" w:footer="709" w:gutter="0"/>
          <w:cols w:space="708"/>
          <w:docGrid w:linePitch="360"/>
        </w:sectPr>
      </w:pPr>
    </w:p>
    <w:tbl>
      <w:tblPr>
        <w:tblStyle w:val="TableGrid"/>
        <w:tblW w:w="14034" w:type="dxa"/>
        <w:tblInd w:w="-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127"/>
        <w:gridCol w:w="8788"/>
        <w:gridCol w:w="3119"/>
      </w:tblGrid>
      <w:tr w:rsidR="001E5FE7" w:rsidRPr="001E5FE7" w14:paraId="681D3458" w14:textId="77777777" w:rsidTr="009B29A1">
        <w:tc>
          <w:tcPr>
            <w:tcW w:w="14034" w:type="dxa"/>
            <w:gridSpan w:val="3"/>
            <w:shd w:val="clear" w:color="auto" w:fill="F2F2F2" w:themeFill="background1" w:themeFillShade="F2"/>
          </w:tcPr>
          <w:p w14:paraId="1212BA23" w14:textId="77777777" w:rsidR="001E5FE7" w:rsidRPr="001E5FE7" w:rsidRDefault="001E5FE7" w:rsidP="009B29A1">
            <w:pPr>
              <w:keepNext/>
              <w:spacing w:before="120" w:after="120"/>
              <w:rPr>
                <w:b/>
                <w:sz w:val="22"/>
                <w:szCs w:val="22"/>
              </w:rPr>
            </w:pPr>
            <w:r w:rsidRPr="001E5FE7">
              <w:rPr>
                <w:b/>
                <w:sz w:val="22"/>
                <w:szCs w:val="22"/>
              </w:rPr>
              <w:lastRenderedPageBreak/>
              <w:t xml:space="preserve">Part 3: Other information related to activities to engage, involve and support </w:t>
            </w:r>
            <w:r w:rsidRPr="001E5FE7">
              <w:rPr>
                <w:b/>
                <w:bCs/>
                <w:snapToGrid w:val="0"/>
                <w:sz w:val="22"/>
                <w:szCs w:val="22"/>
              </w:rPr>
              <w:t>indigenous peoples and local communities in the</w:t>
            </w:r>
            <w:r w:rsidRPr="001E5FE7">
              <w:rPr>
                <w:b/>
                <w:sz w:val="22"/>
                <w:szCs w:val="22"/>
              </w:rPr>
              <w:t xml:space="preserve"> implementation of the Kunming-Montreal Global Biodiversity Framework, national biodiversity strategies and action plans, national monitoring and reporting and other related processes. </w:t>
            </w:r>
          </w:p>
          <w:p w14:paraId="737B9C04" w14:textId="77777777" w:rsidR="001E5FE7" w:rsidRPr="001E5FE7" w:rsidRDefault="001E5FE7" w:rsidP="009B29A1">
            <w:pPr>
              <w:keepNext/>
              <w:spacing w:before="120" w:after="120"/>
              <w:jc w:val="both"/>
              <w:rPr>
                <w:sz w:val="22"/>
                <w:szCs w:val="22"/>
              </w:rPr>
            </w:pPr>
            <w:r w:rsidRPr="001E5FE7">
              <w:rPr>
                <w:sz w:val="22"/>
                <w:szCs w:val="22"/>
              </w:rPr>
              <w:t xml:space="preserve">In this section, provide an overview of activities and approaches to engage, involve and support </w:t>
            </w:r>
            <w:r w:rsidRPr="001E5FE7">
              <w:rPr>
                <w:snapToGrid w:val="0"/>
                <w:sz w:val="22"/>
                <w:szCs w:val="22"/>
              </w:rPr>
              <w:t>indigenous peoples and local communities, and include</w:t>
            </w:r>
            <w:r w:rsidRPr="001E5FE7">
              <w:rPr>
                <w:sz w:val="22"/>
                <w:szCs w:val="22"/>
              </w:rPr>
              <w:t xml:space="preserve"> </w:t>
            </w:r>
            <w:r w:rsidRPr="001E5FE7">
              <w:rPr>
                <w:snapToGrid w:val="0"/>
                <w:sz w:val="22"/>
                <w:szCs w:val="22"/>
              </w:rPr>
              <w:t>relevant traditional knowledge, innovations, practices and technology,</w:t>
            </w:r>
            <w:r w:rsidRPr="001E5FE7">
              <w:rPr>
                <w:sz w:val="22"/>
                <w:szCs w:val="22"/>
              </w:rPr>
              <w:t xml:space="preserve"> in the implementation of each target or other relevant element of the Framework. These may include examples at local, national, subregional, regional and international levels of your organisation's work towards Article 8 (j) implementation, experiences of best practice approaches and other information (add as many rows as relevant). </w:t>
            </w:r>
          </w:p>
        </w:tc>
      </w:tr>
      <w:tr w:rsidR="001E5FE7" w:rsidRPr="001E5FE7" w14:paraId="351E6EB1" w14:textId="77777777" w:rsidTr="009B29A1">
        <w:tc>
          <w:tcPr>
            <w:tcW w:w="2127" w:type="dxa"/>
          </w:tcPr>
          <w:p w14:paraId="436E0D94" w14:textId="77777777" w:rsidR="001E5FE7" w:rsidRPr="001E5FE7" w:rsidRDefault="001E5FE7" w:rsidP="009B29A1">
            <w:pPr>
              <w:spacing w:before="120" w:after="120"/>
              <w:rPr>
                <w:i/>
                <w:iCs/>
                <w:sz w:val="22"/>
                <w:szCs w:val="22"/>
              </w:rPr>
            </w:pPr>
            <w:r w:rsidRPr="001E5FE7">
              <w:rPr>
                <w:i/>
                <w:iCs/>
                <w:sz w:val="22"/>
                <w:szCs w:val="22"/>
              </w:rPr>
              <w:t>List relevant elements of the Framework and its monitoring framework</w:t>
            </w:r>
            <w:r w:rsidRPr="001E5FE7">
              <w:rPr>
                <w:rStyle w:val="FootnoteReference"/>
                <w:i/>
                <w:iCs/>
                <w:sz w:val="22"/>
                <w:szCs w:val="22"/>
              </w:rPr>
              <w:footnoteReference w:id="5"/>
            </w:r>
            <w:r w:rsidRPr="001E5FE7">
              <w:rPr>
                <w:i/>
                <w:iCs/>
                <w:sz w:val="22"/>
                <w:szCs w:val="22"/>
              </w:rPr>
              <w:t xml:space="preserve"> </w:t>
            </w:r>
          </w:p>
        </w:tc>
        <w:tc>
          <w:tcPr>
            <w:tcW w:w="8788" w:type="dxa"/>
          </w:tcPr>
          <w:p w14:paraId="700BB909" w14:textId="77777777" w:rsidR="001E5FE7" w:rsidRPr="001E5FE7" w:rsidRDefault="001E5FE7" w:rsidP="009B29A1">
            <w:pPr>
              <w:spacing w:before="120" w:after="120"/>
              <w:rPr>
                <w:i/>
                <w:iCs/>
                <w:sz w:val="22"/>
                <w:szCs w:val="22"/>
              </w:rPr>
            </w:pPr>
            <w:r w:rsidRPr="001E5FE7">
              <w:rPr>
                <w:i/>
                <w:iCs/>
                <w:sz w:val="22"/>
                <w:szCs w:val="22"/>
              </w:rPr>
              <w:t xml:space="preserve">Brief description of activities to engage, involve and support indigenous peoples and local communities and include </w:t>
            </w:r>
            <w:r w:rsidRPr="001E5FE7">
              <w:rPr>
                <w:i/>
                <w:iCs/>
                <w:snapToGrid w:val="0"/>
                <w:sz w:val="22"/>
                <w:szCs w:val="22"/>
              </w:rPr>
              <w:t xml:space="preserve">traditional knowledge, innovations, practices, and technology </w:t>
            </w:r>
            <w:r w:rsidRPr="001E5FE7">
              <w:rPr>
                <w:i/>
                <w:iCs/>
                <w:sz w:val="22"/>
                <w:szCs w:val="22"/>
              </w:rPr>
              <w:t>in the implementation of elements of the Framework. Include reference of work towards relevant elements of the Programme of work on Article 8(j</w:t>
            </w:r>
            <w:r w:rsidRPr="001E5FE7">
              <w:rPr>
                <w:sz w:val="22"/>
                <w:szCs w:val="22"/>
              </w:rPr>
              <w:t>)</w:t>
            </w:r>
            <w:r w:rsidRPr="001E5FE7">
              <w:rPr>
                <w:rStyle w:val="FootnoteReference"/>
                <w:sz w:val="22"/>
                <w:szCs w:val="22"/>
              </w:rPr>
              <w:footnoteReference w:id="6"/>
            </w:r>
            <w:r w:rsidRPr="001E5FE7">
              <w:rPr>
                <w:b/>
                <w:bCs/>
                <w:sz w:val="22"/>
                <w:szCs w:val="22"/>
              </w:rPr>
              <w:t xml:space="preserve"> </w:t>
            </w:r>
            <w:r w:rsidRPr="001E5FE7">
              <w:rPr>
                <w:i/>
                <w:iCs/>
                <w:sz w:val="22"/>
                <w:szCs w:val="22"/>
              </w:rPr>
              <w:t xml:space="preserve"> (Recommended word count: 250 words.)</w:t>
            </w:r>
          </w:p>
        </w:tc>
        <w:tc>
          <w:tcPr>
            <w:tcW w:w="3119" w:type="dxa"/>
          </w:tcPr>
          <w:p w14:paraId="0CC6790C" w14:textId="77777777" w:rsidR="001E5FE7" w:rsidRPr="001E5FE7" w:rsidRDefault="001E5FE7" w:rsidP="009B29A1">
            <w:pPr>
              <w:spacing w:before="120" w:after="120"/>
              <w:rPr>
                <w:i/>
                <w:iCs/>
                <w:sz w:val="22"/>
                <w:szCs w:val="22"/>
              </w:rPr>
            </w:pPr>
            <w:r w:rsidRPr="001E5FE7">
              <w:rPr>
                <w:i/>
                <w:iCs/>
                <w:sz w:val="22"/>
                <w:szCs w:val="22"/>
              </w:rPr>
              <w:t xml:space="preserve">Provide links to relevant reference documents (which can include national biodiversity strategies and action plans and national reports). </w:t>
            </w:r>
          </w:p>
        </w:tc>
      </w:tr>
      <w:tr w:rsidR="001E5FE7" w:rsidRPr="001E5FE7" w14:paraId="3571AF06" w14:textId="77777777" w:rsidTr="009B29A1">
        <w:trPr>
          <w:trHeight w:val="999"/>
        </w:trPr>
        <w:tc>
          <w:tcPr>
            <w:tcW w:w="2127" w:type="dxa"/>
          </w:tcPr>
          <w:p w14:paraId="6B895204" w14:textId="77777777" w:rsidR="001E5FE7" w:rsidRPr="001E5FE7" w:rsidRDefault="001E5FE7" w:rsidP="009B29A1">
            <w:pPr>
              <w:spacing w:before="120" w:after="120"/>
              <w:rPr>
                <w:sz w:val="22"/>
                <w:szCs w:val="22"/>
              </w:rPr>
            </w:pPr>
            <w:r w:rsidRPr="001E5FE7">
              <w:rPr>
                <w:i/>
                <w:iCs/>
                <w:sz w:val="22"/>
                <w:szCs w:val="22"/>
              </w:rPr>
              <w:t>List additional relevant element</w:t>
            </w:r>
          </w:p>
        </w:tc>
        <w:tc>
          <w:tcPr>
            <w:tcW w:w="8788" w:type="dxa"/>
          </w:tcPr>
          <w:p w14:paraId="0E1C5BDE" w14:textId="77777777" w:rsidR="001E5FE7" w:rsidRPr="001E5FE7" w:rsidRDefault="001E5FE7" w:rsidP="009B29A1">
            <w:pPr>
              <w:spacing w:before="120" w:after="120"/>
              <w:rPr>
                <w:sz w:val="22"/>
                <w:szCs w:val="22"/>
              </w:rPr>
            </w:pPr>
          </w:p>
        </w:tc>
        <w:tc>
          <w:tcPr>
            <w:tcW w:w="3119" w:type="dxa"/>
          </w:tcPr>
          <w:p w14:paraId="70FD033A" w14:textId="77777777" w:rsidR="001E5FE7" w:rsidRPr="001E5FE7" w:rsidRDefault="001E5FE7" w:rsidP="009B29A1">
            <w:pPr>
              <w:spacing w:before="120" w:after="120"/>
              <w:rPr>
                <w:sz w:val="22"/>
                <w:szCs w:val="22"/>
              </w:rPr>
            </w:pPr>
          </w:p>
        </w:tc>
      </w:tr>
      <w:tr w:rsidR="001E5FE7" w:rsidRPr="001E5FE7" w14:paraId="126A16FA" w14:textId="77777777" w:rsidTr="009B29A1">
        <w:tc>
          <w:tcPr>
            <w:tcW w:w="2127" w:type="dxa"/>
          </w:tcPr>
          <w:p w14:paraId="655442D5" w14:textId="77777777" w:rsidR="001E5FE7" w:rsidRPr="001E5FE7" w:rsidRDefault="001E5FE7" w:rsidP="009B29A1">
            <w:pPr>
              <w:pStyle w:val="ListParagraph"/>
              <w:spacing w:before="120" w:after="120"/>
              <w:rPr>
                <w:rFonts w:ascii="Times New Roman" w:eastAsia="Times New Roman" w:hAnsi="Times New Roman"/>
                <w:sz w:val="22"/>
                <w:szCs w:val="22"/>
              </w:rPr>
            </w:pPr>
          </w:p>
        </w:tc>
        <w:tc>
          <w:tcPr>
            <w:tcW w:w="8788" w:type="dxa"/>
          </w:tcPr>
          <w:p w14:paraId="6C94D46C" w14:textId="77777777" w:rsidR="001E5FE7" w:rsidRPr="001E5FE7" w:rsidRDefault="001E5FE7" w:rsidP="009B29A1">
            <w:pPr>
              <w:spacing w:before="120" w:after="120"/>
              <w:rPr>
                <w:sz w:val="22"/>
                <w:szCs w:val="22"/>
              </w:rPr>
            </w:pPr>
          </w:p>
        </w:tc>
        <w:tc>
          <w:tcPr>
            <w:tcW w:w="3119" w:type="dxa"/>
          </w:tcPr>
          <w:p w14:paraId="24A6146B" w14:textId="77777777" w:rsidR="001E5FE7" w:rsidRPr="001E5FE7" w:rsidRDefault="001E5FE7" w:rsidP="009B29A1">
            <w:pPr>
              <w:spacing w:before="120" w:after="120"/>
              <w:rPr>
                <w:sz w:val="22"/>
                <w:szCs w:val="22"/>
              </w:rPr>
            </w:pPr>
          </w:p>
        </w:tc>
      </w:tr>
      <w:tr w:rsidR="001E5FE7" w:rsidRPr="001E5FE7" w14:paraId="306077CC" w14:textId="77777777" w:rsidTr="009B29A1">
        <w:tc>
          <w:tcPr>
            <w:tcW w:w="2127" w:type="dxa"/>
          </w:tcPr>
          <w:p w14:paraId="0B0040F3" w14:textId="77777777" w:rsidR="001E5FE7" w:rsidRPr="001E5FE7" w:rsidRDefault="001E5FE7" w:rsidP="009B29A1">
            <w:pPr>
              <w:pStyle w:val="ListParagraph"/>
              <w:spacing w:before="120" w:after="120"/>
              <w:ind w:left="360"/>
              <w:rPr>
                <w:rFonts w:ascii="Times New Roman" w:eastAsia="Times New Roman" w:hAnsi="Times New Roman"/>
                <w:sz w:val="22"/>
                <w:szCs w:val="22"/>
              </w:rPr>
            </w:pPr>
          </w:p>
        </w:tc>
        <w:tc>
          <w:tcPr>
            <w:tcW w:w="8788" w:type="dxa"/>
          </w:tcPr>
          <w:p w14:paraId="23C872BC" w14:textId="77777777" w:rsidR="001E5FE7" w:rsidRPr="001E5FE7" w:rsidRDefault="001E5FE7" w:rsidP="009B29A1">
            <w:pPr>
              <w:spacing w:before="120" w:after="120"/>
              <w:rPr>
                <w:sz w:val="22"/>
                <w:szCs w:val="22"/>
              </w:rPr>
            </w:pPr>
          </w:p>
        </w:tc>
        <w:tc>
          <w:tcPr>
            <w:tcW w:w="3119" w:type="dxa"/>
          </w:tcPr>
          <w:p w14:paraId="5BE66293" w14:textId="77777777" w:rsidR="001E5FE7" w:rsidRPr="001E5FE7" w:rsidRDefault="001E5FE7" w:rsidP="009B29A1">
            <w:pPr>
              <w:spacing w:before="120" w:after="120"/>
              <w:rPr>
                <w:sz w:val="22"/>
                <w:szCs w:val="22"/>
              </w:rPr>
            </w:pPr>
          </w:p>
        </w:tc>
      </w:tr>
      <w:tr w:rsidR="001E5FE7" w:rsidRPr="001E5FE7" w14:paraId="168B0B37" w14:textId="77777777" w:rsidTr="009B29A1">
        <w:tc>
          <w:tcPr>
            <w:tcW w:w="2127" w:type="dxa"/>
          </w:tcPr>
          <w:p w14:paraId="7FE09124" w14:textId="77777777" w:rsidR="001E5FE7" w:rsidRPr="001E5FE7" w:rsidRDefault="001E5FE7" w:rsidP="009B29A1">
            <w:pPr>
              <w:pStyle w:val="ListParagraph"/>
              <w:spacing w:before="120" w:after="120"/>
              <w:ind w:left="360"/>
              <w:rPr>
                <w:rFonts w:ascii="Times New Roman" w:eastAsia="Times New Roman" w:hAnsi="Times New Roman"/>
                <w:sz w:val="22"/>
                <w:szCs w:val="22"/>
              </w:rPr>
            </w:pPr>
          </w:p>
        </w:tc>
        <w:tc>
          <w:tcPr>
            <w:tcW w:w="8788" w:type="dxa"/>
          </w:tcPr>
          <w:p w14:paraId="652D0F95" w14:textId="77777777" w:rsidR="001E5FE7" w:rsidRPr="001E5FE7" w:rsidRDefault="001E5FE7" w:rsidP="009B29A1">
            <w:pPr>
              <w:spacing w:before="120" w:after="120"/>
              <w:rPr>
                <w:sz w:val="22"/>
                <w:szCs w:val="22"/>
              </w:rPr>
            </w:pPr>
          </w:p>
        </w:tc>
        <w:tc>
          <w:tcPr>
            <w:tcW w:w="3119" w:type="dxa"/>
          </w:tcPr>
          <w:p w14:paraId="0CBBAA90" w14:textId="77777777" w:rsidR="001E5FE7" w:rsidRPr="001E5FE7" w:rsidRDefault="001E5FE7" w:rsidP="009B29A1">
            <w:pPr>
              <w:spacing w:before="120" w:after="120"/>
              <w:rPr>
                <w:sz w:val="22"/>
                <w:szCs w:val="22"/>
              </w:rPr>
            </w:pPr>
          </w:p>
        </w:tc>
      </w:tr>
    </w:tbl>
    <w:p w14:paraId="6F39F998" w14:textId="77777777" w:rsidR="001E5FE7" w:rsidRDefault="001E5FE7" w:rsidP="001E5FE7">
      <w:pPr>
        <w:jc w:val="both"/>
      </w:pPr>
    </w:p>
    <w:p w14:paraId="1E293A66" w14:textId="77777777" w:rsidR="001E5FE7" w:rsidRDefault="001E5FE7" w:rsidP="001E5FE7"/>
    <w:p w14:paraId="2EB23066" w14:textId="77777777" w:rsidR="001E5FE7" w:rsidRPr="001E6352" w:rsidRDefault="001E5FE7" w:rsidP="001E5FE7"/>
    <w:p w14:paraId="35FCEFA3" w14:textId="77777777" w:rsidR="00357C4F" w:rsidRPr="00480435" w:rsidRDefault="00357C4F" w:rsidP="00357C4F">
      <w:pPr>
        <w:pStyle w:val="NoSpacing"/>
        <w:rPr>
          <w:rFonts w:asciiTheme="majorBidi" w:hAnsiTheme="majorBidi" w:cstheme="majorBidi"/>
          <w:sz w:val="22"/>
          <w:szCs w:val="22"/>
        </w:rPr>
      </w:pPr>
    </w:p>
    <w:sectPr w:rsidR="00357C4F" w:rsidRPr="00480435" w:rsidSect="001E5FE7">
      <w:headerReference w:type="default" r:id="rId16"/>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367D4" w14:textId="77777777" w:rsidR="00780F62" w:rsidRDefault="00780F62">
      <w:r>
        <w:separator/>
      </w:r>
    </w:p>
  </w:endnote>
  <w:endnote w:type="continuationSeparator" w:id="0">
    <w:p w14:paraId="14B3D9A3" w14:textId="77777777" w:rsidR="00780F62" w:rsidRDefault="00780F62">
      <w:r>
        <w:continuationSeparator/>
      </w:r>
    </w:p>
  </w:endnote>
  <w:endnote w:type="continuationNotice" w:id="1">
    <w:p w14:paraId="69F0D76B" w14:textId="77777777" w:rsidR="00780F62" w:rsidRDefault="00780F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163382"/>
      <w:docPartObj>
        <w:docPartGallery w:val="Page Numbers (Bottom of Page)"/>
        <w:docPartUnique/>
      </w:docPartObj>
    </w:sdtPr>
    <w:sdtEndPr>
      <w:rPr>
        <w:sz w:val="20"/>
        <w:szCs w:val="20"/>
      </w:rPr>
    </w:sdtEndPr>
    <w:sdtContent>
      <w:p w14:paraId="257A57F1" w14:textId="77777777" w:rsidR="00480435" w:rsidRPr="008F1F00" w:rsidRDefault="00480435">
        <w:pPr>
          <w:pStyle w:val="Footer"/>
          <w:jc w:val="right"/>
          <w:rPr>
            <w:sz w:val="20"/>
            <w:szCs w:val="20"/>
          </w:rPr>
        </w:pPr>
        <w:r w:rsidRPr="008F1F00">
          <w:rPr>
            <w:sz w:val="20"/>
            <w:szCs w:val="20"/>
          </w:rPr>
          <w:fldChar w:fldCharType="begin"/>
        </w:r>
        <w:r w:rsidRPr="008F1F00">
          <w:rPr>
            <w:sz w:val="20"/>
            <w:szCs w:val="20"/>
          </w:rPr>
          <w:instrText>PAGE   \* MERGEFORMAT</w:instrText>
        </w:r>
        <w:r w:rsidRPr="008F1F00">
          <w:rPr>
            <w:sz w:val="20"/>
            <w:szCs w:val="20"/>
          </w:rPr>
          <w:fldChar w:fldCharType="separate"/>
        </w:r>
        <w:r w:rsidRPr="008F1F00">
          <w:rPr>
            <w:sz w:val="20"/>
            <w:szCs w:val="20"/>
          </w:rPr>
          <w:t>2</w:t>
        </w:r>
        <w:r w:rsidRPr="008F1F00">
          <w:rPr>
            <w:sz w:val="20"/>
            <w:szCs w:val="20"/>
          </w:rPr>
          <w:fldChar w:fldCharType="end"/>
        </w:r>
      </w:p>
    </w:sdtContent>
  </w:sdt>
  <w:p w14:paraId="618C8F51" w14:textId="77777777" w:rsidR="00480435" w:rsidRDefault="004804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3295"/>
      <w:gridCol w:w="4536"/>
      <w:gridCol w:w="3118"/>
    </w:tblGrid>
    <w:tr w:rsidR="005E4AC4" w:rsidRPr="00BC064B" w14:paraId="3673AFE4" w14:textId="77777777" w:rsidTr="009B29A1">
      <w:trPr>
        <w:trHeight w:val="1205"/>
      </w:trPr>
      <w:tc>
        <w:tcPr>
          <w:tcW w:w="10949" w:type="dxa"/>
          <w:gridSpan w:val="3"/>
          <w:tcBorders>
            <w:top w:val="nil"/>
            <w:bottom w:val="single" w:sz="4" w:space="0" w:color="auto"/>
          </w:tcBorders>
          <w:vAlign w:val="bottom"/>
        </w:tcPr>
        <w:p w14:paraId="16AE2112" w14:textId="77777777" w:rsidR="005E4AC4" w:rsidRPr="008A08F9" w:rsidRDefault="005E4AC4" w:rsidP="005E4AC4">
          <w:pPr>
            <w:autoSpaceDE w:val="0"/>
            <w:autoSpaceDN w:val="0"/>
            <w:adjustRightInd w:val="0"/>
            <w:ind w:left="633" w:right="735" w:firstLine="3"/>
            <w:jc w:val="both"/>
            <w:rPr>
              <w:sz w:val="22"/>
              <w:szCs w:val="22"/>
              <w:lang w:val="en-US"/>
            </w:rPr>
          </w:pPr>
          <w:r>
            <w:rPr>
              <w:sz w:val="22"/>
              <w:szCs w:val="22"/>
              <w:lang w:val="en-US"/>
            </w:rPr>
            <w:t xml:space="preserve">To: </w:t>
          </w:r>
          <w:r w:rsidRPr="004B1B2B">
            <w:rPr>
              <w:sz w:val="22"/>
              <w:szCs w:val="22"/>
            </w:rPr>
            <w:t>CBD national focal points, ABS focal points, Cartagena Protocol focal points, SBSTTA focal points, TK focal points, indigenous peoples and local communities, and relevant organizations</w:t>
          </w:r>
        </w:p>
        <w:p w14:paraId="31376D95" w14:textId="77777777" w:rsidR="005E4AC4" w:rsidRPr="007016CB" w:rsidRDefault="005E4AC4" w:rsidP="005E4AC4">
          <w:pPr>
            <w:autoSpaceDE w:val="0"/>
            <w:autoSpaceDN w:val="0"/>
            <w:adjustRightInd w:val="0"/>
            <w:ind w:firstLine="636"/>
            <w:rPr>
              <w:sz w:val="22"/>
              <w:szCs w:val="22"/>
              <w:lang w:val="en-US"/>
            </w:rPr>
          </w:pPr>
        </w:p>
      </w:tc>
    </w:tr>
    <w:tr w:rsidR="005E4AC4" w:rsidRPr="0000434A" w14:paraId="2944F603" w14:textId="77777777" w:rsidTr="009B29A1">
      <w:trPr>
        <w:trHeight w:val="20"/>
      </w:trPr>
      <w:tc>
        <w:tcPr>
          <w:tcW w:w="3295" w:type="dxa"/>
          <w:tcBorders>
            <w:top w:val="single" w:sz="4" w:space="0" w:color="auto"/>
            <w:left w:val="nil"/>
            <w:bottom w:val="nil"/>
            <w:right w:val="nil"/>
          </w:tcBorders>
          <w:vAlign w:val="center"/>
        </w:tcPr>
        <w:p w14:paraId="0F2F919A" w14:textId="77777777" w:rsidR="005E4AC4" w:rsidRPr="00333822" w:rsidRDefault="005E4AC4" w:rsidP="005E4AC4">
          <w:pPr>
            <w:rPr>
              <w:noProof/>
              <w:vertAlign w:val="subscript"/>
            </w:rPr>
          </w:pPr>
          <w:r>
            <w:rPr>
              <w:noProof/>
              <w:vertAlign w:val="subscript"/>
            </w:rPr>
            <w:drawing>
              <wp:anchor distT="0" distB="0" distL="114300" distR="114300" simplePos="0" relativeHeight="251659264" behindDoc="0" locked="0" layoutInCell="1" allowOverlap="1" wp14:anchorId="559E8850" wp14:editId="3DE039E2">
                <wp:simplePos x="0" y="0"/>
                <wp:positionH relativeFrom="margin">
                  <wp:posOffset>-26670</wp:posOffset>
                </wp:positionH>
                <wp:positionV relativeFrom="margin">
                  <wp:posOffset>-283210</wp:posOffset>
                </wp:positionV>
                <wp:extent cx="1579880" cy="634365"/>
                <wp:effectExtent l="0" t="0" r="1270" b="0"/>
                <wp:wrapSquare wrapText="bothSides"/>
                <wp:docPr id="139324423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579880" cy="634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536" w:type="dxa"/>
          <w:tcBorders>
            <w:top w:val="single" w:sz="4" w:space="0" w:color="auto"/>
            <w:left w:val="nil"/>
            <w:bottom w:val="nil"/>
            <w:right w:val="nil"/>
          </w:tcBorders>
          <w:vAlign w:val="center"/>
        </w:tcPr>
        <w:p w14:paraId="2EF17745" w14:textId="77777777" w:rsidR="005E4AC4" w:rsidRPr="00CE4AB1" w:rsidRDefault="005E4AC4" w:rsidP="005E4AC4">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00795FFF" w14:textId="77777777" w:rsidR="005E4AC4" w:rsidRDefault="005E4AC4" w:rsidP="005E4AC4">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4B646984" w14:textId="77777777" w:rsidR="005E4AC4" w:rsidRPr="00A90B67" w:rsidRDefault="005E4AC4" w:rsidP="005E4AC4">
          <w:pPr>
            <w:pStyle w:val="Footer"/>
            <w:jc w:val="center"/>
            <w:rPr>
              <w:rFonts w:ascii="Arial" w:hAnsi="Arial" w:cs="Arial"/>
              <w:color w:val="7F7F7F"/>
              <w:sz w:val="16"/>
              <w:szCs w:val="16"/>
              <w:lang w:val="fr-FR"/>
            </w:rPr>
          </w:pPr>
          <w:proofErr w:type="spellStart"/>
          <w:r w:rsidRPr="00A90B67">
            <w:rPr>
              <w:rFonts w:ascii="Arial" w:hAnsi="Arial" w:cs="Arial"/>
              <w:color w:val="7F7F7F"/>
              <w:sz w:val="16"/>
              <w:szCs w:val="16"/>
              <w:lang w:val="fr-FR"/>
            </w:rPr>
            <w:t>Montreal</w:t>
          </w:r>
          <w:proofErr w:type="spellEnd"/>
          <w:r w:rsidRPr="00A90B67">
            <w:rPr>
              <w:rFonts w:ascii="Arial" w:hAnsi="Arial" w:cs="Arial"/>
              <w:color w:val="7F7F7F"/>
              <w:sz w:val="16"/>
              <w:szCs w:val="16"/>
              <w:lang w:val="fr-FR"/>
            </w:rPr>
            <w:t>, QC, H2Y 1N9, Canada</w:t>
          </w:r>
        </w:p>
        <w:p w14:paraId="6630C96A" w14:textId="77777777" w:rsidR="005E4AC4" w:rsidRPr="00A90B67" w:rsidRDefault="005E4AC4" w:rsidP="005E4AC4">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78ABD25A" w14:textId="77777777" w:rsidR="005E4AC4" w:rsidRPr="00485BEE" w:rsidRDefault="005E4AC4" w:rsidP="005E4AC4">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118" w:type="dxa"/>
          <w:tcBorders>
            <w:top w:val="single" w:sz="4" w:space="0" w:color="auto"/>
            <w:left w:val="nil"/>
            <w:bottom w:val="nil"/>
            <w:right w:val="nil"/>
          </w:tcBorders>
          <w:vAlign w:val="center"/>
        </w:tcPr>
        <w:p w14:paraId="72B1C7A5" w14:textId="77777777" w:rsidR="005E4AC4" w:rsidRPr="0000434A" w:rsidRDefault="005E4AC4" w:rsidP="005E4AC4">
          <w:pPr>
            <w:jc w:val="center"/>
            <w:rPr>
              <w:lang w:val="fr-CA"/>
            </w:rPr>
          </w:pPr>
          <w:r>
            <w:rPr>
              <w:noProof/>
              <w:lang w:val="fr-CA"/>
            </w:rPr>
            <w:drawing>
              <wp:inline distT="0" distB="0" distL="0" distR="0" wp14:anchorId="5E195E41" wp14:editId="7134324A">
                <wp:extent cx="1842770" cy="774700"/>
                <wp:effectExtent l="0" t="0" r="0" b="0"/>
                <wp:docPr id="895484677" name="Picture 1" descr="A colorful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84677" name="Picture 1" descr="A colorful logo on a black background&#10;&#10;AI-generated content may be incorrect."/>
                        <pic:cNvPicPr/>
                      </pic:nvPicPr>
                      <pic:blipFill rotWithShape="1">
                        <a:blip r:embed="rId3">
                          <a:extLst>
                            <a:ext uri="{28A0092B-C50C-407E-A947-70E740481C1C}">
                              <a14:useLocalDpi xmlns:a14="http://schemas.microsoft.com/office/drawing/2010/main" val="0"/>
                            </a:ext>
                          </a:extLst>
                        </a:blip>
                        <a:srcRect l="3235" t="30548" r="3113" b="30081"/>
                        <a:stretch/>
                      </pic:blipFill>
                      <pic:spPr bwMode="auto">
                        <a:xfrm>
                          <a:off x="0" y="0"/>
                          <a:ext cx="1842770" cy="7747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5073FAA8" w14:textId="77777777" w:rsidR="0094128F" w:rsidRDefault="00941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737B9" w14:textId="77777777" w:rsidR="00780F62" w:rsidRDefault="00780F62">
      <w:r>
        <w:separator/>
      </w:r>
    </w:p>
  </w:footnote>
  <w:footnote w:type="continuationSeparator" w:id="0">
    <w:p w14:paraId="16E67994" w14:textId="77777777" w:rsidR="00780F62" w:rsidRDefault="00780F62">
      <w:r>
        <w:continuationSeparator/>
      </w:r>
    </w:p>
  </w:footnote>
  <w:footnote w:type="continuationNotice" w:id="1">
    <w:p w14:paraId="0FEFFD7D" w14:textId="77777777" w:rsidR="00780F62" w:rsidRDefault="00780F62"/>
  </w:footnote>
  <w:footnote w:id="2">
    <w:p w14:paraId="2F9FA5B0" w14:textId="77777777" w:rsidR="00480435" w:rsidRPr="00D25D41" w:rsidRDefault="00480435" w:rsidP="00480435">
      <w:pPr>
        <w:pStyle w:val="FootnoteText"/>
      </w:pPr>
      <w:r>
        <w:rPr>
          <w:rStyle w:val="FootnoteReference"/>
        </w:rPr>
        <w:footnoteRef/>
      </w:r>
      <w:r>
        <w:t xml:space="preserve"> </w:t>
      </w:r>
      <w:r w:rsidRPr="00E74FE8">
        <w:t xml:space="preserve">A/RES/61/295. </w:t>
      </w:r>
    </w:p>
  </w:footnote>
  <w:footnote w:id="3">
    <w:p w14:paraId="1AA4205D" w14:textId="77777777" w:rsidR="00480435" w:rsidRPr="009A76CC" w:rsidRDefault="00480435" w:rsidP="00480435">
      <w:pPr>
        <w:pStyle w:val="FootnoteText"/>
      </w:pPr>
      <w:r>
        <w:rPr>
          <w:rStyle w:val="FootnoteReference"/>
        </w:rPr>
        <w:footnoteRef/>
      </w:r>
      <w:r>
        <w:t xml:space="preserve"> </w:t>
      </w:r>
      <w:r w:rsidRPr="009A76CC">
        <w:t>All references to “free, prior and informed consent” refer to the tripartite terminology of “prior and informed consent”, “free,</w:t>
      </w:r>
      <w:r>
        <w:t xml:space="preserve"> </w:t>
      </w:r>
      <w:r w:rsidRPr="009A76CC">
        <w:t>prior and informed consent” and “approval and involvement”.</w:t>
      </w:r>
      <w:r>
        <w:t xml:space="preserve"> </w:t>
      </w:r>
    </w:p>
  </w:footnote>
  <w:footnote w:id="4">
    <w:p w14:paraId="0DF3D5FF" w14:textId="77777777" w:rsidR="0023455E" w:rsidRPr="008B230E" w:rsidRDefault="0023455E" w:rsidP="0023455E">
      <w:pPr>
        <w:pStyle w:val="FootnoteText"/>
      </w:pPr>
      <w:r w:rsidRPr="00953866">
        <w:rPr>
          <w:rStyle w:val="FootnoteReference"/>
          <w:szCs w:val="18"/>
        </w:rPr>
        <w:footnoteRef/>
      </w:r>
      <w:r w:rsidRPr="00953866">
        <w:rPr>
          <w:szCs w:val="18"/>
        </w:rPr>
        <w:t xml:space="preserve"> Please see: Decision 16/4. Programme of work on Article 8(j) and other provisions of the Convention on Biological Diversity related to indigenous peoples and local communities to 2030 (</w:t>
      </w:r>
      <w:hyperlink r:id="rId1" w:history="1">
        <w:r w:rsidRPr="00953866">
          <w:rPr>
            <w:rStyle w:val="Hyperlink"/>
            <w:szCs w:val="18"/>
          </w:rPr>
          <w:t>https://www.cbd.int/decisions/cop?m=cop-16</w:t>
        </w:r>
      </w:hyperlink>
      <w:r w:rsidRPr="00953866">
        <w:rPr>
          <w:szCs w:val="18"/>
        </w:rPr>
        <w:t>)</w:t>
      </w:r>
    </w:p>
  </w:footnote>
  <w:footnote w:id="5">
    <w:p w14:paraId="04F78EA0" w14:textId="77777777" w:rsidR="001E5FE7" w:rsidRPr="00EF1689" w:rsidRDefault="001E5FE7" w:rsidP="001E5FE7">
      <w:pPr>
        <w:pStyle w:val="FootnoteText"/>
        <w:rPr>
          <w:lang w:val="en-CA"/>
        </w:rPr>
      </w:pPr>
      <w:r>
        <w:rPr>
          <w:rStyle w:val="FootnoteReference"/>
        </w:rPr>
        <w:footnoteRef/>
      </w:r>
      <w:r>
        <w:t xml:space="preserve"> </w:t>
      </w:r>
      <w:r w:rsidRPr="00B00EA3">
        <w:t xml:space="preserve">Details on global targets and their indicators can be found in the 2030 Targets guidance notes https://www.cbd.int/gbf/targets. A more detailed list of distinct elements within the Framework’s goals and targets can be found in Annex I of </w:t>
      </w:r>
      <w:r>
        <w:t xml:space="preserve">document </w:t>
      </w:r>
      <w:r w:rsidRPr="00B00EA3">
        <w:t xml:space="preserve">CBD/COP/16/4/INF. The full text of the Framework is available in </w:t>
      </w:r>
      <w:r>
        <w:t xml:space="preserve">CBD </w:t>
      </w:r>
      <w:r w:rsidRPr="00B00EA3">
        <w:t xml:space="preserve">decision 15/4.  A full list of indicators for </w:t>
      </w:r>
      <w:r>
        <w:t xml:space="preserve">the Framework’s </w:t>
      </w:r>
      <w:r w:rsidRPr="00B00EA3">
        <w:t xml:space="preserve">global goals and targets can be found in Annex I and Annex II of </w:t>
      </w:r>
      <w:r>
        <w:t>decision 16/31</w:t>
      </w:r>
    </w:p>
  </w:footnote>
  <w:footnote w:id="6">
    <w:p w14:paraId="2827543D" w14:textId="77777777" w:rsidR="001E5FE7" w:rsidRPr="008B230E" w:rsidRDefault="001E5FE7" w:rsidP="001E5FE7">
      <w:pPr>
        <w:pStyle w:val="FootnoteText"/>
      </w:pPr>
      <w:r w:rsidRPr="004422C3">
        <w:rPr>
          <w:rStyle w:val="FootnoteReference"/>
          <w:szCs w:val="18"/>
        </w:rPr>
        <w:footnoteRef/>
      </w:r>
      <w:r w:rsidRPr="004422C3">
        <w:rPr>
          <w:szCs w:val="18"/>
        </w:rPr>
        <w:t xml:space="preserve"> Please see: </w:t>
      </w:r>
      <w:r>
        <w:rPr>
          <w:szCs w:val="18"/>
        </w:rPr>
        <w:t xml:space="preserve">Decision </w:t>
      </w:r>
      <w:r w:rsidRPr="004422C3">
        <w:rPr>
          <w:szCs w:val="18"/>
        </w:rPr>
        <w:t>16/4. Programme of work on Article 8(j) and other provisions of the Convention on Biological Diversity related to indigenous peoples and local communities to 2030 (</w:t>
      </w:r>
      <w:hyperlink r:id="rId2" w:history="1">
        <w:r w:rsidRPr="004422C3">
          <w:rPr>
            <w:rStyle w:val="Hyperlink"/>
            <w:szCs w:val="18"/>
          </w:rPr>
          <w:t>https://www.cbd.int/decisions/cop?m=cop-16</w:t>
        </w:r>
      </w:hyperlink>
      <w:r w:rsidRPr="004422C3">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53832" w14:textId="068EECFF" w:rsidR="0094128F" w:rsidRDefault="0094128F">
    <w:pPr>
      <w:pStyle w:val="Header"/>
    </w:pPr>
    <w:r w:rsidRPr="004F7AE1">
      <w:rPr>
        <w:noProof/>
        <w:lang w:val="en-US" w:eastAsia="en-US"/>
      </w:rPr>
      <w:drawing>
        <wp:inline distT="0" distB="0" distL="0" distR="0" wp14:anchorId="3426ACA2" wp14:editId="4AB98CF5">
          <wp:extent cx="1695450" cy="638175"/>
          <wp:effectExtent l="0" t="0" r="0" b="0"/>
          <wp:docPr id="379981016"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75FE9" w14:textId="77777777" w:rsidR="001E5FE7" w:rsidRPr="004D70DD" w:rsidRDefault="001E5F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61A522"/>
    <w:multiLevelType w:val="hybridMultilevel"/>
    <w:tmpl w:val="E7788E3A"/>
    <w:lvl w:ilvl="0" w:tplc="FFFFFFFF">
      <w:start w:val="1"/>
      <w:numFmt w:val="bullet"/>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14FC62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44738"/>
    <w:multiLevelType w:val="hybridMultilevel"/>
    <w:tmpl w:val="44D645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6B4EEC"/>
    <w:multiLevelType w:val="hybridMultilevel"/>
    <w:tmpl w:val="B87C1AC2"/>
    <w:lvl w:ilvl="0" w:tplc="D742A17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3A464793"/>
    <w:multiLevelType w:val="hybridMultilevel"/>
    <w:tmpl w:val="8EDAB49E"/>
    <w:lvl w:ilvl="0" w:tplc="E73EF06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F8C7B6D"/>
    <w:multiLevelType w:val="hybridMultilevel"/>
    <w:tmpl w:val="9F9CA594"/>
    <w:lvl w:ilvl="0" w:tplc="363CFD80">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AA4171A"/>
    <w:multiLevelType w:val="hybridMultilevel"/>
    <w:tmpl w:val="47701E40"/>
    <w:lvl w:ilvl="0" w:tplc="182ED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893292"/>
    <w:multiLevelType w:val="hybridMultilevel"/>
    <w:tmpl w:val="7F04597A"/>
    <w:lvl w:ilvl="0" w:tplc="12FCC0AE">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20D6AEB"/>
    <w:multiLevelType w:val="multilevel"/>
    <w:tmpl w:val="A030B78E"/>
    <w:lvl w:ilvl="0">
      <w:start w:val="1"/>
      <w:numFmt w:val="decimal"/>
      <w:pStyle w:val="Para1"/>
      <w:lvlText w:val="%1."/>
      <w:lvlJc w:val="left"/>
      <w:pPr>
        <w:tabs>
          <w:tab w:val="num" w:pos="360"/>
        </w:tabs>
        <w:ind w:left="0" w:firstLine="0"/>
      </w:pPr>
      <w:rPr>
        <w:rFonts w:asciiTheme="minorHAnsi" w:hAnsiTheme="minorHAnsi" w:cs="Times New Roman" w:hint="default"/>
        <w:b/>
        <w:i w:val="0"/>
        <w:color w:val="auto"/>
        <w:sz w:val="28"/>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66440F7C"/>
    <w:multiLevelType w:val="hybridMultilevel"/>
    <w:tmpl w:val="9404EE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03B5311"/>
    <w:multiLevelType w:val="hybridMultilevel"/>
    <w:tmpl w:val="E654CD7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1" w15:restartNumberingAfterBreak="0">
    <w:nsid w:val="7A630398"/>
    <w:multiLevelType w:val="hybridMultilevel"/>
    <w:tmpl w:val="2F7E527E"/>
    <w:lvl w:ilvl="0" w:tplc="09E60140">
      <w:start w:val="1"/>
      <w:numFmt w:val="lowerLetter"/>
      <w:lvlText w:val="(%1)"/>
      <w:lvlJc w:val="left"/>
      <w:pPr>
        <w:ind w:left="1080" w:hanging="360"/>
      </w:pPr>
      <w:rPr>
        <w:rFonts w:hint="default"/>
        <w:b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1544950">
    <w:abstractNumId w:val="8"/>
  </w:num>
  <w:num w:numId="2" w16cid:durableId="1124731871">
    <w:abstractNumId w:val="3"/>
  </w:num>
  <w:num w:numId="3" w16cid:durableId="1254247428">
    <w:abstractNumId w:val="5"/>
  </w:num>
  <w:num w:numId="4" w16cid:durableId="391776462">
    <w:abstractNumId w:val="10"/>
  </w:num>
  <w:num w:numId="5" w16cid:durableId="1669677036">
    <w:abstractNumId w:val="6"/>
  </w:num>
  <w:num w:numId="6" w16cid:durableId="1953439385">
    <w:abstractNumId w:val="11"/>
  </w:num>
  <w:num w:numId="7" w16cid:durableId="952713658">
    <w:abstractNumId w:val="1"/>
  </w:num>
  <w:num w:numId="8" w16cid:durableId="1772506543">
    <w:abstractNumId w:val="0"/>
  </w:num>
  <w:num w:numId="9" w16cid:durableId="1845049016">
    <w:abstractNumId w:val="2"/>
  </w:num>
  <w:num w:numId="10" w16cid:durableId="201284147">
    <w:abstractNumId w:val="7"/>
  </w:num>
  <w:num w:numId="11" w16cid:durableId="1116678856">
    <w:abstractNumId w:val="4"/>
  </w:num>
  <w:num w:numId="12" w16cid:durableId="4391808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22"/>
    <w:rsid w:val="0000072A"/>
    <w:rsid w:val="00000A61"/>
    <w:rsid w:val="000040AD"/>
    <w:rsid w:val="0000434A"/>
    <w:rsid w:val="00004B11"/>
    <w:rsid w:val="000067E4"/>
    <w:rsid w:val="000128F0"/>
    <w:rsid w:val="00013CCD"/>
    <w:rsid w:val="000140E8"/>
    <w:rsid w:val="0001509D"/>
    <w:rsid w:val="00015855"/>
    <w:rsid w:val="00015CAD"/>
    <w:rsid w:val="0001655B"/>
    <w:rsid w:val="0001687E"/>
    <w:rsid w:val="00020CB7"/>
    <w:rsid w:val="000219EC"/>
    <w:rsid w:val="000231E7"/>
    <w:rsid w:val="00023CD8"/>
    <w:rsid w:val="000257C5"/>
    <w:rsid w:val="0002618E"/>
    <w:rsid w:val="00026E17"/>
    <w:rsid w:val="00030306"/>
    <w:rsid w:val="00031DFD"/>
    <w:rsid w:val="000320A2"/>
    <w:rsid w:val="000323BF"/>
    <w:rsid w:val="000331CF"/>
    <w:rsid w:val="0003534D"/>
    <w:rsid w:val="0003627B"/>
    <w:rsid w:val="00036557"/>
    <w:rsid w:val="00036E57"/>
    <w:rsid w:val="00037068"/>
    <w:rsid w:val="0003758E"/>
    <w:rsid w:val="000405C8"/>
    <w:rsid w:val="00041003"/>
    <w:rsid w:val="000442E7"/>
    <w:rsid w:val="000442F8"/>
    <w:rsid w:val="00046709"/>
    <w:rsid w:val="0005018E"/>
    <w:rsid w:val="00050797"/>
    <w:rsid w:val="00051099"/>
    <w:rsid w:val="00051D35"/>
    <w:rsid w:val="00053583"/>
    <w:rsid w:val="000556C3"/>
    <w:rsid w:val="00060F26"/>
    <w:rsid w:val="0006409C"/>
    <w:rsid w:val="00070671"/>
    <w:rsid w:val="00070682"/>
    <w:rsid w:val="00070FDC"/>
    <w:rsid w:val="00082816"/>
    <w:rsid w:val="00085B3E"/>
    <w:rsid w:val="00090581"/>
    <w:rsid w:val="00090ABC"/>
    <w:rsid w:val="00093203"/>
    <w:rsid w:val="000A0C0B"/>
    <w:rsid w:val="000A1EAF"/>
    <w:rsid w:val="000A21CD"/>
    <w:rsid w:val="000A33F7"/>
    <w:rsid w:val="000A3AF1"/>
    <w:rsid w:val="000A43B2"/>
    <w:rsid w:val="000B4B5B"/>
    <w:rsid w:val="000B6228"/>
    <w:rsid w:val="000C271C"/>
    <w:rsid w:val="000C7FDC"/>
    <w:rsid w:val="000D0FBF"/>
    <w:rsid w:val="000D1210"/>
    <w:rsid w:val="000D2362"/>
    <w:rsid w:val="000D6A28"/>
    <w:rsid w:val="000D7C08"/>
    <w:rsid w:val="000E5A19"/>
    <w:rsid w:val="000E5E00"/>
    <w:rsid w:val="000E7F17"/>
    <w:rsid w:val="000F07B1"/>
    <w:rsid w:val="000F0BB8"/>
    <w:rsid w:val="000F1034"/>
    <w:rsid w:val="000F36D9"/>
    <w:rsid w:val="000F377A"/>
    <w:rsid w:val="000F7436"/>
    <w:rsid w:val="00100488"/>
    <w:rsid w:val="001023D8"/>
    <w:rsid w:val="00104F59"/>
    <w:rsid w:val="001101EE"/>
    <w:rsid w:val="0011060D"/>
    <w:rsid w:val="0011369D"/>
    <w:rsid w:val="00114FA4"/>
    <w:rsid w:val="001208DE"/>
    <w:rsid w:val="001225B8"/>
    <w:rsid w:val="0012431A"/>
    <w:rsid w:val="001267E9"/>
    <w:rsid w:val="001278FC"/>
    <w:rsid w:val="001365E3"/>
    <w:rsid w:val="00145BAE"/>
    <w:rsid w:val="00147485"/>
    <w:rsid w:val="00150994"/>
    <w:rsid w:val="00151E20"/>
    <w:rsid w:val="0015249E"/>
    <w:rsid w:val="00152B4D"/>
    <w:rsid w:val="00152DBC"/>
    <w:rsid w:val="00156E1A"/>
    <w:rsid w:val="0016172F"/>
    <w:rsid w:val="00166C0B"/>
    <w:rsid w:val="00167FF3"/>
    <w:rsid w:val="0017088C"/>
    <w:rsid w:val="00170A3F"/>
    <w:rsid w:val="00171CE9"/>
    <w:rsid w:val="001771FC"/>
    <w:rsid w:val="00181D8E"/>
    <w:rsid w:val="0018376D"/>
    <w:rsid w:val="00184470"/>
    <w:rsid w:val="0019013D"/>
    <w:rsid w:val="00192DF8"/>
    <w:rsid w:val="00193162"/>
    <w:rsid w:val="00195F78"/>
    <w:rsid w:val="00197ACC"/>
    <w:rsid w:val="001A104A"/>
    <w:rsid w:val="001A2AEF"/>
    <w:rsid w:val="001A301D"/>
    <w:rsid w:val="001A47BA"/>
    <w:rsid w:val="001A52CB"/>
    <w:rsid w:val="001A7AB7"/>
    <w:rsid w:val="001A7B51"/>
    <w:rsid w:val="001A7ED6"/>
    <w:rsid w:val="001B29E7"/>
    <w:rsid w:val="001B502E"/>
    <w:rsid w:val="001B7642"/>
    <w:rsid w:val="001C0A04"/>
    <w:rsid w:val="001C2D35"/>
    <w:rsid w:val="001C3829"/>
    <w:rsid w:val="001C78CB"/>
    <w:rsid w:val="001D0CC1"/>
    <w:rsid w:val="001D3754"/>
    <w:rsid w:val="001D6800"/>
    <w:rsid w:val="001D6B1C"/>
    <w:rsid w:val="001E0725"/>
    <w:rsid w:val="001E3E11"/>
    <w:rsid w:val="001E5FE7"/>
    <w:rsid w:val="001E5FF6"/>
    <w:rsid w:val="001F0BCB"/>
    <w:rsid w:val="001F2335"/>
    <w:rsid w:val="001F2C67"/>
    <w:rsid w:val="001F6AC7"/>
    <w:rsid w:val="00202F5E"/>
    <w:rsid w:val="00203867"/>
    <w:rsid w:val="00204333"/>
    <w:rsid w:val="00212ECE"/>
    <w:rsid w:val="00213A39"/>
    <w:rsid w:val="002140B2"/>
    <w:rsid w:val="002159F6"/>
    <w:rsid w:val="00215A79"/>
    <w:rsid w:val="00216DA9"/>
    <w:rsid w:val="00217DAE"/>
    <w:rsid w:val="0022170D"/>
    <w:rsid w:val="002229D5"/>
    <w:rsid w:val="00224FE6"/>
    <w:rsid w:val="002260F0"/>
    <w:rsid w:val="00231F08"/>
    <w:rsid w:val="00231F1F"/>
    <w:rsid w:val="002324A3"/>
    <w:rsid w:val="00232E7C"/>
    <w:rsid w:val="00233094"/>
    <w:rsid w:val="002332A6"/>
    <w:rsid w:val="0023455E"/>
    <w:rsid w:val="00244FE0"/>
    <w:rsid w:val="00246C94"/>
    <w:rsid w:val="00247402"/>
    <w:rsid w:val="002477CA"/>
    <w:rsid w:val="00250E21"/>
    <w:rsid w:val="00253215"/>
    <w:rsid w:val="0025443E"/>
    <w:rsid w:val="0025515A"/>
    <w:rsid w:val="00256301"/>
    <w:rsid w:val="00257C4E"/>
    <w:rsid w:val="00263C98"/>
    <w:rsid w:val="00264BCA"/>
    <w:rsid w:val="00265702"/>
    <w:rsid w:val="0026770A"/>
    <w:rsid w:val="002678CB"/>
    <w:rsid w:val="00270003"/>
    <w:rsid w:val="002729DF"/>
    <w:rsid w:val="00274A1D"/>
    <w:rsid w:val="00274DEC"/>
    <w:rsid w:val="00275AB9"/>
    <w:rsid w:val="00280308"/>
    <w:rsid w:val="00281216"/>
    <w:rsid w:val="002816DB"/>
    <w:rsid w:val="0028758C"/>
    <w:rsid w:val="00287938"/>
    <w:rsid w:val="00290379"/>
    <w:rsid w:val="00291853"/>
    <w:rsid w:val="00292C00"/>
    <w:rsid w:val="00294BC4"/>
    <w:rsid w:val="00296675"/>
    <w:rsid w:val="00297E06"/>
    <w:rsid w:val="002A22C2"/>
    <w:rsid w:val="002A47EA"/>
    <w:rsid w:val="002A6DA8"/>
    <w:rsid w:val="002B3DA5"/>
    <w:rsid w:val="002B5527"/>
    <w:rsid w:val="002B7A3E"/>
    <w:rsid w:val="002C067C"/>
    <w:rsid w:val="002C137A"/>
    <w:rsid w:val="002C2B9C"/>
    <w:rsid w:val="002C5D03"/>
    <w:rsid w:val="002C6F1E"/>
    <w:rsid w:val="002D065D"/>
    <w:rsid w:val="002D09D4"/>
    <w:rsid w:val="002D18CA"/>
    <w:rsid w:val="002D4779"/>
    <w:rsid w:val="002D51E1"/>
    <w:rsid w:val="002D6A1F"/>
    <w:rsid w:val="002E1959"/>
    <w:rsid w:val="002E4CDA"/>
    <w:rsid w:val="002E7030"/>
    <w:rsid w:val="002F1070"/>
    <w:rsid w:val="002F2FB6"/>
    <w:rsid w:val="002F5818"/>
    <w:rsid w:val="003002A7"/>
    <w:rsid w:val="00300760"/>
    <w:rsid w:val="00303925"/>
    <w:rsid w:val="00310D63"/>
    <w:rsid w:val="00311F63"/>
    <w:rsid w:val="00312042"/>
    <w:rsid w:val="00312FD6"/>
    <w:rsid w:val="003135DA"/>
    <w:rsid w:val="00313E69"/>
    <w:rsid w:val="00314B87"/>
    <w:rsid w:val="00315571"/>
    <w:rsid w:val="00315D84"/>
    <w:rsid w:val="00317932"/>
    <w:rsid w:val="0032071B"/>
    <w:rsid w:val="0032414D"/>
    <w:rsid w:val="00326948"/>
    <w:rsid w:val="00330E6F"/>
    <w:rsid w:val="003318E5"/>
    <w:rsid w:val="00332A6E"/>
    <w:rsid w:val="00332E9D"/>
    <w:rsid w:val="00333822"/>
    <w:rsid w:val="00333F18"/>
    <w:rsid w:val="003347E2"/>
    <w:rsid w:val="0033717E"/>
    <w:rsid w:val="00342659"/>
    <w:rsid w:val="00342DD3"/>
    <w:rsid w:val="003450A2"/>
    <w:rsid w:val="00346171"/>
    <w:rsid w:val="003469EF"/>
    <w:rsid w:val="00346A53"/>
    <w:rsid w:val="00350E6B"/>
    <w:rsid w:val="00351A6F"/>
    <w:rsid w:val="00351B79"/>
    <w:rsid w:val="00351D55"/>
    <w:rsid w:val="00357C4F"/>
    <w:rsid w:val="00360030"/>
    <w:rsid w:val="00362403"/>
    <w:rsid w:val="0036255A"/>
    <w:rsid w:val="003659A1"/>
    <w:rsid w:val="00365D51"/>
    <w:rsid w:val="00370858"/>
    <w:rsid w:val="00371FD4"/>
    <w:rsid w:val="00376A3E"/>
    <w:rsid w:val="00376A87"/>
    <w:rsid w:val="0038536F"/>
    <w:rsid w:val="003907DA"/>
    <w:rsid w:val="00395128"/>
    <w:rsid w:val="003958C9"/>
    <w:rsid w:val="003A5D2C"/>
    <w:rsid w:val="003A705F"/>
    <w:rsid w:val="003B009B"/>
    <w:rsid w:val="003B3E62"/>
    <w:rsid w:val="003B5BE1"/>
    <w:rsid w:val="003B7BC5"/>
    <w:rsid w:val="003C37F4"/>
    <w:rsid w:val="003C5C8B"/>
    <w:rsid w:val="003C6188"/>
    <w:rsid w:val="003C6C36"/>
    <w:rsid w:val="003D01E4"/>
    <w:rsid w:val="003D2CCD"/>
    <w:rsid w:val="003D7FAE"/>
    <w:rsid w:val="003E054D"/>
    <w:rsid w:val="003E243D"/>
    <w:rsid w:val="003E375E"/>
    <w:rsid w:val="003E4430"/>
    <w:rsid w:val="003E4BF0"/>
    <w:rsid w:val="003E7800"/>
    <w:rsid w:val="003F1BAB"/>
    <w:rsid w:val="003F3E6C"/>
    <w:rsid w:val="003F57DC"/>
    <w:rsid w:val="003F5D0D"/>
    <w:rsid w:val="003F5EC1"/>
    <w:rsid w:val="003F621E"/>
    <w:rsid w:val="003F7B49"/>
    <w:rsid w:val="003F7F0E"/>
    <w:rsid w:val="0040420E"/>
    <w:rsid w:val="00404BD3"/>
    <w:rsid w:val="00414F22"/>
    <w:rsid w:val="00416001"/>
    <w:rsid w:val="004207E8"/>
    <w:rsid w:val="00421DB9"/>
    <w:rsid w:val="00422E95"/>
    <w:rsid w:val="0042346A"/>
    <w:rsid w:val="00424D3D"/>
    <w:rsid w:val="00430FA2"/>
    <w:rsid w:val="0043164D"/>
    <w:rsid w:val="004328A5"/>
    <w:rsid w:val="00434DE2"/>
    <w:rsid w:val="00440ED6"/>
    <w:rsid w:val="00450487"/>
    <w:rsid w:val="00454CE8"/>
    <w:rsid w:val="004559AC"/>
    <w:rsid w:val="00456D0B"/>
    <w:rsid w:val="00457602"/>
    <w:rsid w:val="00466C83"/>
    <w:rsid w:val="004703D8"/>
    <w:rsid w:val="00472CED"/>
    <w:rsid w:val="00473897"/>
    <w:rsid w:val="00473C5C"/>
    <w:rsid w:val="0047451A"/>
    <w:rsid w:val="0047460E"/>
    <w:rsid w:val="00474831"/>
    <w:rsid w:val="004758F1"/>
    <w:rsid w:val="00477061"/>
    <w:rsid w:val="004775BC"/>
    <w:rsid w:val="00480435"/>
    <w:rsid w:val="00481E2E"/>
    <w:rsid w:val="00485836"/>
    <w:rsid w:val="00485BEE"/>
    <w:rsid w:val="00485ECF"/>
    <w:rsid w:val="004874C9"/>
    <w:rsid w:val="00487C28"/>
    <w:rsid w:val="004911D9"/>
    <w:rsid w:val="00491831"/>
    <w:rsid w:val="0049227D"/>
    <w:rsid w:val="00492AAC"/>
    <w:rsid w:val="00494B93"/>
    <w:rsid w:val="004964C8"/>
    <w:rsid w:val="0049708F"/>
    <w:rsid w:val="004A04EF"/>
    <w:rsid w:val="004A39BF"/>
    <w:rsid w:val="004A6F94"/>
    <w:rsid w:val="004A74E6"/>
    <w:rsid w:val="004B0306"/>
    <w:rsid w:val="004B1481"/>
    <w:rsid w:val="004B152D"/>
    <w:rsid w:val="004B1B2B"/>
    <w:rsid w:val="004B58FF"/>
    <w:rsid w:val="004B630C"/>
    <w:rsid w:val="004C1541"/>
    <w:rsid w:val="004C1E3E"/>
    <w:rsid w:val="004C22E7"/>
    <w:rsid w:val="004C70B5"/>
    <w:rsid w:val="004C70D5"/>
    <w:rsid w:val="004C735A"/>
    <w:rsid w:val="004D37A9"/>
    <w:rsid w:val="004D4109"/>
    <w:rsid w:val="004D4567"/>
    <w:rsid w:val="004E02BC"/>
    <w:rsid w:val="004E036E"/>
    <w:rsid w:val="004E0928"/>
    <w:rsid w:val="004E4BCF"/>
    <w:rsid w:val="004E5703"/>
    <w:rsid w:val="004E599C"/>
    <w:rsid w:val="004E5AD8"/>
    <w:rsid w:val="004E7D33"/>
    <w:rsid w:val="004F276B"/>
    <w:rsid w:val="004F30A7"/>
    <w:rsid w:val="004F7AE1"/>
    <w:rsid w:val="00503598"/>
    <w:rsid w:val="00512B8D"/>
    <w:rsid w:val="0051378F"/>
    <w:rsid w:val="00513EB2"/>
    <w:rsid w:val="00516A48"/>
    <w:rsid w:val="005170CE"/>
    <w:rsid w:val="005178A7"/>
    <w:rsid w:val="00517A59"/>
    <w:rsid w:val="005242F3"/>
    <w:rsid w:val="00526E48"/>
    <w:rsid w:val="005272A8"/>
    <w:rsid w:val="00532476"/>
    <w:rsid w:val="005333F1"/>
    <w:rsid w:val="00535196"/>
    <w:rsid w:val="00535503"/>
    <w:rsid w:val="00537813"/>
    <w:rsid w:val="00541D7D"/>
    <w:rsid w:val="00544933"/>
    <w:rsid w:val="00544BA3"/>
    <w:rsid w:val="0054509A"/>
    <w:rsid w:val="00546819"/>
    <w:rsid w:val="005469ED"/>
    <w:rsid w:val="00550D40"/>
    <w:rsid w:val="00551CEC"/>
    <w:rsid w:val="00552A93"/>
    <w:rsid w:val="00553891"/>
    <w:rsid w:val="0055668B"/>
    <w:rsid w:val="00556D2C"/>
    <w:rsid w:val="005577EF"/>
    <w:rsid w:val="005650A7"/>
    <w:rsid w:val="00565257"/>
    <w:rsid w:val="00567185"/>
    <w:rsid w:val="005721D6"/>
    <w:rsid w:val="005824FC"/>
    <w:rsid w:val="00584B19"/>
    <w:rsid w:val="005932D5"/>
    <w:rsid w:val="00596A92"/>
    <w:rsid w:val="005A1C8C"/>
    <w:rsid w:val="005A1C9E"/>
    <w:rsid w:val="005A2A15"/>
    <w:rsid w:val="005A7095"/>
    <w:rsid w:val="005A77F2"/>
    <w:rsid w:val="005B3764"/>
    <w:rsid w:val="005B545C"/>
    <w:rsid w:val="005B791F"/>
    <w:rsid w:val="005C38E4"/>
    <w:rsid w:val="005C3EDF"/>
    <w:rsid w:val="005C3F60"/>
    <w:rsid w:val="005D0448"/>
    <w:rsid w:val="005D1173"/>
    <w:rsid w:val="005D1DEA"/>
    <w:rsid w:val="005D59DA"/>
    <w:rsid w:val="005E2407"/>
    <w:rsid w:val="005E4AC4"/>
    <w:rsid w:val="005E5059"/>
    <w:rsid w:val="005F09DC"/>
    <w:rsid w:val="005F3C1E"/>
    <w:rsid w:val="006004DB"/>
    <w:rsid w:val="00600804"/>
    <w:rsid w:val="00603B61"/>
    <w:rsid w:val="006056FD"/>
    <w:rsid w:val="00605C21"/>
    <w:rsid w:val="006078D7"/>
    <w:rsid w:val="00610130"/>
    <w:rsid w:val="006104EC"/>
    <w:rsid w:val="00610681"/>
    <w:rsid w:val="00610ECF"/>
    <w:rsid w:val="0061222B"/>
    <w:rsid w:val="00616839"/>
    <w:rsid w:val="006227CD"/>
    <w:rsid w:val="00624C82"/>
    <w:rsid w:val="00626CE8"/>
    <w:rsid w:val="00633284"/>
    <w:rsid w:val="006339AB"/>
    <w:rsid w:val="00634FD3"/>
    <w:rsid w:val="00640D55"/>
    <w:rsid w:val="0064769A"/>
    <w:rsid w:val="0065000F"/>
    <w:rsid w:val="00650CE1"/>
    <w:rsid w:val="006552F1"/>
    <w:rsid w:val="00661157"/>
    <w:rsid w:val="006618C3"/>
    <w:rsid w:val="00662C1B"/>
    <w:rsid w:val="006636FB"/>
    <w:rsid w:val="00664807"/>
    <w:rsid w:val="00672A65"/>
    <w:rsid w:val="006763A9"/>
    <w:rsid w:val="00676A1A"/>
    <w:rsid w:val="006814B7"/>
    <w:rsid w:val="00682368"/>
    <w:rsid w:val="006836A4"/>
    <w:rsid w:val="00687F86"/>
    <w:rsid w:val="006908C3"/>
    <w:rsid w:val="00691588"/>
    <w:rsid w:val="0069341E"/>
    <w:rsid w:val="00695314"/>
    <w:rsid w:val="006A48C2"/>
    <w:rsid w:val="006A4BD5"/>
    <w:rsid w:val="006B2899"/>
    <w:rsid w:val="006B2C28"/>
    <w:rsid w:val="006B2E9E"/>
    <w:rsid w:val="006B3B91"/>
    <w:rsid w:val="006B5989"/>
    <w:rsid w:val="006B7C0D"/>
    <w:rsid w:val="006C5D6F"/>
    <w:rsid w:val="006C6DB7"/>
    <w:rsid w:val="006C7FFE"/>
    <w:rsid w:val="006D0848"/>
    <w:rsid w:val="006D44BC"/>
    <w:rsid w:val="006D5291"/>
    <w:rsid w:val="006D7F63"/>
    <w:rsid w:val="006E2E09"/>
    <w:rsid w:val="006E3980"/>
    <w:rsid w:val="006F152B"/>
    <w:rsid w:val="006F40ED"/>
    <w:rsid w:val="006F6398"/>
    <w:rsid w:val="006F7A2D"/>
    <w:rsid w:val="007001AA"/>
    <w:rsid w:val="00700F25"/>
    <w:rsid w:val="00700F40"/>
    <w:rsid w:val="00700FED"/>
    <w:rsid w:val="007016CB"/>
    <w:rsid w:val="0070518B"/>
    <w:rsid w:val="00710A01"/>
    <w:rsid w:val="0071154D"/>
    <w:rsid w:val="00712390"/>
    <w:rsid w:val="00716310"/>
    <w:rsid w:val="00717840"/>
    <w:rsid w:val="0072067C"/>
    <w:rsid w:val="00727C75"/>
    <w:rsid w:val="0073018D"/>
    <w:rsid w:val="007343AF"/>
    <w:rsid w:val="007364F0"/>
    <w:rsid w:val="007365E0"/>
    <w:rsid w:val="00737066"/>
    <w:rsid w:val="0074022B"/>
    <w:rsid w:val="00742CC9"/>
    <w:rsid w:val="00744991"/>
    <w:rsid w:val="007504A4"/>
    <w:rsid w:val="0075286D"/>
    <w:rsid w:val="007538E9"/>
    <w:rsid w:val="00753AA9"/>
    <w:rsid w:val="00756471"/>
    <w:rsid w:val="007604F0"/>
    <w:rsid w:val="0076084F"/>
    <w:rsid w:val="00761034"/>
    <w:rsid w:val="00761375"/>
    <w:rsid w:val="00762489"/>
    <w:rsid w:val="00762B99"/>
    <w:rsid w:val="0076385E"/>
    <w:rsid w:val="00764B43"/>
    <w:rsid w:val="00764CCF"/>
    <w:rsid w:val="007654A4"/>
    <w:rsid w:val="00766AD3"/>
    <w:rsid w:val="00770A6C"/>
    <w:rsid w:val="00770DEB"/>
    <w:rsid w:val="00771586"/>
    <w:rsid w:val="00774EC8"/>
    <w:rsid w:val="0077577E"/>
    <w:rsid w:val="00776FD7"/>
    <w:rsid w:val="00777CDA"/>
    <w:rsid w:val="00780F62"/>
    <w:rsid w:val="0078160C"/>
    <w:rsid w:val="007823FF"/>
    <w:rsid w:val="00786671"/>
    <w:rsid w:val="0079150F"/>
    <w:rsid w:val="00791D35"/>
    <w:rsid w:val="0079250B"/>
    <w:rsid w:val="00792F7D"/>
    <w:rsid w:val="0079367D"/>
    <w:rsid w:val="00796DFE"/>
    <w:rsid w:val="007972D3"/>
    <w:rsid w:val="007A0ABF"/>
    <w:rsid w:val="007A1328"/>
    <w:rsid w:val="007A142D"/>
    <w:rsid w:val="007A1898"/>
    <w:rsid w:val="007A24E9"/>
    <w:rsid w:val="007A260D"/>
    <w:rsid w:val="007A37CB"/>
    <w:rsid w:val="007A6A13"/>
    <w:rsid w:val="007B464D"/>
    <w:rsid w:val="007B659D"/>
    <w:rsid w:val="007C0232"/>
    <w:rsid w:val="007C0431"/>
    <w:rsid w:val="007C054D"/>
    <w:rsid w:val="007C0C1B"/>
    <w:rsid w:val="007C3A14"/>
    <w:rsid w:val="007D1070"/>
    <w:rsid w:val="007D13B8"/>
    <w:rsid w:val="007D2527"/>
    <w:rsid w:val="007D2B2B"/>
    <w:rsid w:val="007D3941"/>
    <w:rsid w:val="007D487C"/>
    <w:rsid w:val="007D4D41"/>
    <w:rsid w:val="007D5316"/>
    <w:rsid w:val="007D59EE"/>
    <w:rsid w:val="007E027C"/>
    <w:rsid w:val="007E4302"/>
    <w:rsid w:val="007E5BF2"/>
    <w:rsid w:val="007F5511"/>
    <w:rsid w:val="007F6910"/>
    <w:rsid w:val="007F741E"/>
    <w:rsid w:val="00801D1A"/>
    <w:rsid w:val="00804363"/>
    <w:rsid w:val="00806B1A"/>
    <w:rsid w:val="00812545"/>
    <w:rsid w:val="00813D35"/>
    <w:rsid w:val="00814582"/>
    <w:rsid w:val="008171E6"/>
    <w:rsid w:val="008200DF"/>
    <w:rsid w:val="00820B46"/>
    <w:rsid w:val="00820E1D"/>
    <w:rsid w:val="008223DB"/>
    <w:rsid w:val="0082532A"/>
    <w:rsid w:val="00831720"/>
    <w:rsid w:val="00832E1E"/>
    <w:rsid w:val="0083724E"/>
    <w:rsid w:val="00840313"/>
    <w:rsid w:val="008439EB"/>
    <w:rsid w:val="00850A90"/>
    <w:rsid w:val="008542AB"/>
    <w:rsid w:val="00855DF3"/>
    <w:rsid w:val="00856EB3"/>
    <w:rsid w:val="00862C4A"/>
    <w:rsid w:val="00866517"/>
    <w:rsid w:val="00866F20"/>
    <w:rsid w:val="00867CC0"/>
    <w:rsid w:val="00870C82"/>
    <w:rsid w:val="00870ED6"/>
    <w:rsid w:val="00870F5D"/>
    <w:rsid w:val="00871179"/>
    <w:rsid w:val="00872483"/>
    <w:rsid w:val="00872E8A"/>
    <w:rsid w:val="0087333E"/>
    <w:rsid w:val="00875535"/>
    <w:rsid w:val="008758C9"/>
    <w:rsid w:val="00884219"/>
    <w:rsid w:val="00884355"/>
    <w:rsid w:val="00886F41"/>
    <w:rsid w:val="0088709B"/>
    <w:rsid w:val="008911E7"/>
    <w:rsid w:val="00891552"/>
    <w:rsid w:val="00891E38"/>
    <w:rsid w:val="008935FE"/>
    <w:rsid w:val="0089549A"/>
    <w:rsid w:val="00896B3A"/>
    <w:rsid w:val="00897531"/>
    <w:rsid w:val="008A1E23"/>
    <w:rsid w:val="008A5622"/>
    <w:rsid w:val="008A61C8"/>
    <w:rsid w:val="008B0551"/>
    <w:rsid w:val="008B0624"/>
    <w:rsid w:val="008B06FB"/>
    <w:rsid w:val="008B0D9B"/>
    <w:rsid w:val="008B525C"/>
    <w:rsid w:val="008C0A7C"/>
    <w:rsid w:val="008C1218"/>
    <w:rsid w:val="008C17D9"/>
    <w:rsid w:val="008C35C0"/>
    <w:rsid w:val="008D08D5"/>
    <w:rsid w:val="008D2F5F"/>
    <w:rsid w:val="008D506B"/>
    <w:rsid w:val="008D56CC"/>
    <w:rsid w:val="008D5BB6"/>
    <w:rsid w:val="008D5D5C"/>
    <w:rsid w:val="008E5267"/>
    <w:rsid w:val="008E5394"/>
    <w:rsid w:val="008E7923"/>
    <w:rsid w:val="008F0216"/>
    <w:rsid w:val="008F1797"/>
    <w:rsid w:val="008F20FC"/>
    <w:rsid w:val="008F6730"/>
    <w:rsid w:val="008F6D05"/>
    <w:rsid w:val="008F6EB2"/>
    <w:rsid w:val="009000D0"/>
    <w:rsid w:val="00900628"/>
    <w:rsid w:val="00900929"/>
    <w:rsid w:val="009045A8"/>
    <w:rsid w:val="00904AC9"/>
    <w:rsid w:val="009127D6"/>
    <w:rsid w:val="0091409B"/>
    <w:rsid w:val="0091423B"/>
    <w:rsid w:val="00917871"/>
    <w:rsid w:val="009259FF"/>
    <w:rsid w:val="00927993"/>
    <w:rsid w:val="00932B0E"/>
    <w:rsid w:val="009349EF"/>
    <w:rsid w:val="00936B18"/>
    <w:rsid w:val="009371EC"/>
    <w:rsid w:val="00937FA2"/>
    <w:rsid w:val="009400DF"/>
    <w:rsid w:val="00940608"/>
    <w:rsid w:val="0094128F"/>
    <w:rsid w:val="00941C38"/>
    <w:rsid w:val="00942CFA"/>
    <w:rsid w:val="00942DD2"/>
    <w:rsid w:val="00943FC4"/>
    <w:rsid w:val="00945444"/>
    <w:rsid w:val="0094623E"/>
    <w:rsid w:val="00946759"/>
    <w:rsid w:val="00947C2D"/>
    <w:rsid w:val="0095015E"/>
    <w:rsid w:val="009527D4"/>
    <w:rsid w:val="00955498"/>
    <w:rsid w:val="009554AB"/>
    <w:rsid w:val="00956169"/>
    <w:rsid w:val="00956C7B"/>
    <w:rsid w:val="00960705"/>
    <w:rsid w:val="0096181A"/>
    <w:rsid w:val="00961BB9"/>
    <w:rsid w:val="009656A7"/>
    <w:rsid w:val="0097302A"/>
    <w:rsid w:val="00974DD6"/>
    <w:rsid w:val="009750CB"/>
    <w:rsid w:val="009755D0"/>
    <w:rsid w:val="00980237"/>
    <w:rsid w:val="00981531"/>
    <w:rsid w:val="00983CDC"/>
    <w:rsid w:val="00985B44"/>
    <w:rsid w:val="00986282"/>
    <w:rsid w:val="00994D82"/>
    <w:rsid w:val="009972C0"/>
    <w:rsid w:val="009973CA"/>
    <w:rsid w:val="009A0DDB"/>
    <w:rsid w:val="009A31BE"/>
    <w:rsid w:val="009A56AE"/>
    <w:rsid w:val="009A5BB4"/>
    <w:rsid w:val="009A7B94"/>
    <w:rsid w:val="009B230F"/>
    <w:rsid w:val="009B3AC8"/>
    <w:rsid w:val="009C02AE"/>
    <w:rsid w:val="009C3A71"/>
    <w:rsid w:val="009D0254"/>
    <w:rsid w:val="009D328F"/>
    <w:rsid w:val="009D3C6F"/>
    <w:rsid w:val="009D410C"/>
    <w:rsid w:val="009D46D5"/>
    <w:rsid w:val="009D6799"/>
    <w:rsid w:val="009E110A"/>
    <w:rsid w:val="009E1991"/>
    <w:rsid w:val="009E296B"/>
    <w:rsid w:val="009E4028"/>
    <w:rsid w:val="009E443B"/>
    <w:rsid w:val="009E5A9C"/>
    <w:rsid w:val="009F1A08"/>
    <w:rsid w:val="009F1DE5"/>
    <w:rsid w:val="009F2277"/>
    <w:rsid w:val="009F28E0"/>
    <w:rsid w:val="009F6092"/>
    <w:rsid w:val="009F7CE6"/>
    <w:rsid w:val="00A01A25"/>
    <w:rsid w:val="00A040F8"/>
    <w:rsid w:val="00A0569E"/>
    <w:rsid w:val="00A064B8"/>
    <w:rsid w:val="00A06B58"/>
    <w:rsid w:val="00A06EA6"/>
    <w:rsid w:val="00A10225"/>
    <w:rsid w:val="00A137F1"/>
    <w:rsid w:val="00A1456D"/>
    <w:rsid w:val="00A154DB"/>
    <w:rsid w:val="00A16711"/>
    <w:rsid w:val="00A21618"/>
    <w:rsid w:val="00A22CA3"/>
    <w:rsid w:val="00A26054"/>
    <w:rsid w:val="00A312D8"/>
    <w:rsid w:val="00A31A86"/>
    <w:rsid w:val="00A341E5"/>
    <w:rsid w:val="00A35A86"/>
    <w:rsid w:val="00A37EC6"/>
    <w:rsid w:val="00A45DC1"/>
    <w:rsid w:val="00A4649E"/>
    <w:rsid w:val="00A508DA"/>
    <w:rsid w:val="00A5092B"/>
    <w:rsid w:val="00A53603"/>
    <w:rsid w:val="00A54DCB"/>
    <w:rsid w:val="00A54E86"/>
    <w:rsid w:val="00A5547E"/>
    <w:rsid w:val="00A56FA7"/>
    <w:rsid w:val="00A61FD7"/>
    <w:rsid w:val="00A62047"/>
    <w:rsid w:val="00A62778"/>
    <w:rsid w:val="00A62A0D"/>
    <w:rsid w:val="00A73FB6"/>
    <w:rsid w:val="00A74CD4"/>
    <w:rsid w:val="00A750FF"/>
    <w:rsid w:val="00A7616F"/>
    <w:rsid w:val="00A76EA8"/>
    <w:rsid w:val="00A80795"/>
    <w:rsid w:val="00A8207D"/>
    <w:rsid w:val="00A86502"/>
    <w:rsid w:val="00A90B67"/>
    <w:rsid w:val="00A90E58"/>
    <w:rsid w:val="00A91477"/>
    <w:rsid w:val="00A954C1"/>
    <w:rsid w:val="00A95954"/>
    <w:rsid w:val="00AA1D79"/>
    <w:rsid w:val="00AA45C5"/>
    <w:rsid w:val="00AA500B"/>
    <w:rsid w:val="00AA6626"/>
    <w:rsid w:val="00AA6D6A"/>
    <w:rsid w:val="00AA750E"/>
    <w:rsid w:val="00AA7B40"/>
    <w:rsid w:val="00AA7BCF"/>
    <w:rsid w:val="00AB0D11"/>
    <w:rsid w:val="00AB20DF"/>
    <w:rsid w:val="00AB2BFA"/>
    <w:rsid w:val="00AB4A5A"/>
    <w:rsid w:val="00AB4FD9"/>
    <w:rsid w:val="00AB5679"/>
    <w:rsid w:val="00AC280B"/>
    <w:rsid w:val="00AC2B14"/>
    <w:rsid w:val="00AC4704"/>
    <w:rsid w:val="00AC4F76"/>
    <w:rsid w:val="00AC65A5"/>
    <w:rsid w:val="00AC6956"/>
    <w:rsid w:val="00AC73F7"/>
    <w:rsid w:val="00AE47B1"/>
    <w:rsid w:val="00AE6FEC"/>
    <w:rsid w:val="00AF02E3"/>
    <w:rsid w:val="00AF5037"/>
    <w:rsid w:val="00AF5DD8"/>
    <w:rsid w:val="00AF67BA"/>
    <w:rsid w:val="00B002A7"/>
    <w:rsid w:val="00B00A47"/>
    <w:rsid w:val="00B02B94"/>
    <w:rsid w:val="00B04C5B"/>
    <w:rsid w:val="00B06B2E"/>
    <w:rsid w:val="00B11A20"/>
    <w:rsid w:val="00B13519"/>
    <w:rsid w:val="00B139DE"/>
    <w:rsid w:val="00B14FCF"/>
    <w:rsid w:val="00B20368"/>
    <w:rsid w:val="00B22946"/>
    <w:rsid w:val="00B27313"/>
    <w:rsid w:val="00B37C33"/>
    <w:rsid w:val="00B40D47"/>
    <w:rsid w:val="00B4100F"/>
    <w:rsid w:val="00B411D0"/>
    <w:rsid w:val="00B4587A"/>
    <w:rsid w:val="00B47082"/>
    <w:rsid w:val="00B50981"/>
    <w:rsid w:val="00B50D68"/>
    <w:rsid w:val="00B566E2"/>
    <w:rsid w:val="00B5699B"/>
    <w:rsid w:val="00B5769A"/>
    <w:rsid w:val="00B61B0A"/>
    <w:rsid w:val="00B64489"/>
    <w:rsid w:val="00B64AD2"/>
    <w:rsid w:val="00B65D31"/>
    <w:rsid w:val="00B70A0C"/>
    <w:rsid w:val="00B713C7"/>
    <w:rsid w:val="00B76BE3"/>
    <w:rsid w:val="00B77924"/>
    <w:rsid w:val="00B779E8"/>
    <w:rsid w:val="00B83651"/>
    <w:rsid w:val="00B84B58"/>
    <w:rsid w:val="00B85BA8"/>
    <w:rsid w:val="00B865BE"/>
    <w:rsid w:val="00B93D50"/>
    <w:rsid w:val="00B94062"/>
    <w:rsid w:val="00B9484C"/>
    <w:rsid w:val="00B965B0"/>
    <w:rsid w:val="00B97B13"/>
    <w:rsid w:val="00BA2420"/>
    <w:rsid w:val="00BA2ADB"/>
    <w:rsid w:val="00BA4212"/>
    <w:rsid w:val="00BA47B0"/>
    <w:rsid w:val="00BA4874"/>
    <w:rsid w:val="00BA7408"/>
    <w:rsid w:val="00BA76A8"/>
    <w:rsid w:val="00BB0BF6"/>
    <w:rsid w:val="00BB1579"/>
    <w:rsid w:val="00BB3040"/>
    <w:rsid w:val="00BB6F33"/>
    <w:rsid w:val="00BB6F49"/>
    <w:rsid w:val="00BB760B"/>
    <w:rsid w:val="00BC064B"/>
    <w:rsid w:val="00BC09B3"/>
    <w:rsid w:val="00BC2AFA"/>
    <w:rsid w:val="00BC3D9A"/>
    <w:rsid w:val="00BD384F"/>
    <w:rsid w:val="00BE5705"/>
    <w:rsid w:val="00BE5960"/>
    <w:rsid w:val="00BE6AC2"/>
    <w:rsid w:val="00BF098E"/>
    <w:rsid w:val="00BF1464"/>
    <w:rsid w:val="00BF192C"/>
    <w:rsid w:val="00BF5A12"/>
    <w:rsid w:val="00C0100A"/>
    <w:rsid w:val="00C01772"/>
    <w:rsid w:val="00C0335D"/>
    <w:rsid w:val="00C04274"/>
    <w:rsid w:val="00C051FB"/>
    <w:rsid w:val="00C05435"/>
    <w:rsid w:val="00C06EC7"/>
    <w:rsid w:val="00C07831"/>
    <w:rsid w:val="00C11527"/>
    <w:rsid w:val="00C11A6B"/>
    <w:rsid w:val="00C12158"/>
    <w:rsid w:val="00C12203"/>
    <w:rsid w:val="00C154AD"/>
    <w:rsid w:val="00C17181"/>
    <w:rsid w:val="00C2020B"/>
    <w:rsid w:val="00C202B6"/>
    <w:rsid w:val="00C249B4"/>
    <w:rsid w:val="00C25001"/>
    <w:rsid w:val="00C27EF3"/>
    <w:rsid w:val="00C31899"/>
    <w:rsid w:val="00C35C20"/>
    <w:rsid w:val="00C369C0"/>
    <w:rsid w:val="00C37C99"/>
    <w:rsid w:val="00C4152A"/>
    <w:rsid w:val="00C438F2"/>
    <w:rsid w:val="00C44C27"/>
    <w:rsid w:val="00C4695F"/>
    <w:rsid w:val="00C471CB"/>
    <w:rsid w:val="00C4740A"/>
    <w:rsid w:val="00C50F76"/>
    <w:rsid w:val="00C53191"/>
    <w:rsid w:val="00C54BF8"/>
    <w:rsid w:val="00C61E68"/>
    <w:rsid w:val="00C64124"/>
    <w:rsid w:val="00C655F4"/>
    <w:rsid w:val="00C65852"/>
    <w:rsid w:val="00C658EC"/>
    <w:rsid w:val="00C65EF1"/>
    <w:rsid w:val="00C732FC"/>
    <w:rsid w:val="00C73F78"/>
    <w:rsid w:val="00C76272"/>
    <w:rsid w:val="00C77853"/>
    <w:rsid w:val="00C80716"/>
    <w:rsid w:val="00C80994"/>
    <w:rsid w:val="00C80D75"/>
    <w:rsid w:val="00C86A24"/>
    <w:rsid w:val="00C913D3"/>
    <w:rsid w:val="00C91641"/>
    <w:rsid w:val="00C922D5"/>
    <w:rsid w:val="00C9464F"/>
    <w:rsid w:val="00C94853"/>
    <w:rsid w:val="00C97C2D"/>
    <w:rsid w:val="00CA3CDA"/>
    <w:rsid w:val="00CA7F43"/>
    <w:rsid w:val="00CB31A6"/>
    <w:rsid w:val="00CB39D6"/>
    <w:rsid w:val="00CC0F39"/>
    <w:rsid w:val="00CC2383"/>
    <w:rsid w:val="00CC5949"/>
    <w:rsid w:val="00CC6AB6"/>
    <w:rsid w:val="00CC7281"/>
    <w:rsid w:val="00CC74E2"/>
    <w:rsid w:val="00CC79A2"/>
    <w:rsid w:val="00CC7E93"/>
    <w:rsid w:val="00CE0D45"/>
    <w:rsid w:val="00CE198B"/>
    <w:rsid w:val="00CE279F"/>
    <w:rsid w:val="00CE4AB1"/>
    <w:rsid w:val="00CE4CED"/>
    <w:rsid w:val="00CE602C"/>
    <w:rsid w:val="00CE6921"/>
    <w:rsid w:val="00CF16C6"/>
    <w:rsid w:val="00CF300E"/>
    <w:rsid w:val="00CF3A29"/>
    <w:rsid w:val="00CF5246"/>
    <w:rsid w:val="00CF5441"/>
    <w:rsid w:val="00CF6A92"/>
    <w:rsid w:val="00D00CDE"/>
    <w:rsid w:val="00D0112E"/>
    <w:rsid w:val="00D0277B"/>
    <w:rsid w:val="00D079F0"/>
    <w:rsid w:val="00D1136F"/>
    <w:rsid w:val="00D17C13"/>
    <w:rsid w:val="00D208CC"/>
    <w:rsid w:val="00D21637"/>
    <w:rsid w:val="00D24109"/>
    <w:rsid w:val="00D245EB"/>
    <w:rsid w:val="00D24B25"/>
    <w:rsid w:val="00D269E6"/>
    <w:rsid w:val="00D321F4"/>
    <w:rsid w:val="00D40821"/>
    <w:rsid w:val="00D415D4"/>
    <w:rsid w:val="00D41835"/>
    <w:rsid w:val="00D41BDC"/>
    <w:rsid w:val="00D45BE9"/>
    <w:rsid w:val="00D469EB"/>
    <w:rsid w:val="00D5253A"/>
    <w:rsid w:val="00D52BBC"/>
    <w:rsid w:val="00D5471C"/>
    <w:rsid w:val="00D54E0C"/>
    <w:rsid w:val="00D55A60"/>
    <w:rsid w:val="00D576A9"/>
    <w:rsid w:val="00D62808"/>
    <w:rsid w:val="00D63D0B"/>
    <w:rsid w:val="00D675FD"/>
    <w:rsid w:val="00D72B8D"/>
    <w:rsid w:val="00D74BAA"/>
    <w:rsid w:val="00D76B5A"/>
    <w:rsid w:val="00D802A2"/>
    <w:rsid w:val="00D8033C"/>
    <w:rsid w:val="00D8093C"/>
    <w:rsid w:val="00D84704"/>
    <w:rsid w:val="00D85213"/>
    <w:rsid w:val="00D875CD"/>
    <w:rsid w:val="00D87D6E"/>
    <w:rsid w:val="00D903AA"/>
    <w:rsid w:val="00D91C6D"/>
    <w:rsid w:val="00D9405B"/>
    <w:rsid w:val="00D95C47"/>
    <w:rsid w:val="00D96BC3"/>
    <w:rsid w:val="00DA47EA"/>
    <w:rsid w:val="00DA71A0"/>
    <w:rsid w:val="00DB0652"/>
    <w:rsid w:val="00DB0EC0"/>
    <w:rsid w:val="00DB1C01"/>
    <w:rsid w:val="00DC06FB"/>
    <w:rsid w:val="00DC0FFE"/>
    <w:rsid w:val="00DC2823"/>
    <w:rsid w:val="00DC466F"/>
    <w:rsid w:val="00DC5FC7"/>
    <w:rsid w:val="00DC6EEA"/>
    <w:rsid w:val="00DC7317"/>
    <w:rsid w:val="00DD43D1"/>
    <w:rsid w:val="00DD4B8A"/>
    <w:rsid w:val="00DD7643"/>
    <w:rsid w:val="00DD7A0F"/>
    <w:rsid w:val="00DE179D"/>
    <w:rsid w:val="00DF175F"/>
    <w:rsid w:val="00E00037"/>
    <w:rsid w:val="00E00738"/>
    <w:rsid w:val="00E02344"/>
    <w:rsid w:val="00E034BA"/>
    <w:rsid w:val="00E03D90"/>
    <w:rsid w:val="00E0752D"/>
    <w:rsid w:val="00E07EFF"/>
    <w:rsid w:val="00E10A9C"/>
    <w:rsid w:val="00E11B5F"/>
    <w:rsid w:val="00E11EAF"/>
    <w:rsid w:val="00E11F23"/>
    <w:rsid w:val="00E14C4F"/>
    <w:rsid w:val="00E14C59"/>
    <w:rsid w:val="00E155AD"/>
    <w:rsid w:val="00E1671F"/>
    <w:rsid w:val="00E272A3"/>
    <w:rsid w:val="00E31F33"/>
    <w:rsid w:val="00E355F2"/>
    <w:rsid w:val="00E37591"/>
    <w:rsid w:val="00E41916"/>
    <w:rsid w:val="00E465E3"/>
    <w:rsid w:val="00E46BCF"/>
    <w:rsid w:val="00E47EE6"/>
    <w:rsid w:val="00E516CA"/>
    <w:rsid w:val="00E549D7"/>
    <w:rsid w:val="00E54D42"/>
    <w:rsid w:val="00E55F98"/>
    <w:rsid w:val="00E56E29"/>
    <w:rsid w:val="00E6426D"/>
    <w:rsid w:val="00E64AFA"/>
    <w:rsid w:val="00E666EB"/>
    <w:rsid w:val="00E74017"/>
    <w:rsid w:val="00E74140"/>
    <w:rsid w:val="00E75E72"/>
    <w:rsid w:val="00E77622"/>
    <w:rsid w:val="00E77881"/>
    <w:rsid w:val="00E80F46"/>
    <w:rsid w:val="00E87AFA"/>
    <w:rsid w:val="00E91B94"/>
    <w:rsid w:val="00E94156"/>
    <w:rsid w:val="00EA1785"/>
    <w:rsid w:val="00EA18E2"/>
    <w:rsid w:val="00EA221A"/>
    <w:rsid w:val="00EB3513"/>
    <w:rsid w:val="00EB49A7"/>
    <w:rsid w:val="00EB5246"/>
    <w:rsid w:val="00EB64F6"/>
    <w:rsid w:val="00EB65AE"/>
    <w:rsid w:val="00EB7EC6"/>
    <w:rsid w:val="00EC02A0"/>
    <w:rsid w:val="00EC051E"/>
    <w:rsid w:val="00EC0A98"/>
    <w:rsid w:val="00EC29AA"/>
    <w:rsid w:val="00EC305C"/>
    <w:rsid w:val="00EC43EF"/>
    <w:rsid w:val="00EC5804"/>
    <w:rsid w:val="00EC6FB1"/>
    <w:rsid w:val="00EC7A90"/>
    <w:rsid w:val="00ED3BA5"/>
    <w:rsid w:val="00EE314F"/>
    <w:rsid w:val="00EE74B8"/>
    <w:rsid w:val="00EF1C35"/>
    <w:rsid w:val="00EF3E46"/>
    <w:rsid w:val="00EF5A1B"/>
    <w:rsid w:val="00F00CFF"/>
    <w:rsid w:val="00F01BC0"/>
    <w:rsid w:val="00F02904"/>
    <w:rsid w:val="00F06DC2"/>
    <w:rsid w:val="00F113EF"/>
    <w:rsid w:val="00F16BB3"/>
    <w:rsid w:val="00F211F5"/>
    <w:rsid w:val="00F215C8"/>
    <w:rsid w:val="00F216E2"/>
    <w:rsid w:val="00F23A1A"/>
    <w:rsid w:val="00F24DB2"/>
    <w:rsid w:val="00F2521A"/>
    <w:rsid w:val="00F310B3"/>
    <w:rsid w:val="00F32AE6"/>
    <w:rsid w:val="00F33D09"/>
    <w:rsid w:val="00F35F2E"/>
    <w:rsid w:val="00F35F42"/>
    <w:rsid w:val="00F37640"/>
    <w:rsid w:val="00F4736D"/>
    <w:rsid w:val="00F50071"/>
    <w:rsid w:val="00F5134A"/>
    <w:rsid w:val="00F5301C"/>
    <w:rsid w:val="00F54564"/>
    <w:rsid w:val="00F55E0E"/>
    <w:rsid w:val="00F5756B"/>
    <w:rsid w:val="00F60126"/>
    <w:rsid w:val="00F643D0"/>
    <w:rsid w:val="00F64F9B"/>
    <w:rsid w:val="00F65DA4"/>
    <w:rsid w:val="00F67B00"/>
    <w:rsid w:val="00F72C91"/>
    <w:rsid w:val="00F76944"/>
    <w:rsid w:val="00F776E4"/>
    <w:rsid w:val="00F80E2D"/>
    <w:rsid w:val="00F81812"/>
    <w:rsid w:val="00F87C3E"/>
    <w:rsid w:val="00F90985"/>
    <w:rsid w:val="00F91445"/>
    <w:rsid w:val="00F91CF2"/>
    <w:rsid w:val="00F9245C"/>
    <w:rsid w:val="00F94CF6"/>
    <w:rsid w:val="00F95907"/>
    <w:rsid w:val="00F9675F"/>
    <w:rsid w:val="00F97F5C"/>
    <w:rsid w:val="00FA3F97"/>
    <w:rsid w:val="00FA7E16"/>
    <w:rsid w:val="00FB01ED"/>
    <w:rsid w:val="00FB0F5F"/>
    <w:rsid w:val="00FC1BB5"/>
    <w:rsid w:val="00FC3CE7"/>
    <w:rsid w:val="00FC3CF3"/>
    <w:rsid w:val="00FC509B"/>
    <w:rsid w:val="00FC5A48"/>
    <w:rsid w:val="00FD269E"/>
    <w:rsid w:val="00FD292D"/>
    <w:rsid w:val="00FD4CFC"/>
    <w:rsid w:val="00FD6110"/>
    <w:rsid w:val="00FD63F1"/>
    <w:rsid w:val="00FD7120"/>
    <w:rsid w:val="00FD75C2"/>
    <w:rsid w:val="00FE07B9"/>
    <w:rsid w:val="00FE0B76"/>
    <w:rsid w:val="00FE16FD"/>
    <w:rsid w:val="00FE5432"/>
    <w:rsid w:val="00FF02DB"/>
    <w:rsid w:val="00FF0614"/>
    <w:rsid w:val="00FF13E9"/>
    <w:rsid w:val="00FF40CA"/>
    <w:rsid w:val="00FF6616"/>
    <w:rsid w:val="2BF2D5C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CF441"/>
  <w15:chartTrackingRefBased/>
  <w15:docId w15:val="{53F302D0-B7BE-4198-8114-E4B18C16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qFormat="1"/>
    <w:lsdException w:name="header" w:uiPriority="99"/>
    <w:lsdException w:name="footer" w:uiPriority="99"/>
    <w:lsdException w:name="caption" w:locked="1" w:semiHidden="1" w:unhideWhenUsed="1" w:qFormat="1"/>
    <w:lsdException w:name="footnote reference" w:uiPriority="99" w:qFormat="1"/>
    <w:lsdException w:name="Title" w:locked="1" w:qFormat="1"/>
    <w:lsdException w:name="Subtitle" w:locked="1" w:qFormat="1"/>
    <w:lsdException w:name="Hyperlink" w:uiPriority="99"/>
    <w:lsdException w:name="Strong" w:locked="1" w:qFormat="1"/>
    <w:lsdException w:name="Emphasis" w:locked="1" w:uiPriority="20"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51D35"/>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0313"/>
    <w:pPr>
      <w:tabs>
        <w:tab w:val="center" w:pos="4320"/>
        <w:tab w:val="right" w:pos="8640"/>
      </w:tabs>
    </w:pPr>
  </w:style>
  <w:style w:type="paragraph" w:styleId="Footer">
    <w:name w:val="footer"/>
    <w:basedOn w:val="Normal"/>
    <w:link w:val="FooterChar"/>
    <w:uiPriority w:val="99"/>
    <w:rsid w:val="00840313"/>
    <w:pPr>
      <w:tabs>
        <w:tab w:val="center" w:pos="4320"/>
        <w:tab w:val="right" w:pos="8640"/>
      </w:tabs>
    </w:pPr>
  </w:style>
  <w:style w:type="table" w:styleId="TableGrid">
    <w:name w:val="Table Grid"/>
    <w:basedOn w:val="TableNormal"/>
    <w:uiPriority w:val="39"/>
    <w:qFormat/>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Para1">
    <w:name w:val="Para1"/>
    <w:basedOn w:val="Normal"/>
    <w:link w:val="Para1Char"/>
    <w:rsid w:val="006636FB"/>
    <w:pPr>
      <w:numPr>
        <w:numId w:val="1"/>
      </w:numPr>
      <w:spacing w:before="120" w:after="120"/>
      <w:jc w:val="both"/>
    </w:pPr>
    <w:rPr>
      <w:rFonts w:eastAsia="Malgun Gothic"/>
      <w:sz w:val="22"/>
      <w:szCs w:val="18"/>
      <w:lang w:eastAsia="en-US"/>
    </w:rPr>
  </w:style>
  <w:style w:type="paragraph" w:customStyle="1" w:styleId="Para3">
    <w:name w:val="Para3"/>
    <w:basedOn w:val="Normal"/>
    <w:rsid w:val="006636FB"/>
    <w:pPr>
      <w:numPr>
        <w:ilvl w:val="2"/>
        <w:numId w:val="1"/>
      </w:numPr>
      <w:spacing w:before="80" w:after="80"/>
      <w:jc w:val="both"/>
    </w:pPr>
    <w:rPr>
      <w:rFonts w:eastAsia="Malgun Gothic"/>
      <w:sz w:val="22"/>
      <w:szCs w:val="20"/>
      <w:lang w:eastAsia="en-US"/>
    </w:rPr>
  </w:style>
  <w:style w:type="character" w:customStyle="1" w:styleId="Para1Char">
    <w:name w:val="Para1 Char"/>
    <w:link w:val="Para1"/>
    <w:locked/>
    <w:rsid w:val="006636FB"/>
    <w:rPr>
      <w:rFonts w:eastAsia="Malgun Gothic"/>
      <w:sz w:val="22"/>
      <w:szCs w:val="18"/>
      <w:lang w:val="en-GB" w:eastAsia="en-US"/>
    </w:rPr>
  </w:style>
  <w:style w:type="character" w:styleId="UnresolvedMention">
    <w:name w:val="Unresolved Mention"/>
    <w:basedOn w:val="DefaultParagraphFont"/>
    <w:rsid w:val="00633284"/>
    <w:rPr>
      <w:color w:val="605E5C"/>
      <w:shd w:val="clear" w:color="auto" w:fill="E1DFDD"/>
    </w:rPr>
  </w:style>
  <w:style w:type="paragraph" w:styleId="PlainText">
    <w:name w:val="Plain Text"/>
    <w:basedOn w:val="Normal"/>
    <w:link w:val="PlainTextChar"/>
    <w:uiPriority w:val="99"/>
    <w:unhideWhenUsed/>
    <w:rsid w:val="00F16BB3"/>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rsid w:val="00F16BB3"/>
    <w:rPr>
      <w:rFonts w:ascii="Calibri" w:eastAsiaTheme="minorHAnsi" w:hAnsi="Calibri" w:cstheme="minorBidi"/>
      <w:sz w:val="22"/>
      <w:szCs w:val="21"/>
      <w:lang w:eastAsia="en-US"/>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EC305C"/>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EC305C"/>
    <w:rPr>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qFormat/>
    <w:rsid w:val="00EC305C"/>
    <w:rPr>
      <w:vertAlign w:val="superscript"/>
    </w:rPr>
  </w:style>
  <w:style w:type="character" w:styleId="CommentReference">
    <w:name w:val="annotation reference"/>
    <w:basedOn w:val="DefaultParagraphFont"/>
    <w:rsid w:val="00E55F98"/>
    <w:rPr>
      <w:sz w:val="16"/>
      <w:szCs w:val="16"/>
    </w:rPr>
  </w:style>
  <w:style w:type="paragraph" w:styleId="CommentText">
    <w:name w:val="annotation text"/>
    <w:basedOn w:val="Normal"/>
    <w:link w:val="CommentTextChar"/>
    <w:rsid w:val="00E55F98"/>
    <w:rPr>
      <w:sz w:val="20"/>
      <w:szCs w:val="20"/>
    </w:rPr>
  </w:style>
  <w:style w:type="character" w:customStyle="1" w:styleId="CommentTextChar">
    <w:name w:val="Comment Text Char"/>
    <w:basedOn w:val="DefaultParagraphFont"/>
    <w:link w:val="CommentText"/>
    <w:rsid w:val="00E55F98"/>
    <w:rPr>
      <w:lang w:val="en-GB"/>
    </w:rPr>
  </w:style>
  <w:style w:type="paragraph" w:styleId="CommentSubject">
    <w:name w:val="annotation subject"/>
    <w:basedOn w:val="CommentText"/>
    <w:next w:val="CommentText"/>
    <w:link w:val="CommentSubjectChar"/>
    <w:rsid w:val="00E55F98"/>
    <w:rPr>
      <w:b/>
      <w:bCs/>
    </w:rPr>
  </w:style>
  <w:style w:type="character" w:customStyle="1" w:styleId="CommentSubjectChar">
    <w:name w:val="Comment Subject Char"/>
    <w:basedOn w:val="CommentTextChar"/>
    <w:link w:val="CommentSubject"/>
    <w:rsid w:val="00E55F98"/>
    <w:rPr>
      <w:b/>
      <w:bCs/>
      <w:lang w:val="en-GB"/>
    </w:rPr>
  </w:style>
  <w:style w:type="paragraph" w:styleId="Revision">
    <w:name w:val="Revision"/>
    <w:hidden/>
    <w:uiPriority w:val="99"/>
    <w:semiHidden/>
    <w:rsid w:val="00E55F98"/>
    <w:rPr>
      <w:sz w:val="24"/>
      <w:szCs w:val="24"/>
      <w:lang w:val="en-GB"/>
    </w:rPr>
  </w:style>
  <w:style w:type="character" w:styleId="FollowedHyperlink">
    <w:name w:val="FollowedHyperlink"/>
    <w:basedOn w:val="DefaultParagraphFont"/>
    <w:rsid w:val="00315D84"/>
    <w:rPr>
      <w:color w:val="954F72" w:themeColor="followedHyperlink"/>
      <w:u w:val="single"/>
    </w:rPr>
  </w:style>
  <w:style w:type="character" w:styleId="Emphasis">
    <w:name w:val="Emphasis"/>
    <w:basedOn w:val="DefaultParagraphFont"/>
    <w:uiPriority w:val="20"/>
    <w:qFormat/>
    <w:locked/>
    <w:rsid w:val="004207E8"/>
    <w:rPr>
      <w:i/>
      <w:iCs/>
    </w:rPr>
  </w:style>
  <w:style w:type="paragraph" w:styleId="NoSpacing">
    <w:name w:val="No Spacing"/>
    <w:uiPriority w:val="1"/>
    <w:qFormat/>
    <w:rsid w:val="008B0551"/>
    <w:rPr>
      <w:sz w:val="24"/>
      <w:szCs w:val="24"/>
      <w:lang w:val="en-GB"/>
    </w:rPr>
  </w:style>
  <w:style w:type="paragraph" w:customStyle="1" w:styleId="Default">
    <w:name w:val="Default"/>
    <w:rsid w:val="008B0551"/>
    <w:pPr>
      <w:autoSpaceDE w:val="0"/>
      <w:autoSpaceDN w:val="0"/>
      <w:adjustRightInd w:val="0"/>
    </w:pPr>
    <w:rPr>
      <w:rFonts w:ascii="Arial" w:hAnsi="Arial" w:cs="Arial"/>
      <w:color w:val="000000"/>
      <w:sz w:val="24"/>
      <w:szCs w:val="24"/>
      <w:lang w:val="en-US"/>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015CAD"/>
    <w:pPr>
      <w:ind w:left="720"/>
      <w:contextualSpacing/>
    </w:pPr>
    <w:rPr>
      <w:rFonts w:ascii="Calibri" w:eastAsia="Calibri" w:hAnsi="Calibri"/>
      <w:lang w:val="en-US" w:eastAsia="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015CAD"/>
    <w:rPr>
      <w:rFonts w:ascii="Calibri" w:eastAsia="Calibri" w:hAnsi="Calibri"/>
      <w:sz w:val="24"/>
      <w:szCs w:val="24"/>
      <w:lang w:val="en-US" w:eastAsia="en-US"/>
    </w:rPr>
  </w:style>
  <w:style w:type="character" w:customStyle="1" w:styleId="acopre">
    <w:name w:val="acopre"/>
    <w:basedOn w:val="DefaultParagraphFont"/>
    <w:rsid w:val="00015CAD"/>
  </w:style>
  <w:style w:type="character" w:customStyle="1" w:styleId="FooterChar">
    <w:name w:val="Footer Char"/>
    <w:basedOn w:val="DefaultParagraphFont"/>
    <w:link w:val="Footer"/>
    <w:uiPriority w:val="99"/>
    <w:rsid w:val="00051D35"/>
    <w:rPr>
      <w:sz w:val="24"/>
      <w:szCs w:val="24"/>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480435"/>
    <w:pPr>
      <w:spacing w:after="160" w:line="240" w:lineRule="exact"/>
    </w:pPr>
    <w:rPr>
      <w:sz w:val="20"/>
      <w:szCs w:val="20"/>
      <w:vertAlign w:val="superscript"/>
      <w:lang w:val="en-CA"/>
    </w:rPr>
  </w:style>
  <w:style w:type="character" w:customStyle="1" w:styleId="HeaderChar">
    <w:name w:val="Header Char"/>
    <w:basedOn w:val="DefaultParagraphFont"/>
    <w:link w:val="Header"/>
    <w:uiPriority w:val="99"/>
    <w:rsid w:val="001E5FE7"/>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794804">
      <w:bodyDiv w:val="1"/>
      <w:marLeft w:val="0"/>
      <w:marRight w:val="0"/>
      <w:marTop w:val="0"/>
      <w:marBottom w:val="0"/>
      <w:divBdr>
        <w:top w:val="none" w:sz="0" w:space="0" w:color="auto"/>
        <w:left w:val="none" w:sz="0" w:space="0" w:color="auto"/>
        <w:bottom w:val="none" w:sz="0" w:space="0" w:color="auto"/>
        <w:right w:val="none" w:sz="0" w:space="0" w:color="auto"/>
      </w:divBdr>
    </w:div>
    <w:div w:id="600721003">
      <w:bodyDiv w:val="1"/>
      <w:marLeft w:val="0"/>
      <w:marRight w:val="0"/>
      <w:marTop w:val="0"/>
      <w:marBottom w:val="0"/>
      <w:divBdr>
        <w:top w:val="none" w:sz="0" w:space="0" w:color="auto"/>
        <w:left w:val="none" w:sz="0" w:space="0" w:color="auto"/>
        <w:bottom w:val="none" w:sz="0" w:space="0" w:color="auto"/>
        <w:right w:val="none" w:sz="0" w:space="0" w:color="auto"/>
      </w:divBdr>
      <w:divsChild>
        <w:div w:id="1272124495">
          <w:marLeft w:val="0"/>
          <w:marRight w:val="0"/>
          <w:marTop w:val="0"/>
          <w:marBottom w:val="0"/>
          <w:divBdr>
            <w:top w:val="none" w:sz="0" w:space="0" w:color="auto"/>
            <w:left w:val="none" w:sz="0" w:space="0" w:color="auto"/>
            <w:bottom w:val="none" w:sz="0" w:space="0" w:color="auto"/>
            <w:right w:val="none" w:sz="0" w:space="0" w:color="auto"/>
          </w:divBdr>
        </w:div>
      </w:divsChild>
    </w:div>
    <w:div w:id="637802856">
      <w:bodyDiv w:val="1"/>
      <w:marLeft w:val="0"/>
      <w:marRight w:val="0"/>
      <w:marTop w:val="0"/>
      <w:marBottom w:val="0"/>
      <w:divBdr>
        <w:top w:val="none" w:sz="0" w:space="0" w:color="auto"/>
        <w:left w:val="none" w:sz="0" w:space="0" w:color="auto"/>
        <w:bottom w:val="none" w:sz="0" w:space="0" w:color="auto"/>
        <w:right w:val="none" w:sz="0" w:space="0" w:color="auto"/>
      </w:divBdr>
    </w:div>
    <w:div w:id="648218252">
      <w:bodyDiv w:val="1"/>
      <w:marLeft w:val="0"/>
      <w:marRight w:val="0"/>
      <w:marTop w:val="0"/>
      <w:marBottom w:val="0"/>
      <w:divBdr>
        <w:top w:val="none" w:sz="0" w:space="0" w:color="auto"/>
        <w:left w:val="none" w:sz="0" w:space="0" w:color="auto"/>
        <w:bottom w:val="none" w:sz="0" w:space="0" w:color="auto"/>
        <w:right w:val="none" w:sz="0" w:space="0" w:color="auto"/>
      </w:divBdr>
    </w:div>
    <w:div w:id="668288904">
      <w:bodyDiv w:val="1"/>
      <w:marLeft w:val="0"/>
      <w:marRight w:val="0"/>
      <w:marTop w:val="0"/>
      <w:marBottom w:val="0"/>
      <w:divBdr>
        <w:top w:val="none" w:sz="0" w:space="0" w:color="auto"/>
        <w:left w:val="none" w:sz="0" w:space="0" w:color="auto"/>
        <w:bottom w:val="none" w:sz="0" w:space="0" w:color="auto"/>
        <w:right w:val="none" w:sz="0" w:space="0" w:color="auto"/>
      </w:divBdr>
    </w:div>
    <w:div w:id="871115721">
      <w:bodyDiv w:val="1"/>
      <w:marLeft w:val="0"/>
      <w:marRight w:val="0"/>
      <w:marTop w:val="0"/>
      <w:marBottom w:val="0"/>
      <w:divBdr>
        <w:top w:val="none" w:sz="0" w:space="0" w:color="auto"/>
        <w:left w:val="none" w:sz="0" w:space="0" w:color="auto"/>
        <w:bottom w:val="none" w:sz="0" w:space="0" w:color="auto"/>
        <w:right w:val="none" w:sz="0" w:space="0" w:color="auto"/>
      </w:divBdr>
    </w:div>
    <w:div w:id="1048144245">
      <w:bodyDiv w:val="1"/>
      <w:marLeft w:val="0"/>
      <w:marRight w:val="0"/>
      <w:marTop w:val="0"/>
      <w:marBottom w:val="0"/>
      <w:divBdr>
        <w:top w:val="none" w:sz="0" w:space="0" w:color="auto"/>
        <w:left w:val="none" w:sz="0" w:space="0" w:color="auto"/>
        <w:bottom w:val="none" w:sz="0" w:space="0" w:color="auto"/>
        <w:right w:val="none" w:sz="0" w:space="0" w:color="auto"/>
      </w:divBdr>
    </w:div>
    <w:div w:id="1246189435">
      <w:bodyDiv w:val="1"/>
      <w:marLeft w:val="0"/>
      <w:marRight w:val="0"/>
      <w:marTop w:val="0"/>
      <w:marBottom w:val="0"/>
      <w:divBdr>
        <w:top w:val="none" w:sz="0" w:space="0" w:color="auto"/>
        <w:left w:val="none" w:sz="0" w:space="0" w:color="auto"/>
        <w:bottom w:val="none" w:sz="0" w:space="0" w:color="auto"/>
        <w:right w:val="none" w:sz="0" w:space="0" w:color="auto"/>
      </w:divBdr>
    </w:div>
    <w:div w:id="1308629443">
      <w:bodyDiv w:val="1"/>
      <w:marLeft w:val="0"/>
      <w:marRight w:val="0"/>
      <w:marTop w:val="0"/>
      <w:marBottom w:val="0"/>
      <w:divBdr>
        <w:top w:val="none" w:sz="0" w:space="0" w:color="auto"/>
        <w:left w:val="none" w:sz="0" w:space="0" w:color="auto"/>
        <w:bottom w:val="none" w:sz="0" w:space="0" w:color="auto"/>
        <w:right w:val="none" w:sz="0" w:space="0" w:color="auto"/>
      </w:divBdr>
    </w:div>
    <w:div w:id="1323578489">
      <w:bodyDiv w:val="1"/>
      <w:marLeft w:val="0"/>
      <w:marRight w:val="0"/>
      <w:marTop w:val="0"/>
      <w:marBottom w:val="0"/>
      <w:divBdr>
        <w:top w:val="none" w:sz="0" w:space="0" w:color="auto"/>
        <w:left w:val="none" w:sz="0" w:space="0" w:color="auto"/>
        <w:bottom w:val="none" w:sz="0" w:space="0" w:color="auto"/>
        <w:right w:val="none" w:sz="0" w:space="0" w:color="auto"/>
      </w:divBdr>
    </w:div>
    <w:div w:id="1453594814">
      <w:bodyDiv w:val="1"/>
      <w:marLeft w:val="0"/>
      <w:marRight w:val="0"/>
      <w:marTop w:val="0"/>
      <w:marBottom w:val="0"/>
      <w:divBdr>
        <w:top w:val="none" w:sz="0" w:space="0" w:color="auto"/>
        <w:left w:val="none" w:sz="0" w:space="0" w:color="auto"/>
        <w:bottom w:val="none" w:sz="0" w:space="0" w:color="auto"/>
        <w:right w:val="none" w:sz="0" w:space="0" w:color="auto"/>
      </w:divBdr>
    </w:div>
    <w:div w:id="1594508461">
      <w:bodyDiv w:val="1"/>
      <w:marLeft w:val="0"/>
      <w:marRight w:val="0"/>
      <w:marTop w:val="0"/>
      <w:marBottom w:val="0"/>
      <w:divBdr>
        <w:top w:val="none" w:sz="0" w:space="0" w:color="auto"/>
        <w:left w:val="none" w:sz="0" w:space="0" w:color="auto"/>
        <w:bottom w:val="none" w:sz="0" w:space="0" w:color="auto"/>
        <w:right w:val="none" w:sz="0" w:space="0" w:color="auto"/>
      </w:divBdr>
    </w:div>
    <w:div w:id="1833174615">
      <w:bodyDiv w:val="1"/>
      <w:marLeft w:val="0"/>
      <w:marRight w:val="0"/>
      <w:marTop w:val="0"/>
      <w:marBottom w:val="0"/>
      <w:divBdr>
        <w:top w:val="none" w:sz="0" w:space="0" w:color="auto"/>
        <w:left w:val="none" w:sz="0" w:space="0" w:color="auto"/>
        <w:bottom w:val="none" w:sz="0" w:space="0" w:color="auto"/>
        <w:right w:val="none" w:sz="0" w:space="0" w:color="auto"/>
      </w:divBdr>
    </w:div>
    <w:div w:id="1893812864">
      <w:bodyDiv w:val="1"/>
      <w:marLeft w:val="0"/>
      <w:marRight w:val="0"/>
      <w:marTop w:val="0"/>
      <w:marBottom w:val="0"/>
      <w:divBdr>
        <w:top w:val="none" w:sz="0" w:space="0" w:color="auto"/>
        <w:left w:val="none" w:sz="0" w:space="0" w:color="auto"/>
        <w:bottom w:val="none" w:sz="0" w:space="0" w:color="auto"/>
        <w:right w:val="none" w:sz="0" w:space="0" w:color="auto"/>
      </w:divBdr>
    </w:div>
    <w:div w:id="189893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hm.cbd.int/submit/submission/new?notification=2025-10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d.int/doc/notifications/2025/ntf-2025-100-gbo-en.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cbd.int" TargetMode="External"/><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cbd.int/decisions/cop?m=cop-16" TargetMode="External"/><Relationship Id="rId1" Type="http://schemas.openxmlformats.org/officeDocument/2006/relationships/hyperlink" Target="https://www.cbd.int/decisions/cop?m=cop-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essy.monnier\AppData\Local\Microsoft\Windows\INetCache\Content.Outlook\6OSVNPQG\cbd-letterhead-2023-cop15-en-d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67a2647-6c4b-493f-824b-6e54ba8ebb89">
      <UserInfo>
        <DisplayName>Johan Hedlund</DisplayName>
        <AccountId>19</AccountId>
        <AccountType/>
      </UserInfo>
    </SharedWithUsers>
    <lcf76f155ced4ddcb4097134ff3c332f xmlns="347fbd1b-5dbb-43c4-877f-4e35393ba244">
      <Terms xmlns="http://schemas.microsoft.com/office/infopath/2007/PartnerControls"/>
    </lcf76f155ced4ddcb4097134ff3c332f>
    <TaxCatchAll xmlns="985ec44e-1bab-4c0b-9df0-6ba128686fc9" xsi:nil="true"/>
    <Dispatched xmlns="347fbd1b-5dbb-43c4-877f-4e35393ba244">false</Dispatch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A3E5E714CBF84EA4157B6B02DC9C0B" ma:contentTypeVersion="19" ma:contentTypeDescription="Create a new document." ma:contentTypeScope="" ma:versionID="b7924d0fecee40013adc9890507a28a5">
  <xsd:schema xmlns:xsd="http://www.w3.org/2001/XMLSchema" xmlns:xs="http://www.w3.org/2001/XMLSchema" xmlns:p="http://schemas.microsoft.com/office/2006/metadata/properties" xmlns:ns2="347fbd1b-5dbb-43c4-877f-4e35393ba244" xmlns:ns3="567a2647-6c4b-493f-824b-6e54ba8ebb89" xmlns:ns4="985ec44e-1bab-4c0b-9df0-6ba128686fc9" targetNamespace="http://schemas.microsoft.com/office/2006/metadata/properties" ma:root="true" ma:fieldsID="e45359f38027cd08dfba0c473bcd33a1" ns2:_="" ns3:_="" ns4:_="">
    <xsd:import namespace="347fbd1b-5dbb-43c4-877f-4e35393ba244"/>
    <xsd:import namespace="567a2647-6c4b-493f-824b-6e54ba8ebb8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ispatc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fbd1b-5dbb-43c4-877f-4e35393ba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ispatched" ma:index="26" nillable="true" ma:displayName="Dispatched " ma:default="0" ma:format="Dropdown" ma:internalName="Dispatch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7a2647-6c4b-493f-824b-6e54ba8ebb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3bc6d1-6582-480b-8929-2ce7b799b883}" ma:internalName="TaxCatchAll" ma:showField="CatchAllData" ma:web="567a2647-6c4b-493f-824b-6e54ba8e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0593A-AC7F-4D0B-9B28-3E759619A01E}">
  <ds:schemaRefs>
    <ds:schemaRef ds:uri="http://schemas.microsoft.com/office/2006/metadata/properties"/>
    <ds:schemaRef ds:uri="http://schemas.microsoft.com/office/infopath/2007/PartnerControls"/>
    <ds:schemaRef ds:uri="567a2647-6c4b-493f-824b-6e54ba8ebb89"/>
    <ds:schemaRef ds:uri="347fbd1b-5dbb-43c4-877f-4e35393ba244"/>
    <ds:schemaRef ds:uri="985ec44e-1bab-4c0b-9df0-6ba128686fc9"/>
  </ds:schemaRefs>
</ds:datastoreItem>
</file>

<file path=customXml/itemProps2.xml><?xml version="1.0" encoding="utf-8"?>
<ds:datastoreItem xmlns:ds="http://schemas.openxmlformats.org/officeDocument/2006/customXml" ds:itemID="{D6043033-23FB-4C85-B205-4E1587061685}">
  <ds:schemaRefs>
    <ds:schemaRef ds:uri="http://schemas.microsoft.com/sharepoint/v3/contenttype/forms"/>
  </ds:schemaRefs>
</ds:datastoreItem>
</file>

<file path=customXml/itemProps3.xml><?xml version="1.0" encoding="utf-8"?>
<ds:datastoreItem xmlns:ds="http://schemas.openxmlformats.org/officeDocument/2006/customXml" ds:itemID="{FA38CD59-9E25-481A-AA57-A2F6DDE7E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fbd1b-5dbb-43c4-877f-4e35393ba244"/>
    <ds:schemaRef ds:uri="567a2647-6c4b-493f-824b-6e54ba8ebb8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7F515A-25B2-43C3-BC34-43417C831C65}">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cbd-letterhead-2023-cop15-en-dc.dotx</Template>
  <TotalTime>7</TotalTime>
  <Pages>6</Pages>
  <Words>1927</Words>
  <Characters>10989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Djessy Monnier</dc:creator>
  <cp:keywords/>
  <cp:lastModifiedBy>Lisa Janishevski</cp:lastModifiedBy>
  <cp:revision>15</cp:revision>
  <cp:lastPrinted>2025-10-02T16:43:00Z</cp:lastPrinted>
  <dcterms:created xsi:type="dcterms:W3CDTF">2025-10-03T15:00:00Z</dcterms:created>
  <dcterms:modified xsi:type="dcterms:W3CDTF">2025-10-09T16:09:00Z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0x01010056A3E5E714CBF84EA4157B6B02DC9C0B</vt:lpwstr>
  </property>
  <property fmtid="{D5CDD505-2E9C-101B-9397-08002B2CF9AE}" pid="3" name="MediaServiceImageTags">
    <vt:lpwstr/>
  </property>
</Properties>
</file>